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5FC" w:rsidRPr="00B15A63" w:rsidRDefault="00C265FC" w:rsidP="00B15A63">
      <w:pPr>
        <w:pStyle w:val="Head1"/>
        <w:jc w:val="center"/>
      </w:pPr>
      <w:bookmarkStart w:id="0" w:name="_GoBack"/>
      <w:bookmarkEnd w:id="0"/>
      <w:r w:rsidRPr="00B15A63">
        <w:t>W</w:t>
      </w:r>
      <w:bookmarkStart w:id="1" w:name="_Ref200447838"/>
      <w:bookmarkEnd w:id="1"/>
      <w:r w:rsidRPr="00B15A63">
        <w:t xml:space="preserve">ord Note </w:t>
      </w:r>
      <w:r w:rsidR="000140D4">
        <w:t xml:space="preserve">No. </w:t>
      </w:r>
      <w:r w:rsidR="00B15A63">
        <w:t>4.2</w:t>
      </w:r>
      <w:r w:rsidRPr="00B15A63">
        <w:br/>
        <w:t xml:space="preserve">Formatting rules for </w:t>
      </w:r>
      <w:r w:rsidR="00FD0071" w:rsidRPr="00B15A63">
        <w:t>legislation</w:t>
      </w:r>
      <w:r w:rsidR="00CC62AB" w:rsidRPr="00B15A63">
        <w:t xml:space="preserve"> </w:t>
      </w:r>
      <w:r w:rsidR="009A4BFA" w:rsidRPr="00B15A63">
        <w:t>and other instruments drafted in OPC</w:t>
      </w:r>
    </w:p>
    <w:p w:rsidR="00591769" w:rsidRPr="00A01A2F" w:rsidRDefault="00591769" w:rsidP="00591769">
      <w:pPr>
        <w:pStyle w:val="Release"/>
      </w:pPr>
      <w:r w:rsidRPr="00A21044">
        <w:t xml:space="preserve">Document release </w:t>
      </w:r>
      <w:r w:rsidR="00C75ABA">
        <w:t>8.1</w:t>
      </w:r>
      <w:r w:rsidR="00FA2A1C">
        <w:t>5</w:t>
      </w:r>
    </w:p>
    <w:p w:rsidR="007018A5" w:rsidRPr="00B15A63" w:rsidRDefault="007018A5" w:rsidP="004D0D0F">
      <w:pPr>
        <w:pStyle w:val="Issued"/>
      </w:pPr>
      <w:r w:rsidRPr="00B15A63">
        <w:t xml:space="preserve">Updated </w:t>
      </w:r>
      <w:r w:rsidR="005E76E4">
        <w:t xml:space="preserve">14 </w:t>
      </w:r>
      <w:r w:rsidR="00907EAB">
        <w:t>December</w:t>
      </w:r>
      <w:r w:rsidR="00FA2A1C">
        <w:t xml:space="preserve"> </w:t>
      </w:r>
      <w:r w:rsidR="00240AB3">
        <w:t>2017</w:t>
      </w:r>
    </w:p>
    <w:p w:rsidR="00C265FC" w:rsidRPr="00B15A63" w:rsidRDefault="00C265FC" w:rsidP="00B15A63">
      <w:pPr>
        <w:pStyle w:val="Head2"/>
      </w:pPr>
      <w:bookmarkStart w:id="2" w:name="_Toc473729518"/>
      <w:r w:rsidRPr="00B15A63">
        <w:t>Background</w:t>
      </w:r>
      <w:bookmarkEnd w:id="2"/>
    </w:p>
    <w:p w:rsidR="00C265FC" w:rsidRPr="00B15A63" w:rsidRDefault="00C265FC" w:rsidP="0050656E">
      <w:pPr>
        <w:pStyle w:val="BodyNum"/>
      </w:pPr>
      <w:r w:rsidRPr="00B15A63">
        <w:t xml:space="preserve">This Word Note sets out a variety of rules related to the formatting of </w:t>
      </w:r>
      <w:r w:rsidR="00FD0071" w:rsidRPr="00B15A63">
        <w:t>legislation</w:t>
      </w:r>
      <w:r w:rsidRPr="00B15A63">
        <w:t>.</w:t>
      </w:r>
      <w:r w:rsidR="009A4BFA" w:rsidRPr="00B15A63">
        <w:t xml:space="preserve"> Although worded in terms of legislation, the rules also apply to </w:t>
      </w:r>
      <w:r w:rsidR="00A027BE" w:rsidRPr="00B15A63">
        <w:t xml:space="preserve">proposed legislation (such as Bills and parliamentary amendments) and to </w:t>
      </w:r>
      <w:r w:rsidR="009A4BFA" w:rsidRPr="00B15A63">
        <w:t>other instruments drafted in OPC.</w:t>
      </w:r>
    </w:p>
    <w:p w:rsidR="00C265FC" w:rsidRPr="00B15A63" w:rsidRDefault="00C265FC" w:rsidP="0050656E">
      <w:pPr>
        <w:pStyle w:val="BodyNum"/>
      </w:pPr>
      <w:r w:rsidRPr="00B15A63">
        <w:rPr>
          <w:snapToGrid w:val="0"/>
        </w:rPr>
        <w:t xml:space="preserve">Word Note </w:t>
      </w:r>
      <w:r w:rsidR="00B15A63">
        <w:rPr>
          <w:snapToGrid w:val="0"/>
        </w:rPr>
        <w:t>4.1</w:t>
      </w:r>
      <w:r w:rsidRPr="00B15A63">
        <w:rPr>
          <w:snapToGrid w:val="0"/>
        </w:rPr>
        <w:t xml:space="preserve"> sets out the basic information about the formatting of </w:t>
      </w:r>
      <w:r w:rsidR="00FD0071" w:rsidRPr="00B15A63">
        <w:rPr>
          <w:snapToGrid w:val="0"/>
        </w:rPr>
        <w:t>legislation</w:t>
      </w:r>
      <w:r w:rsidRPr="00B15A63">
        <w:rPr>
          <w:snapToGrid w:val="0"/>
        </w:rPr>
        <w:t xml:space="preserve"> and should also be referred to</w:t>
      </w:r>
      <w:r w:rsidRPr="00B15A63">
        <w:t>. A number of other Word Notes contain rules covering particular areas, for example:</w:t>
      </w:r>
    </w:p>
    <w:p w:rsidR="00C265FC" w:rsidRPr="00B15A63" w:rsidRDefault="00C265FC" w:rsidP="0050656E">
      <w:pPr>
        <w:pStyle w:val="BodyPara"/>
      </w:pPr>
      <w:r w:rsidRPr="00B15A63">
        <w:t xml:space="preserve">Word Note </w:t>
      </w:r>
      <w:r w:rsidR="00B15A63">
        <w:t>3.4</w:t>
      </w:r>
      <w:r w:rsidRPr="00B15A63">
        <w:t xml:space="preserve">: Tables in </w:t>
      </w:r>
      <w:r w:rsidR="00FD0071" w:rsidRPr="00B15A63">
        <w:t>legislation</w:t>
      </w:r>
      <w:r w:rsidRPr="00B15A63">
        <w:t>;</w:t>
      </w:r>
    </w:p>
    <w:p w:rsidR="00C265FC" w:rsidRPr="00B15A63" w:rsidRDefault="00C265FC" w:rsidP="0050656E">
      <w:pPr>
        <w:pStyle w:val="BodyPara"/>
      </w:pPr>
      <w:r w:rsidRPr="00B15A63">
        <w:t xml:space="preserve">Word Note </w:t>
      </w:r>
      <w:r w:rsidR="00B15A63">
        <w:t>4.3</w:t>
      </w:r>
      <w:r w:rsidRPr="00B15A63">
        <w:t>: Formatting of agreements etc.; and</w:t>
      </w:r>
    </w:p>
    <w:p w:rsidR="00C265FC" w:rsidRPr="00B15A63" w:rsidRDefault="00C265FC" w:rsidP="0050656E">
      <w:pPr>
        <w:pStyle w:val="BodyPara"/>
      </w:pPr>
      <w:r w:rsidRPr="00B15A63">
        <w:t xml:space="preserve">Word Note </w:t>
      </w:r>
      <w:r w:rsidR="00B15A63">
        <w:t>4.6</w:t>
      </w:r>
      <w:r w:rsidRPr="00B15A63">
        <w:t xml:space="preserve">: Formatting Social Security and Veterans’ Affairs </w:t>
      </w:r>
      <w:r w:rsidR="00FD0071" w:rsidRPr="00B15A63">
        <w:t>legislation</w:t>
      </w:r>
      <w:r w:rsidRPr="00B15A63">
        <w:t>.</w:t>
      </w:r>
    </w:p>
    <w:p w:rsidR="004664CB" w:rsidRPr="00B15A63" w:rsidRDefault="004664CB" w:rsidP="004664CB">
      <w:pPr>
        <w:pStyle w:val="Body"/>
      </w:pPr>
      <w:r w:rsidRPr="00B15A63">
        <w:t>It is proposed that there be another Word Note dealing with special rules for formatting civil aviation safety regulations, health insurance regulations and migration regulations.</w:t>
      </w:r>
    </w:p>
    <w:p w:rsidR="00C265FC" w:rsidRPr="00B15A63" w:rsidRDefault="00C265FC" w:rsidP="0050656E">
      <w:pPr>
        <w:pStyle w:val="BodyNum"/>
      </w:pPr>
      <w:r w:rsidRPr="00B15A63">
        <w:t xml:space="preserve">The fundamental reason for these rules is to maintain consistency in the format of </w:t>
      </w:r>
      <w:r w:rsidR="00FD0071" w:rsidRPr="00B15A63">
        <w:t>Commonwealth legislation</w:t>
      </w:r>
      <w:r w:rsidRPr="00B15A63">
        <w:t>.</w:t>
      </w:r>
    </w:p>
    <w:p w:rsidR="00C265FC" w:rsidRPr="00B15A63" w:rsidRDefault="00C265FC" w:rsidP="0050656E">
      <w:pPr>
        <w:pStyle w:val="BodyNum"/>
      </w:pPr>
      <w:r w:rsidRPr="00B15A63">
        <w:t>Having clear rules that are fully documented also provides the following benefits for OPC staff:</w:t>
      </w:r>
    </w:p>
    <w:p w:rsidR="00C265FC" w:rsidRPr="00B15A63" w:rsidRDefault="00C265FC" w:rsidP="0050656E">
      <w:pPr>
        <w:pStyle w:val="BodyPara"/>
      </w:pPr>
      <w:r w:rsidRPr="00B15A63">
        <w:t>drafters do not have to spend time trying to decide what is the “best” approach;</w:t>
      </w:r>
    </w:p>
    <w:p w:rsidR="00C265FC" w:rsidRPr="00B15A63" w:rsidRDefault="00C265FC" w:rsidP="0050656E">
      <w:pPr>
        <w:pStyle w:val="BodyPara"/>
      </w:pPr>
      <w:r w:rsidRPr="00B15A63">
        <w:t xml:space="preserve">drafters and </w:t>
      </w:r>
      <w:r w:rsidR="00376D4C" w:rsidRPr="00B15A63">
        <w:t>editorial staff</w:t>
      </w:r>
      <w:r w:rsidRPr="00B15A63">
        <w:t xml:space="preserve"> keying </w:t>
      </w:r>
      <w:r w:rsidR="00FD0071" w:rsidRPr="00B15A63">
        <w:t>legislation</w:t>
      </w:r>
      <w:r w:rsidRPr="00B15A63">
        <w:t xml:space="preserve"> have clear guidance on the approach that should be adopted;</w:t>
      </w:r>
    </w:p>
    <w:p w:rsidR="00C265FC" w:rsidRPr="00B15A63" w:rsidRDefault="00C265FC" w:rsidP="0050656E">
      <w:pPr>
        <w:pStyle w:val="BodyPara"/>
      </w:pPr>
      <w:r w:rsidRPr="00B15A63">
        <w:lastRenderedPageBreak/>
        <w:t xml:space="preserve">editorial </w:t>
      </w:r>
      <w:r w:rsidR="00FD0071" w:rsidRPr="00B15A63">
        <w:t xml:space="preserve">and publication </w:t>
      </w:r>
      <w:r w:rsidRPr="00B15A63">
        <w:t xml:space="preserve">staff have clear guidelines as to the formatting that should be used in </w:t>
      </w:r>
      <w:r w:rsidR="00FD0071" w:rsidRPr="00B15A63">
        <w:t>legislation</w:t>
      </w:r>
      <w:r w:rsidRPr="00B15A63">
        <w:t xml:space="preserve"> and can spend more time concentrating on other aspects of quality</w:t>
      </w:r>
      <w:r w:rsidR="00FD0071" w:rsidRPr="00B15A63">
        <w:t xml:space="preserve"> of legislation</w:t>
      </w:r>
      <w:r w:rsidRPr="00B15A63">
        <w:t>;</w:t>
      </w:r>
    </w:p>
    <w:p w:rsidR="00C265FC" w:rsidRPr="00B15A63" w:rsidRDefault="00C265FC" w:rsidP="0050656E">
      <w:pPr>
        <w:pStyle w:val="BodyPara"/>
      </w:pPr>
      <w:r w:rsidRPr="00B15A63">
        <w:t>IT staff can develop a range of macros relying on the fact that documents will be formatted consistently (this then provides a benefit to those staff who use the macros).</w:t>
      </w:r>
    </w:p>
    <w:p w:rsidR="00C265FC" w:rsidRPr="00B15A63" w:rsidRDefault="00C265FC" w:rsidP="0050656E">
      <w:pPr>
        <w:pStyle w:val="BodyNum"/>
      </w:pPr>
      <w:r w:rsidRPr="00B15A63">
        <w:t xml:space="preserve">For example, there </w:t>
      </w:r>
      <w:r w:rsidR="00FD0071" w:rsidRPr="00B15A63">
        <w:t>was</w:t>
      </w:r>
      <w:r w:rsidRPr="00B15A63">
        <w:t xml:space="preserve"> a noticeable reduction in the amount of time spent on the formatting of social security Bills </w:t>
      </w:r>
      <w:r w:rsidR="00FD0071" w:rsidRPr="00B15A63">
        <w:t>after</w:t>
      </w:r>
      <w:r w:rsidRPr="00B15A63">
        <w:t xml:space="preserve"> the Word Note dealing with that topic </w:t>
      </w:r>
      <w:r w:rsidR="00FD0071" w:rsidRPr="00B15A63">
        <w:t>was</w:t>
      </w:r>
      <w:r w:rsidRPr="00B15A63">
        <w:t xml:space="preserve"> released.</w:t>
      </w:r>
    </w:p>
    <w:p w:rsidR="00C265FC" w:rsidRPr="00B15A63" w:rsidRDefault="00C265FC" w:rsidP="0050656E">
      <w:pPr>
        <w:pStyle w:val="BodyNum"/>
      </w:pPr>
      <w:r w:rsidRPr="00B15A63">
        <w:t xml:space="preserve">In addition, having clear rules provides similar benefits to those </w:t>
      </w:r>
      <w:r w:rsidR="0071522A" w:rsidRPr="00B15A63">
        <w:t>in the legislative “life</w:t>
      </w:r>
      <w:r w:rsidR="00747556" w:rsidRPr="00B15A63">
        <w:noBreakHyphen/>
      </w:r>
      <w:r w:rsidR="0071522A" w:rsidRPr="00B15A63">
        <w:t xml:space="preserve">cycle”—primarily the </w:t>
      </w:r>
      <w:r w:rsidR="00735CB2" w:rsidRPr="00B15A63">
        <w:t>staff of the Publications Group</w:t>
      </w:r>
      <w:r w:rsidR="0071522A" w:rsidRPr="00B15A63">
        <w:t xml:space="preserve"> and the two Table Offices</w:t>
      </w:r>
      <w:r w:rsidRPr="00B15A63">
        <w:t>.</w:t>
      </w:r>
    </w:p>
    <w:p w:rsidR="00C265FC" w:rsidRPr="00B15A63" w:rsidRDefault="00C265FC" w:rsidP="0050656E">
      <w:pPr>
        <w:pStyle w:val="BodyNum"/>
      </w:pPr>
      <w:r w:rsidRPr="00B15A63">
        <w:t>Rules are usually added to this Word Note, or altered, after:</w:t>
      </w:r>
    </w:p>
    <w:p w:rsidR="00C265FC" w:rsidRPr="00B15A63" w:rsidRDefault="00C265FC" w:rsidP="0050656E">
      <w:pPr>
        <w:pStyle w:val="BodyPara"/>
      </w:pPr>
      <w:r w:rsidRPr="00B15A63">
        <w:t xml:space="preserve">the editorial staff question something </w:t>
      </w:r>
      <w:r w:rsidR="00FD0071" w:rsidRPr="00B15A63">
        <w:t>in a draft</w:t>
      </w:r>
      <w:r w:rsidRPr="00B15A63">
        <w:t xml:space="preserve"> and the resolution of the matter is not covered, or not clear, under the current rules;</w:t>
      </w:r>
    </w:p>
    <w:p w:rsidR="00C265FC" w:rsidRPr="00B15A63" w:rsidRDefault="00C265FC" w:rsidP="0050656E">
      <w:pPr>
        <w:pStyle w:val="BodyPara"/>
      </w:pPr>
      <w:r w:rsidRPr="00B15A63">
        <w:t>a drafter or a</w:t>
      </w:r>
      <w:r w:rsidR="00B60672" w:rsidRPr="00B15A63">
        <w:t xml:space="preserve"> member of the editorial staff </w:t>
      </w:r>
      <w:r w:rsidRPr="00B15A63">
        <w:t xml:space="preserve">raises a matter with </w:t>
      </w:r>
      <w:r w:rsidR="0071522A" w:rsidRPr="00B15A63">
        <w:t xml:space="preserve">the Principal Legislative Counsel or </w:t>
      </w:r>
      <w:r w:rsidRPr="00B15A63">
        <w:t>First Parliamentary Counsel and its solution is not covered, or not clear, under the current rules;</w:t>
      </w:r>
    </w:p>
    <w:p w:rsidR="0071522A" w:rsidRPr="00B15A63" w:rsidRDefault="0071522A" w:rsidP="0050656E">
      <w:pPr>
        <w:pStyle w:val="BodyPara"/>
      </w:pPr>
      <w:r w:rsidRPr="00B15A63">
        <w:t>publishing staff raise a matter with the Principal Legislative Counsel or Fi</w:t>
      </w:r>
      <w:r w:rsidR="00735CB2" w:rsidRPr="00B15A63">
        <w:t>rst Parliamentary Counsel that a</w:t>
      </w:r>
      <w:r w:rsidRPr="00B15A63">
        <w:t xml:space="preserve">ffects the </w:t>
      </w:r>
      <w:r w:rsidR="00B15A63">
        <w:t>operation of the current rules;</w:t>
      </w:r>
    </w:p>
    <w:p w:rsidR="00C265FC" w:rsidRPr="00B15A63" w:rsidRDefault="00C265FC" w:rsidP="0050656E">
      <w:pPr>
        <w:pStyle w:val="BodyPara"/>
      </w:pPr>
      <w:r w:rsidRPr="00B15A63">
        <w:t>a matter is raised where the operation of a rule produces an undesirable result.</w:t>
      </w:r>
    </w:p>
    <w:p w:rsidR="00C265FC" w:rsidRPr="00B15A63" w:rsidRDefault="00C265FC" w:rsidP="0050656E">
      <w:pPr>
        <w:pStyle w:val="BodyNum"/>
      </w:pPr>
      <w:r w:rsidRPr="00B15A63">
        <w:t xml:space="preserve">In many cases there are a number of different approaches that could be adopted. In these cases, one of the approaches is selected to ensure that a consistent approach will be taken in all </w:t>
      </w:r>
      <w:r w:rsidR="00FD0071" w:rsidRPr="00B15A63">
        <w:t>legislation</w:t>
      </w:r>
      <w:r w:rsidRPr="00B15A63">
        <w:t>. The reason for these rules is shown as “To ensure consistency”.</w:t>
      </w:r>
    </w:p>
    <w:p w:rsidR="00C265FC" w:rsidRPr="00B15A63" w:rsidRDefault="00C265FC" w:rsidP="0050656E">
      <w:pPr>
        <w:pStyle w:val="BodyNum"/>
      </w:pPr>
      <w:r w:rsidRPr="00B15A63">
        <w:t>By documenting the solution (in the form of a new or revised rule) it is hoped that the same issue will not arise in the future—or that the solution will be clear. Therefore, as far as possible, all solutions are documented.</w:t>
      </w:r>
    </w:p>
    <w:p w:rsidR="00C265FC" w:rsidRPr="00B15A63" w:rsidRDefault="00C265FC" w:rsidP="0050656E">
      <w:pPr>
        <w:pStyle w:val="BodyNum"/>
      </w:pPr>
      <w:r w:rsidRPr="00B15A63">
        <w:t xml:space="preserve">The process for adding or altering rules takes into account the fact that a decision often needs to be taken quickly (because the result needs to be included in </w:t>
      </w:r>
      <w:r w:rsidR="00FD0071" w:rsidRPr="00B15A63">
        <w:t>draft legislation</w:t>
      </w:r>
      <w:r w:rsidRPr="00B15A63">
        <w:t xml:space="preserve"> that is nearing completion).</w:t>
      </w:r>
    </w:p>
    <w:p w:rsidR="00C265FC" w:rsidRPr="00B15A63" w:rsidRDefault="00C265FC" w:rsidP="0050656E">
      <w:pPr>
        <w:pStyle w:val="BodyNum"/>
      </w:pPr>
      <w:r w:rsidRPr="00B15A63">
        <w:t>The usual process is as follows:</w:t>
      </w:r>
    </w:p>
    <w:p w:rsidR="00C265FC" w:rsidRPr="00B15A63" w:rsidRDefault="00C265FC" w:rsidP="0050656E">
      <w:pPr>
        <w:pStyle w:val="BodyPara"/>
      </w:pPr>
      <w:r w:rsidRPr="00B15A63">
        <w:t>the matter is raised with, and discussed with, First Parliamentary Counsel;</w:t>
      </w:r>
    </w:p>
    <w:p w:rsidR="00C265FC" w:rsidRPr="00B15A63" w:rsidRDefault="00C265FC" w:rsidP="0050656E">
      <w:pPr>
        <w:pStyle w:val="BodyPara"/>
      </w:pPr>
      <w:r w:rsidRPr="00B15A63">
        <w:t>First Parliamentary Counsel makes a decision;</w:t>
      </w:r>
    </w:p>
    <w:p w:rsidR="00C265FC" w:rsidRPr="00B15A63" w:rsidRDefault="00C265FC" w:rsidP="0050656E">
      <w:pPr>
        <w:pStyle w:val="BodyPara"/>
      </w:pPr>
      <w:r w:rsidRPr="00B15A63">
        <w:t>the decision is applied in the particular case in question and an email is circulated to all staff advising the new, or amended, rule and seeking comments;</w:t>
      </w:r>
    </w:p>
    <w:p w:rsidR="00C265FC" w:rsidRPr="00B15A63" w:rsidRDefault="00C265FC" w:rsidP="0050656E">
      <w:pPr>
        <w:pStyle w:val="BodyPara"/>
      </w:pPr>
      <w:r w:rsidRPr="00B15A63">
        <w:lastRenderedPageBreak/>
        <w:t xml:space="preserve">subject to comments, the rule is included in the electronic version of Word Note </w:t>
      </w:r>
      <w:r w:rsidR="00765EAE">
        <w:t>4.2</w:t>
      </w:r>
      <w:r w:rsidRPr="00B15A63">
        <w:t>;</w:t>
      </w:r>
    </w:p>
    <w:p w:rsidR="00C265FC" w:rsidRPr="00B15A63" w:rsidRDefault="00C265FC" w:rsidP="0050656E">
      <w:pPr>
        <w:pStyle w:val="BodyPara"/>
      </w:pPr>
      <w:r w:rsidRPr="00B15A63">
        <w:t>when there have been a number of changes to Word Note 4</w:t>
      </w:r>
      <w:r w:rsidR="00765EAE">
        <w:t>.2</w:t>
      </w:r>
      <w:r w:rsidRPr="00B15A63">
        <w:t>, a new version is issued in hard copy</w:t>
      </w:r>
      <w:r w:rsidR="0071522A" w:rsidRPr="00B15A63">
        <w:t xml:space="preserve"> to staff who request hard copies of documents</w:t>
      </w:r>
      <w:r w:rsidRPr="00B15A63">
        <w:t>.</w:t>
      </w:r>
    </w:p>
    <w:p w:rsidR="00C265FC" w:rsidRPr="00B15A63" w:rsidRDefault="00C265FC" w:rsidP="0050656E">
      <w:pPr>
        <w:pStyle w:val="BodyNum"/>
      </w:pPr>
      <w:r w:rsidRPr="00B15A63">
        <w:t>Where it is necessary as a result of comments, a more extensive consultation process is undertaken.</w:t>
      </w:r>
    </w:p>
    <w:p w:rsidR="00C265FC" w:rsidRPr="00B15A63" w:rsidRDefault="00C265FC" w:rsidP="0050656E">
      <w:pPr>
        <w:pStyle w:val="BodyNum"/>
      </w:pPr>
      <w:r w:rsidRPr="00B15A63">
        <w:t>Staff who are unsure of the approach to adopt in a particular case, or who would like the operation of a particular rule revised, should see First Parliamentary Counsel.</w:t>
      </w:r>
    </w:p>
    <w:p w:rsidR="001B213A" w:rsidRPr="00B15A63" w:rsidRDefault="001B213A" w:rsidP="00B15A63">
      <w:pPr>
        <w:pStyle w:val="Head2"/>
      </w:pPr>
      <w:bookmarkStart w:id="3" w:name="_Toc473729519"/>
      <w:r w:rsidRPr="00B15A63">
        <w:t xml:space="preserve">Departing from OPC formatting rules when </w:t>
      </w:r>
      <w:r w:rsidR="004A556C" w:rsidRPr="00B15A63">
        <w:t xml:space="preserve">doing </w:t>
      </w:r>
      <w:r w:rsidRPr="00B15A63">
        <w:t xml:space="preserve">billable </w:t>
      </w:r>
      <w:r w:rsidR="004A556C" w:rsidRPr="00B15A63">
        <w:t>drafting</w:t>
      </w:r>
      <w:bookmarkEnd w:id="3"/>
    </w:p>
    <w:p w:rsidR="001B213A" w:rsidRPr="00B15A63" w:rsidRDefault="001B213A" w:rsidP="001B213A">
      <w:pPr>
        <w:pStyle w:val="BodyNum"/>
      </w:pPr>
      <w:r w:rsidRPr="00B15A63">
        <w:t xml:space="preserve">You may depart from OPC formatting rules (in this Word Note </w:t>
      </w:r>
      <w:r w:rsidR="004A556C" w:rsidRPr="00B15A63">
        <w:t xml:space="preserve">or any other </w:t>
      </w:r>
      <w:r w:rsidRPr="00B15A63">
        <w:t>Word Note) if:</w:t>
      </w:r>
    </w:p>
    <w:p w:rsidR="001B213A" w:rsidRPr="00B15A63" w:rsidRDefault="001B213A" w:rsidP="001B213A">
      <w:pPr>
        <w:pStyle w:val="BodyPara"/>
      </w:pPr>
      <w:r w:rsidRPr="00B15A63">
        <w:t>you are amending a billable instrument</w:t>
      </w:r>
      <w:r w:rsidR="004A556C" w:rsidRPr="00B15A63">
        <w:t xml:space="preserve"> or drafting a form to go in a billable </w:t>
      </w:r>
      <w:r w:rsidR="00B60672" w:rsidRPr="00B15A63">
        <w:t>instrument</w:t>
      </w:r>
      <w:r w:rsidRPr="00B15A63">
        <w:t>; and</w:t>
      </w:r>
    </w:p>
    <w:p w:rsidR="001B213A" w:rsidRPr="00B15A63" w:rsidRDefault="001B213A" w:rsidP="001B213A">
      <w:pPr>
        <w:pStyle w:val="BodyPara"/>
      </w:pPr>
      <w:r w:rsidRPr="00B15A63">
        <w:t xml:space="preserve">the instructing agency requests that </w:t>
      </w:r>
      <w:r w:rsidR="004A556C" w:rsidRPr="00B15A63">
        <w:t>the agency’s</w:t>
      </w:r>
      <w:r w:rsidRPr="00B15A63">
        <w:t xml:space="preserve"> styles be used</w:t>
      </w:r>
      <w:r w:rsidR="004A556C" w:rsidRPr="00B15A63">
        <w:t>; and</w:t>
      </w:r>
    </w:p>
    <w:p w:rsidR="004A556C" w:rsidRPr="00B15A63" w:rsidRDefault="001B213A" w:rsidP="001B213A">
      <w:pPr>
        <w:pStyle w:val="BodyPara"/>
      </w:pPr>
      <w:r w:rsidRPr="00B15A63">
        <w:t>the instructing agency may prepare the compilat</w:t>
      </w:r>
      <w:r w:rsidR="004A556C" w:rsidRPr="00B15A63">
        <w:t>ion incorporating the amendment or form; and</w:t>
      </w:r>
    </w:p>
    <w:p w:rsidR="001B213A" w:rsidRPr="00B15A63" w:rsidRDefault="004A556C" w:rsidP="001B213A">
      <w:pPr>
        <w:pStyle w:val="BodyPara"/>
      </w:pPr>
      <w:r w:rsidRPr="00B15A63">
        <w:t>you have discussed the departure from OPC formatting rules with First Parliamentary Counsel or Principal Legislative Counsel.</w:t>
      </w:r>
    </w:p>
    <w:p w:rsidR="004A556C" w:rsidRPr="00B15A63" w:rsidRDefault="004A556C" w:rsidP="004A556C">
      <w:pPr>
        <w:pStyle w:val="BodyNum"/>
      </w:pPr>
      <w:r w:rsidRPr="00B15A63">
        <w:t xml:space="preserve">To use a style that is not an OPC style in a billable matter, the text or other material from </w:t>
      </w:r>
      <w:r w:rsidR="00747556" w:rsidRPr="00B15A63">
        <w:t>the Federal Register of Legislation</w:t>
      </w:r>
      <w:r w:rsidRPr="00B15A63">
        <w:t xml:space="preserve"> or the instructing agency’s Word document can be copied and pasted into an OPC document.</w:t>
      </w:r>
    </w:p>
    <w:p w:rsidR="00C265FC" w:rsidRPr="00B15A63" w:rsidRDefault="00C265FC" w:rsidP="00C265FC">
      <w:pPr>
        <w:pStyle w:val="Body"/>
      </w:pPr>
    </w:p>
    <w:p w:rsidR="00C265FC" w:rsidRPr="00B15A63" w:rsidRDefault="00C265FC" w:rsidP="00C265FC">
      <w:pPr>
        <w:pStyle w:val="Body"/>
      </w:pPr>
    </w:p>
    <w:p w:rsidR="00C265FC" w:rsidRPr="00B15A63" w:rsidRDefault="00C265FC" w:rsidP="00C265FC">
      <w:pPr>
        <w:pStyle w:val="Blocks"/>
      </w:pPr>
      <w:r w:rsidRPr="00B15A63">
        <w:t>Andrew Newbery</w:t>
      </w:r>
    </w:p>
    <w:p w:rsidR="00C265FC" w:rsidRPr="00B15A63" w:rsidRDefault="004D0D0F" w:rsidP="00C265FC">
      <w:pPr>
        <w:pStyle w:val="Blocks"/>
      </w:pPr>
      <w:r w:rsidRPr="00B15A63">
        <w:t>IT</w:t>
      </w:r>
      <w:r w:rsidR="00C265FC" w:rsidRPr="00B15A63">
        <w:t xml:space="preserve"> Director</w:t>
      </w:r>
    </w:p>
    <w:p w:rsidR="00C265FC" w:rsidRPr="00B15A63" w:rsidRDefault="00C265FC" w:rsidP="00C265F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009"/>
        <w:gridCol w:w="3009"/>
        <w:gridCol w:w="3009"/>
      </w:tblGrid>
      <w:tr w:rsidR="00C265FC" w:rsidRPr="00B15A63" w:rsidTr="00907EAB">
        <w:trPr>
          <w:tblHeader/>
        </w:trPr>
        <w:tc>
          <w:tcPr>
            <w:tcW w:w="9027" w:type="dxa"/>
            <w:gridSpan w:val="3"/>
            <w:tcBorders>
              <w:top w:val="single" w:sz="12" w:space="0" w:color="auto"/>
              <w:bottom w:val="single" w:sz="6" w:space="0" w:color="auto"/>
            </w:tcBorders>
            <w:shd w:val="clear" w:color="auto" w:fill="auto"/>
          </w:tcPr>
          <w:p w:rsidR="00C265FC" w:rsidRPr="00B15A63" w:rsidRDefault="00C265FC" w:rsidP="00E247EC">
            <w:pPr>
              <w:pStyle w:val="Tabletext"/>
              <w:keepNext/>
              <w:rPr>
                <w:b/>
              </w:rPr>
            </w:pPr>
            <w:r w:rsidRPr="00B15A63">
              <w:rPr>
                <w:b/>
              </w:rPr>
              <w:t>Document History</w:t>
            </w:r>
          </w:p>
        </w:tc>
      </w:tr>
      <w:tr w:rsidR="00C265FC" w:rsidRPr="00B15A63" w:rsidTr="00907EAB">
        <w:trPr>
          <w:tblHeader/>
        </w:trPr>
        <w:tc>
          <w:tcPr>
            <w:tcW w:w="3009" w:type="dxa"/>
            <w:tcBorders>
              <w:top w:val="single" w:sz="6" w:space="0" w:color="auto"/>
              <w:bottom w:val="single" w:sz="12" w:space="0" w:color="auto"/>
            </w:tcBorders>
            <w:shd w:val="clear" w:color="auto" w:fill="auto"/>
          </w:tcPr>
          <w:p w:rsidR="00C265FC" w:rsidRPr="00B15A63" w:rsidRDefault="00C265FC" w:rsidP="00E247EC">
            <w:pPr>
              <w:pStyle w:val="Tabletext"/>
              <w:keepNext/>
              <w:rPr>
                <w:b/>
              </w:rPr>
            </w:pPr>
            <w:r w:rsidRPr="00B15A63">
              <w:rPr>
                <w:b/>
              </w:rPr>
              <w:t>Release number</w:t>
            </w:r>
          </w:p>
        </w:tc>
        <w:tc>
          <w:tcPr>
            <w:tcW w:w="3009" w:type="dxa"/>
            <w:tcBorders>
              <w:top w:val="single" w:sz="6" w:space="0" w:color="auto"/>
              <w:bottom w:val="single" w:sz="12" w:space="0" w:color="auto"/>
            </w:tcBorders>
            <w:shd w:val="clear" w:color="auto" w:fill="auto"/>
          </w:tcPr>
          <w:p w:rsidR="00C265FC" w:rsidRPr="00B15A63" w:rsidRDefault="00C265FC" w:rsidP="00E247EC">
            <w:pPr>
              <w:pStyle w:val="Tabletext"/>
              <w:keepNext/>
              <w:rPr>
                <w:b/>
              </w:rPr>
            </w:pPr>
            <w:r w:rsidRPr="00B15A63">
              <w:rPr>
                <w:b/>
              </w:rPr>
              <w:t>Release date</w:t>
            </w:r>
          </w:p>
        </w:tc>
        <w:tc>
          <w:tcPr>
            <w:tcW w:w="3009" w:type="dxa"/>
            <w:tcBorders>
              <w:top w:val="single" w:sz="6" w:space="0" w:color="auto"/>
              <w:bottom w:val="single" w:sz="12" w:space="0" w:color="auto"/>
            </w:tcBorders>
            <w:shd w:val="clear" w:color="auto" w:fill="auto"/>
          </w:tcPr>
          <w:p w:rsidR="00C265FC" w:rsidRPr="00B15A63" w:rsidRDefault="00C265FC" w:rsidP="00E247EC">
            <w:pPr>
              <w:pStyle w:val="Tabletext"/>
              <w:keepNext/>
              <w:rPr>
                <w:b/>
              </w:rPr>
            </w:pPr>
            <w:r w:rsidRPr="00B15A63">
              <w:rPr>
                <w:b/>
              </w:rPr>
              <w:t>Document number</w:t>
            </w:r>
          </w:p>
        </w:tc>
      </w:tr>
      <w:tr w:rsidR="00C265FC" w:rsidRPr="00B15A63" w:rsidTr="00907EAB">
        <w:tc>
          <w:tcPr>
            <w:tcW w:w="3009" w:type="dxa"/>
            <w:tcBorders>
              <w:top w:val="single" w:sz="12" w:space="0" w:color="auto"/>
            </w:tcBorders>
            <w:shd w:val="clear" w:color="auto" w:fill="auto"/>
          </w:tcPr>
          <w:p w:rsidR="00C265FC" w:rsidRPr="00B15A63" w:rsidRDefault="00C265FC" w:rsidP="00E247EC">
            <w:pPr>
              <w:pStyle w:val="Tabletext"/>
            </w:pPr>
            <w:r w:rsidRPr="00B15A63">
              <w:t>1.0</w:t>
            </w:r>
          </w:p>
        </w:tc>
        <w:tc>
          <w:tcPr>
            <w:tcW w:w="3009" w:type="dxa"/>
            <w:tcBorders>
              <w:top w:val="single" w:sz="12" w:space="0" w:color="auto"/>
            </w:tcBorders>
            <w:shd w:val="clear" w:color="auto" w:fill="auto"/>
          </w:tcPr>
          <w:p w:rsidR="00C265FC" w:rsidRPr="00B15A63" w:rsidRDefault="00C265FC" w:rsidP="00E247EC">
            <w:pPr>
              <w:pStyle w:val="Tabletext"/>
            </w:pPr>
            <w:r w:rsidRPr="00B15A63">
              <w:t>20 April 2006</w:t>
            </w:r>
          </w:p>
        </w:tc>
        <w:tc>
          <w:tcPr>
            <w:tcW w:w="3009" w:type="dxa"/>
            <w:tcBorders>
              <w:top w:val="single" w:sz="12" w:space="0" w:color="auto"/>
            </w:tcBorders>
            <w:shd w:val="clear" w:color="auto" w:fill="auto"/>
          </w:tcPr>
          <w:p w:rsidR="00C265FC" w:rsidRPr="00B15A63" w:rsidRDefault="00C265FC" w:rsidP="00E247EC">
            <w:pPr>
              <w:pStyle w:val="Tabletext"/>
            </w:pPr>
            <w:r w:rsidRPr="00B15A63">
              <w:t>s05pu538.v01.doc</w:t>
            </w:r>
          </w:p>
        </w:tc>
      </w:tr>
      <w:tr w:rsidR="00C265FC" w:rsidRPr="00B15A63" w:rsidTr="00907EAB">
        <w:tc>
          <w:tcPr>
            <w:tcW w:w="3009" w:type="dxa"/>
            <w:shd w:val="clear" w:color="auto" w:fill="auto"/>
          </w:tcPr>
          <w:p w:rsidR="00C265FC" w:rsidRPr="00B15A63" w:rsidRDefault="00C265FC" w:rsidP="00E247EC">
            <w:pPr>
              <w:pStyle w:val="Tabletext"/>
            </w:pPr>
            <w:r w:rsidRPr="00B15A63">
              <w:t>2.0</w:t>
            </w:r>
          </w:p>
        </w:tc>
        <w:tc>
          <w:tcPr>
            <w:tcW w:w="3009" w:type="dxa"/>
            <w:shd w:val="clear" w:color="auto" w:fill="auto"/>
          </w:tcPr>
          <w:p w:rsidR="00C265FC" w:rsidRPr="00B15A63" w:rsidRDefault="00C265FC" w:rsidP="00E247EC">
            <w:pPr>
              <w:pStyle w:val="Tabletext"/>
            </w:pPr>
            <w:r w:rsidRPr="00B15A63">
              <w:t>24 July 2006</w:t>
            </w:r>
          </w:p>
        </w:tc>
        <w:tc>
          <w:tcPr>
            <w:tcW w:w="3009" w:type="dxa"/>
            <w:shd w:val="clear" w:color="auto" w:fill="auto"/>
          </w:tcPr>
          <w:p w:rsidR="00C265FC" w:rsidRPr="00B15A63" w:rsidRDefault="00C265FC" w:rsidP="00E247EC">
            <w:pPr>
              <w:pStyle w:val="Tabletext"/>
            </w:pPr>
            <w:r w:rsidRPr="00B15A63">
              <w:t>s05pu538.v03.doc</w:t>
            </w:r>
          </w:p>
        </w:tc>
      </w:tr>
      <w:tr w:rsidR="00C265FC" w:rsidRPr="00B15A63" w:rsidTr="00907EAB">
        <w:tc>
          <w:tcPr>
            <w:tcW w:w="3009" w:type="dxa"/>
            <w:shd w:val="clear" w:color="auto" w:fill="auto"/>
          </w:tcPr>
          <w:p w:rsidR="00C265FC" w:rsidRPr="00B15A63" w:rsidRDefault="00C265FC" w:rsidP="00E247EC">
            <w:pPr>
              <w:pStyle w:val="Tabletext"/>
            </w:pPr>
            <w:r w:rsidRPr="00B15A63">
              <w:t>3.0</w:t>
            </w:r>
          </w:p>
        </w:tc>
        <w:tc>
          <w:tcPr>
            <w:tcW w:w="3009" w:type="dxa"/>
            <w:shd w:val="clear" w:color="auto" w:fill="auto"/>
          </w:tcPr>
          <w:p w:rsidR="00C265FC" w:rsidRPr="00B15A63" w:rsidRDefault="00C265FC" w:rsidP="00E247EC">
            <w:pPr>
              <w:pStyle w:val="Tabletext"/>
            </w:pPr>
            <w:r w:rsidRPr="00B15A63">
              <w:t>21 August 2006</w:t>
            </w:r>
          </w:p>
        </w:tc>
        <w:tc>
          <w:tcPr>
            <w:tcW w:w="3009" w:type="dxa"/>
            <w:shd w:val="clear" w:color="auto" w:fill="auto"/>
          </w:tcPr>
          <w:p w:rsidR="00C265FC" w:rsidRPr="00B15A63" w:rsidRDefault="00C265FC" w:rsidP="00E247EC">
            <w:pPr>
              <w:pStyle w:val="Tabletext"/>
            </w:pPr>
            <w:r w:rsidRPr="00B15A63">
              <w:t>s05pu538.v04.doc</w:t>
            </w:r>
          </w:p>
        </w:tc>
      </w:tr>
      <w:tr w:rsidR="00C265FC" w:rsidRPr="00B15A63" w:rsidTr="00907EAB">
        <w:tc>
          <w:tcPr>
            <w:tcW w:w="3009" w:type="dxa"/>
            <w:shd w:val="clear" w:color="auto" w:fill="auto"/>
          </w:tcPr>
          <w:p w:rsidR="00C265FC" w:rsidRPr="00B15A63" w:rsidRDefault="00C265FC" w:rsidP="00E247EC">
            <w:pPr>
              <w:pStyle w:val="Tabletext"/>
            </w:pPr>
            <w:r w:rsidRPr="00B15A63">
              <w:t>4.0</w:t>
            </w:r>
          </w:p>
        </w:tc>
        <w:tc>
          <w:tcPr>
            <w:tcW w:w="3009" w:type="dxa"/>
            <w:shd w:val="clear" w:color="auto" w:fill="auto"/>
          </w:tcPr>
          <w:p w:rsidR="00C265FC" w:rsidRPr="00B15A63" w:rsidRDefault="00C265FC" w:rsidP="00E247EC">
            <w:pPr>
              <w:pStyle w:val="Tabletext"/>
            </w:pPr>
            <w:r w:rsidRPr="00B15A63">
              <w:t>12 January 2007</w:t>
            </w:r>
          </w:p>
        </w:tc>
        <w:tc>
          <w:tcPr>
            <w:tcW w:w="3009" w:type="dxa"/>
            <w:shd w:val="clear" w:color="auto" w:fill="auto"/>
          </w:tcPr>
          <w:p w:rsidR="00C265FC" w:rsidRPr="00B15A63" w:rsidRDefault="00C265FC" w:rsidP="00E247EC">
            <w:pPr>
              <w:pStyle w:val="Tabletext"/>
            </w:pPr>
            <w:r w:rsidRPr="00B15A63">
              <w:t>s05pu538.v06.doc</w:t>
            </w:r>
          </w:p>
        </w:tc>
      </w:tr>
      <w:tr w:rsidR="00C265FC" w:rsidRPr="00B15A63" w:rsidTr="00907EAB">
        <w:tc>
          <w:tcPr>
            <w:tcW w:w="3009" w:type="dxa"/>
            <w:shd w:val="clear" w:color="auto" w:fill="auto"/>
          </w:tcPr>
          <w:p w:rsidR="00C265FC" w:rsidRPr="00B15A63" w:rsidRDefault="00C265FC" w:rsidP="00E247EC">
            <w:pPr>
              <w:pStyle w:val="Tabletext"/>
            </w:pPr>
            <w:r w:rsidRPr="00B15A63">
              <w:t>5.0</w:t>
            </w:r>
          </w:p>
        </w:tc>
        <w:tc>
          <w:tcPr>
            <w:tcW w:w="3009" w:type="dxa"/>
            <w:shd w:val="clear" w:color="auto" w:fill="auto"/>
          </w:tcPr>
          <w:p w:rsidR="00C265FC" w:rsidRPr="00B15A63" w:rsidRDefault="00C265FC" w:rsidP="00E247EC">
            <w:pPr>
              <w:pStyle w:val="Tabletext"/>
            </w:pPr>
            <w:r w:rsidRPr="00B15A63">
              <w:t>26 February 2008</w:t>
            </w:r>
          </w:p>
        </w:tc>
        <w:tc>
          <w:tcPr>
            <w:tcW w:w="3009" w:type="dxa"/>
            <w:shd w:val="clear" w:color="auto" w:fill="auto"/>
          </w:tcPr>
          <w:p w:rsidR="00C265FC" w:rsidRPr="00B15A63" w:rsidRDefault="00C265FC" w:rsidP="00E247EC">
            <w:pPr>
              <w:pStyle w:val="Tabletext"/>
            </w:pPr>
            <w:r w:rsidRPr="00B15A63">
              <w:t>s05pu538.v09.doc</w:t>
            </w:r>
          </w:p>
        </w:tc>
      </w:tr>
      <w:tr w:rsidR="00C265FC" w:rsidRPr="00B15A63" w:rsidTr="00907EAB">
        <w:tc>
          <w:tcPr>
            <w:tcW w:w="3009" w:type="dxa"/>
            <w:shd w:val="clear" w:color="auto" w:fill="auto"/>
          </w:tcPr>
          <w:p w:rsidR="00C265FC" w:rsidRPr="00B15A63" w:rsidRDefault="00C265FC" w:rsidP="00E247EC">
            <w:pPr>
              <w:pStyle w:val="Tabletext"/>
            </w:pPr>
            <w:r w:rsidRPr="00B15A63">
              <w:t>6.0</w:t>
            </w:r>
          </w:p>
        </w:tc>
        <w:tc>
          <w:tcPr>
            <w:tcW w:w="3009" w:type="dxa"/>
            <w:shd w:val="clear" w:color="auto" w:fill="auto"/>
          </w:tcPr>
          <w:p w:rsidR="00C265FC" w:rsidRPr="00B15A63" w:rsidRDefault="00C265FC" w:rsidP="00E247EC">
            <w:pPr>
              <w:pStyle w:val="Tabletext"/>
            </w:pPr>
            <w:r w:rsidRPr="00B15A63">
              <w:t>6 June 2008</w:t>
            </w:r>
          </w:p>
        </w:tc>
        <w:tc>
          <w:tcPr>
            <w:tcW w:w="3009" w:type="dxa"/>
            <w:shd w:val="clear" w:color="auto" w:fill="auto"/>
          </w:tcPr>
          <w:p w:rsidR="00C265FC" w:rsidRPr="00B15A63" w:rsidRDefault="00C265FC" w:rsidP="00E247EC">
            <w:pPr>
              <w:pStyle w:val="Tabletext"/>
            </w:pPr>
            <w:r w:rsidRPr="00B15A63">
              <w:t>s05pu538.v10.doc</w:t>
            </w:r>
          </w:p>
        </w:tc>
      </w:tr>
      <w:tr w:rsidR="00C265FC" w:rsidRPr="00B15A63" w:rsidTr="00907EAB">
        <w:tc>
          <w:tcPr>
            <w:tcW w:w="3009" w:type="dxa"/>
            <w:shd w:val="clear" w:color="auto" w:fill="auto"/>
          </w:tcPr>
          <w:p w:rsidR="00C265FC" w:rsidRPr="00B15A63" w:rsidRDefault="00C265FC" w:rsidP="00E247EC">
            <w:pPr>
              <w:pStyle w:val="Tabletext"/>
            </w:pPr>
            <w:r w:rsidRPr="00B15A63">
              <w:t>6.1</w:t>
            </w:r>
          </w:p>
        </w:tc>
        <w:tc>
          <w:tcPr>
            <w:tcW w:w="3009" w:type="dxa"/>
            <w:shd w:val="clear" w:color="auto" w:fill="auto"/>
          </w:tcPr>
          <w:p w:rsidR="00C265FC" w:rsidRPr="00B15A63" w:rsidRDefault="00C265FC" w:rsidP="00E247EC">
            <w:pPr>
              <w:pStyle w:val="Tabletext"/>
            </w:pPr>
            <w:r w:rsidRPr="00B15A63">
              <w:t>12 June 2008</w:t>
            </w:r>
          </w:p>
        </w:tc>
        <w:tc>
          <w:tcPr>
            <w:tcW w:w="3009" w:type="dxa"/>
            <w:shd w:val="clear" w:color="auto" w:fill="auto"/>
          </w:tcPr>
          <w:p w:rsidR="00C265FC" w:rsidRPr="00B15A63" w:rsidRDefault="00C265FC" w:rsidP="00E247EC">
            <w:pPr>
              <w:pStyle w:val="Tabletext"/>
            </w:pPr>
            <w:r w:rsidRPr="00B15A63">
              <w:t>s05pu538.v11.doc</w:t>
            </w:r>
          </w:p>
        </w:tc>
      </w:tr>
      <w:tr w:rsidR="001549ED" w:rsidRPr="00B15A63" w:rsidTr="00907EAB">
        <w:tc>
          <w:tcPr>
            <w:tcW w:w="3009" w:type="dxa"/>
            <w:shd w:val="clear" w:color="auto" w:fill="auto"/>
          </w:tcPr>
          <w:p w:rsidR="001549ED" w:rsidRPr="00B15A63" w:rsidRDefault="005E734F" w:rsidP="00E247EC">
            <w:pPr>
              <w:pStyle w:val="Tabletext"/>
            </w:pPr>
            <w:r w:rsidRPr="00B15A63">
              <w:t>7.0</w:t>
            </w:r>
          </w:p>
        </w:tc>
        <w:tc>
          <w:tcPr>
            <w:tcW w:w="3009" w:type="dxa"/>
            <w:shd w:val="clear" w:color="auto" w:fill="auto"/>
          </w:tcPr>
          <w:p w:rsidR="001549ED" w:rsidRPr="00B15A63" w:rsidRDefault="007E7E2A" w:rsidP="00E247EC">
            <w:pPr>
              <w:pStyle w:val="Tabletext"/>
            </w:pPr>
            <w:r w:rsidRPr="00B15A63">
              <w:t>18 August 2010</w:t>
            </w:r>
          </w:p>
        </w:tc>
        <w:tc>
          <w:tcPr>
            <w:tcW w:w="3009" w:type="dxa"/>
            <w:shd w:val="clear" w:color="auto" w:fill="auto"/>
          </w:tcPr>
          <w:p w:rsidR="001549ED" w:rsidRPr="00B15A63" w:rsidRDefault="007E7E2A" w:rsidP="00E247EC">
            <w:pPr>
              <w:pStyle w:val="Tabletext"/>
            </w:pPr>
            <w:r w:rsidRPr="00B15A63">
              <w:t>s05pu538.v15.docx</w:t>
            </w:r>
          </w:p>
        </w:tc>
      </w:tr>
      <w:tr w:rsidR="00FE1CEB" w:rsidRPr="00B15A63" w:rsidTr="00907EAB">
        <w:tc>
          <w:tcPr>
            <w:tcW w:w="3009" w:type="dxa"/>
            <w:shd w:val="clear" w:color="auto" w:fill="auto"/>
          </w:tcPr>
          <w:p w:rsidR="00FE1CEB" w:rsidRPr="00B15A63" w:rsidRDefault="00FE1CEB" w:rsidP="00E247EC">
            <w:pPr>
              <w:pStyle w:val="Tabletext"/>
            </w:pPr>
            <w:r w:rsidRPr="00B15A63">
              <w:lastRenderedPageBreak/>
              <w:t>7.1</w:t>
            </w:r>
          </w:p>
        </w:tc>
        <w:tc>
          <w:tcPr>
            <w:tcW w:w="3009" w:type="dxa"/>
            <w:shd w:val="clear" w:color="auto" w:fill="auto"/>
          </w:tcPr>
          <w:p w:rsidR="00FE1CEB" w:rsidRPr="00B15A63" w:rsidRDefault="00FE1CEB" w:rsidP="00E247EC">
            <w:pPr>
              <w:pStyle w:val="Tabletext"/>
            </w:pPr>
            <w:r w:rsidRPr="00B15A63">
              <w:t>23 November 2010</w:t>
            </w:r>
          </w:p>
        </w:tc>
        <w:tc>
          <w:tcPr>
            <w:tcW w:w="3009" w:type="dxa"/>
            <w:shd w:val="clear" w:color="auto" w:fill="auto"/>
          </w:tcPr>
          <w:p w:rsidR="00FE1CEB" w:rsidRPr="00B15A63" w:rsidRDefault="00FE1CEB" w:rsidP="00C77A7E">
            <w:pPr>
              <w:pStyle w:val="Tabletext"/>
            </w:pPr>
            <w:r w:rsidRPr="00B15A63">
              <w:t>s05pu538.v1</w:t>
            </w:r>
            <w:r w:rsidR="00C77A7E" w:rsidRPr="00B15A63">
              <w:t>8</w:t>
            </w:r>
            <w:r w:rsidRPr="00B15A63">
              <w:t>.docx</w:t>
            </w:r>
          </w:p>
        </w:tc>
      </w:tr>
      <w:tr w:rsidR="00343A28" w:rsidRPr="00B15A63" w:rsidTr="00907EAB">
        <w:tc>
          <w:tcPr>
            <w:tcW w:w="3009" w:type="dxa"/>
            <w:shd w:val="clear" w:color="auto" w:fill="auto"/>
          </w:tcPr>
          <w:p w:rsidR="00343A28" w:rsidRPr="00B15A63" w:rsidRDefault="00343A28" w:rsidP="00E247EC">
            <w:pPr>
              <w:pStyle w:val="Tabletext"/>
            </w:pPr>
            <w:r w:rsidRPr="00B15A63">
              <w:t>7.2</w:t>
            </w:r>
          </w:p>
        </w:tc>
        <w:tc>
          <w:tcPr>
            <w:tcW w:w="3009" w:type="dxa"/>
            <w:shd w:val="clear" w:color="auto" w:fill="auto"/>
          </w:tcPr>
          <w:p w:rsidR="00343A28" w:rsidRPr="00B15A63" w:rsidRDefault="004D0D0F" w:rsidP="00E247EC">
            <w:pPr>
              <w:pStyle w:val="Tabletext"/>
            </w:pPr>
            <w:r w:rsidRPr="00B15A63">
              <w:t>April 2012</w:t>
            </w:r>
          </w:p>
        </w:tc>
        <w:tc>
          <w:tcPr>
            <w:tcW w:w="3009" w:type="dxa"/>
            <w:shd w:val="clear" w:color="auto" w:fill="auto"/>
          </w:tcPr>
          <w:p w:rsidR="00343A28" w:rsidRPr="00B15A63" w:rsidRDefault="004D0D0F" w:rsidP="00C77A7E">
            <w:pPr>
              <w:pStyle w:val="Tabletext"/>
            </w:pPr>
            <w:r w:rsidRPr="00B15A63">
              <w:t>s05pu538.v21.docx</w:t>
            </w:r>
          </w:p>
        </w:tc>
      </w:tr>
      <w:tr w:rsidR="00BB7E83" w:rsidRPr="00B15A63" w:rsidTr="00907EAB">
        <w:tc>
          <w:tcPr>
            <w:tcW w:w="3009" w:type="dxa"/>
            <w:shd w:val="clear" w:color="auto" w:fill="auto"/>
          </w:tcPr>
          <w:p w:rsidR="00BB7E83" w:rsidRPr="00B15A63" w:rsidRDefault="00BB7E83" w:rsidP="00E247EC">
            <w:pPr>
              <w:pStyle w:val="Tabletext"/>
            </w:pPr>
            <w:r w:rsidRPr="00B15A63">
              <w:t>7.3</w:t>
            </w:r>
          </w:p>
        </w:tc>
        <w:tc>
          <w:tcPr>
            <w:tcW w:w="3009" w:type="dxa"/>
            <w:shd w:val="clear" w:color="auto" w:fill="auto"/>
          </w:tcPr>
          <w:p w:rsidR="00BB7E83" w:rsidRPr="00B15A63" w:rsidRDefault="00BB7E83" w:rsidP="00E247EC">
            <w:pPr>
              <w:pStyle w:val="Tabletext"/>
            </w:pPr>
            <w:r w:rsidRPr="00B15A63">
              <w:t>November 2012</w:t>
            </w:r>
          </w:p>
        </w:tc>
        <w:tc>
          <w:tcPr>
            <w:tcW w:w="3009" w:type="dxa"/>
            <w:shd w:val="clear" w:color="auto" w:fill="auto"/>
          </w:tcPr>
          <w:p w:rsidR="00BB7E83" w:rsidRPr="00B15A63" w:rsidRDefault="00BB7E83" w:rsidP="00C77A7E">
            <w:pPr>
              <w:pStyle w:val="Tabletext"/>
            </w:pPr>
            <w:r w:rsidRPr="00B15A63">
              <w:t>s05pu538.v23.docx</w:t>
            </w:r>
          </w:p>
        </w:tc>
      </w:tr>
      <w:tr w:rsidR="00FD0071" w:rsidRPr="00B15A63" w:rsidTr="00907EAB">
        <w:tc>
          <w:tcPr>
            <w:tcW w:w="3009" w:type="dxa"/>
            <w:shd w:val="clear" w:color="auto" w:fill="auto"/>
          </w:tcPr>
          <w:p w:rsidR="00FD0071" w:rsidRPr="00B15A63" w:rsidRDefault="004E32CA" w:rsidP="00E247EC">
            <w:pPr>
              <w:pStyle w:val="Tabletext"/>
            </w:pPr>
            <w:r w:rsidRPr="00B15A63">
              <w:t>8.0</w:t>
            </w:r>
          </w:p>
        </w:tc>
        <w:tc>
          <w:tcPr>
            <w:tcW w:w="3009" w:type="dxa"/>
            <w:shd w:val="clear" w:color="auto" w:fill="auto"/>
          </w:tcPr>
          <w:p w:rsidR="00FD0071" w:rsidRPr="00B15A63" w:rsidRDefault="00635288" w:rsidP="004E32CA">
            <w:pPr>
              <w:pStyle w:val="Tabletext"/>
            </w:pPr>
            <w:r w:rsidRPr="00B15A63">
              <w:t>1 Octo</w:t>
            </w:r>
            <w:r w:rsidR="00DF3704" w:rsidRPr="00B15A63">
              <w:t>ber</w:t>
            </w:r>
            <w:r w:rsidR="004E32CA" w:rsidRPr="00B15A63">
              <w:t xml:space="preserve"> </w:t>
            </w:r>
            <w:r w:rsidR="00FD0071" w:rsidRPr="00B15A63">
              <w:t>201</w:t>
            </w:r>
            <w:r w:rsidR="004E32CA" w:rsidRPr="00B15A63">
              <w:t>3</w:t>
            </w:r>
          </w:p>
        </w:tc>
        <w:tc>
          <w:tcPr>
            <w:tcW w:w="3009" w:type="dxa"/>
            <w:shd w:val="clear" w:color="auto" w:fill="auto"/>
          </w:tcPr>
          <w:p w:rsidR="00FD0071" w:rsidRPr="00B15A63" w:rsidRDefault="00635288" w:rsidP="00C77A7E">
            <w:pPr>
              <w:pStyle w:val="Tabletext"/>
            </w:pPr>
            <w:r w:rsidRPr="00B15A63">
              <w:t>s05pu538.v35.docx</w:t>
            </w:r>
          </w:p>
        </w:tc>
      </w:tr>
      <w:tr w:rsidR="007018A5" w:rsidRPr="00B15A63" w:rsidTr="00907EAB">
        <w:tc>
          <w:tcPr>
            <w:tcW w:w="3009" w:type="dxa"/>
            <w:shd w:val="clear" w:color="auto" w:fill="auto"/>
          </w:tcPr>
          <w:p w:rsidR="007018A5" w:rsidRPr="00B15A63" w:rsidRDefault="007018A5" w:rsidP="00E247EC">
            <w:pPr>
              <w:pStyle w:val="Tabletext"/>
            </w:pPr>
            <w:r w:rsidRPr="00B15A63">
              <w:t>8.1</w:t>
            </w:r>
          </w:p>
        </w:tc>
        <w:tc>
          <w:tcPr>
            <w:tcW w:w="3009" w:type="dxa"/>
            <w:shd w:val="clear" w:color="auto" w:fill="auto"/>
          </w:tcPr>
          <w:p w:rsidR="007018A5" w:rsidRPr="00B15A63" w:rsidRDefault="007018A5" w:rsidP="004E32CA">
            <w:pPr>
              <w:pStyle w:val="Tabletext"/>
            </w:pPr>
            <w:r w:rsidRPr="00B15A63">
              <w:t>November 2013</w:t>
            </w:r>
          </w:p>
        </w:tc>
        <w:tc>
          <w:tcPr>
            <w:tcW w:w="3009" w:type="dxa"/>
            <w:shd w:val="clear" w:color="auto" w:fill="auto"/>
          </w:tcPr>
          <w:p w:rsidR="007018A5" w:rsidRPr="00B15A63" w:rsidRDefault="004A2393" w:rsidP="00C77A7E">
            <w:pPr>
              <w:pStyle w:val="Tabletext"/>
            </w:pPr>
            <w:r w:rsidRPr="00B15A63">
              <w:t>s05pu538.v36.docx</w:t>
            </w:r>
          </w:p>
        </w:tc>
      </w:tr>
      <w:tr w:rsidR="004A2393" w:rsidRPr="00B15A63" w:rsidTr="00907EAB">
        <w:tc>
          <w:tcPr>
            <w:tcW w:w="3009" w:type="dxa"/>
            <w:shd w:val="clear" w:color="auto" w:fill="auto"/>
          </w:tcPr>
          <w:p w:rsidR="004A2393" w:rsidRPr="00B15A63" w:rsidRDefault="004A2393" w:rsidP="00E247EC">
            <w:pPr>
              <w:pStyle w:val="Tabletext"/>
            </w:pPr>
            <w:r w:rsidRPr="00B15A63">
              <w:t>8.2</w:t>
            </w:r>
          </w:p>
        </w:tc>
        <w:tc>
          <w:tcPr>
            <w:tcW w:w="3009" w:type="dxa"/>
            <w:shd w:val="clear" w:color="auto" w:fill="auto"/>
          </w:tcPr>
          <w:p w:rsidR="004A2393" w:rsidRPr="00B15A63" w:rsidRDefault="004A2393" w:rsidP="004E32CA">
            <w:pPr>
              <w:pStyle w:val="Tabletext"/>
            </w:pPr>
            <w:r w:rsidRPr="00B15A63">
              <w:t>June 2014</w:t>
            </w:r>
          </w:p>
        </w:tc>
        <w:tc>
          <w:tcPr>
            <w:tcW w:w="3009" w:type="dxa"/>
            <w:shd w:val="clear" w:color="auto" w:fill="auto"/>
          </w:tcPr>
          <w:p w:rsidR="004A2393" w:rsidRPr="00B15A63" w:rsidRDefault="004A2393" w:rsidP="00C77A7E">
            <w:pPr>
              <w:pStyle w:val="Tabletext"/>
            </w:pPr>
            <w:r w:rsidRPr="00B15A63">
              <w:t>s05pu538.v38.docx</w:t>
            </w:r>
          </w:p>
        </w:tc>
      </w:tr>
      <w:tr w:rsidR="00CC28B0" w:rsidRPr="00B15A63" w:rsidTr="00907EAB">
        <w:tc>
          <w:tcPr>
            <w:tcW w:w="3009" w:type="dxa"/>
            <w:shd w:val="clear" w:color="auto" w:fill="auto"/>
          </w:tcPr>
          <w:p w:rsidR="00CC28B0" w:rsidRPr="00B15A63" w:rsidRDefault="00CC28B0" w:rsidP="00E247EC">
            <w:pPr>
              <w:pStyle w:val="Tabletext"/>
            </w:pPr>
            <w:r w:rsidRPr="00B15A63">
              <w:t>8.3</w:t>
            </w:r>
          </w:p>
        </w:tc>
        <w:tc>
          <w:tcPr>
            <w:tcW w:w="3009" w:type="dxa"/>
            <w:shd w:val="clear" w:color="auto" w:fill="auto"/>
          </w:tcPr>
          <w:p w:rsidR="00CC28B0" w:rsidRPr="00B15A63" w:rsidRDefault="00CC28B0" w:rsidP="004E32CA">
            <w:pPr>
              <w:pStyle w:val="Tabletext"/>
            </w:pPr>
            <w:r w:rsidRPr="00B15A63">
              <w:t>June 2014</w:t>
            </w:r>
          </w:p>
        </w:tc>
        <w:tc>
          <w:tcPr>
            <w:tcW w:w="3009" w:type="dxa"/>
            <w:shd w:val="clear" w:color="auto" w:fill="auto"/>
          </w:tcPr>
          <w:p w:rsidR="00CC28B0" w:rsidRPr="00B15A63" w:rsidRDefault="00CC28B0" w:rsidP="00C77A7E">
            <w:pPr>
              <w:pStyle w:val="Tabletext"/>
            </w:pPr>
            <w:r w:rsidRPr="00B15A63">
              <w:t>s05pu538.v40.docx</w:t>
            </w:r>
          </w:p>
        </w:tc>
      </w:tr>
      <w:tr w:rsidR="002C71FA" w:rsidRPr="00B15A63" w:rsidTr="00907EAB">
        <w:tc>
          <w:tcPr>
            <w:tcW w:w="3009" w:type="dxa"/>
            <w:shd w:val="clear" w:color="auto" w:fill="auto"/>
          </w:tcPr>
          <w:p w:rsidR="002C71FA" w:rsidRPr="00B15A63" w:rsidRDefault="002C71FA" w:rsidP="00E247EC">
            <w:pPr>
              <w:pStyle w:val="Tabletext"/>
            </w:pPr>
            <w:r w:rsidRPr="00B15A63">
              <w:t>8.4</w:t>
            </w:r>
          </w:p>
        </w:tc>
        <w:tc>
          <w:tcPr>
            <w:tcW w:w="3009" w:type="dxa"/>
            <w:shd w:val="clear" w:color="auto" w:fill="auto"/>
          </w:tcPr>
          <w:p w:rsidR="002C71FA" w:rsidRPr="00B15A63" w:rsidRDefault="002C71FA" w:rsidP="004E32CA">
            <w:pPr>
              <w:pStyle w:val="Tabletext"/>
            </w:pPr>
            <w:r w:rsidRPr="00B15A63">
              <w:t>July 2014</w:t>
            </w:r>
          </w:p>
        </w:tc>
        <w:tc>
          <w:tcPr>
            <w:tcW w:w="3009" w:type="dxa"/>
            <w:shd w:val="clear" w:color="auto" w:fill="auto"/>
          </w:tcPr>
          <w:p w:rsidR="002C71FA" w:rsidRPr="00B15A63" w:rsidRDefault="002C71FA" w:rsidP="00C77A7E">
            <w:pPr>
              <w:pStyle w:val="Tabletext"/>
            </w:pPr>
            <w:r w:rsidRPr="00B15A63">
              <w:t>s05pu538.v</w:t>
            </w:r>
            <w:r w:rsidR="003B2F6B" w:rsidRPr="00B15A63">
              <w:t>42.docx</w:t>
            </w:r>
          </w:p>
        </w:tc>
      </w:tr>
      <w:tr w:rsidR="00532FB6" w:rsidRPr="00B15A63" w:rsidTr="00907EAB">
        <w:tc>
          <w:tcPr>
            <w:tcW w:w="3009" w:type="dxa"/>
            <w:shd w:val="clear" w:color="auto" w:fill="auto"/>
          </w:tcPr>
          <w:p w:rsidR="00532FB6" w:rsidRPr="00B15A63" w:rsidRDefault="00532FB6" w:rsidP="00E247EC">
            <w:pPr>
              <w:pStyle w:val="Tabletext"/>
            </w:pPr>
            <w:r w:rsidRPr="00B15A63">
              <w:t>8.5</w:t>
            </w:r>
          </w:p>
        </w:tc>
        <w:tc>
          <w:tcPr>
            <w:tcW w:w="3009" w:type="dxa"/>
            <w:shd w:val="clear" w:color="auto" w:fill="auto"/>
          </w:tcPr>
          <w:p w:rsidR="00532FB6" w:rsidRPr="00B15A63" w:rsidRDefault="002475B5" w:rsidP="008C0709">
            <w:pPr>
              <w:pStyle w:val="Tabletext"/>
            </w:pPr>
            <w:r w:rsidRPr="00B15A63">
              <w:t>5 February 2015</w:t>
            </w:r>
          </w:p>
        </w:tc>
        <w:tc>
          <w:tcPr>
            <w:tcW w:w="3009" w:type="dxa"/>
            <w:shd w:val="clear" w:color="auto" w:fill="auto"/>
          </w:tcPr>
          <w:p w:rsidR="00532FB6" w:rsidRPr="00B15A63" w:rsidRDefault="00532FB6" w:rsidP="00A67BCE">
            <w:pPr>
              <w:pStyle w:val="Tabletext"/>
            </w:pPr>
            <w:r w:rsidRPr="00B15A63">
              <w:t>s05pu538.v</w:t>
            </w:r>
            <w:r w:rsidR="002475B5" w:rsidRPr="00B15A63">
              <w:t>4</w:t>
            </w:r>
            <w:r w:rsidR="00A67BCE" w:rsidRPr="00B15A63">
              <w:t>7</w:t>
            </w:r>
            <w:r w:rsidR="002475B5" w:rsidRPr="00B15A63">
              <w:t>.docx</w:t>
            </w:r>
          </w:p>
        </w:tc>
      </w:tr>
      <w:tr w:rsidR="003F750F" w:rsidRPr="00B15A63" w:rsidTr="00907EAB">
        <w:tc>
          <w:tcPr>
            <w:tcW w:w="3009" w:type="dxa"/>
            <w:shd w:val="clear" w:color="auto" w:fill="auto"/>
          </w:tcPr>
          <w:p w:rsidR="003F750F" w:rsidRPr="00B15A63" w:rsidRDefault="003F750F" w:rsidP="003F750F">
            <w:pPr>
              <w:pStyle w:val="Tabletext"/>
            </w:pPr>
            <w:r w:rsidRPr="00B15A63">
              <w:t>8.6</w:t>
            </w:r>
          </w:p>
        </w:tc>
        <w:tc>
          <w:tcPr>
            <w:tcW w:w="3009" w:type="dxa"/>
            <w:shd w:val="clear" w:color="auto" w:fill="auto"/>
          </w:tcPr>
          <w:p w:rsidR="003F750F" w:rsidRPr="00B15A63" w:rsidRDefault="003F750F" w:rsidP="003F750F">
            <w:pPr>
              <w:pStyle w:val="Tabletext"/>
            </w:pPr>
            <w:r w:rsidRPr="00B15A63">
              <w:t>24 February 2015</w:t>
            </w:r>
          </w:p>
        </w:tc>
        <w:tc>
          <w:tcPr>
            <w:tcW w:w="3009" w:type="dxa"/>
            <w:shd w:val="clear" w:color="auto" w:fill="auto"/>
          </w:tcPr>
          <w:p w:rsidR="003F750F" w:rsidRPr="00B15A63" w:rsidRDefault="00C17088" w:rsidP="003F750F">
            <w:pPr>
              <w:pStyle w:val="Tabletext"/>
            </w:pPr>
            <w:r w:rsidRPr="00B15A63">
              <w:t>s05pu5</w:t>
            </w:r>
            <w:r w:rsidR="003F750F" w:rsidRPr="00B15A63">
              <w:t>38.v50.docx</w:t>
            </w:r>
          </w:p>
        </w:tc>
      </w:tr>
      <w:tr w:rsidR="003F750F" w:rsidRPr="00B15A63" w:rsidTr="00907EAB">
        <w:tc>
          <w:tcPr>
            <w:tcW w:w="3009" w:type="dxa"/>
            <w:shd w:val="clear" w:color="auto" w:fill="auto"/>
          </w:tcPr>
          <w:p w:rsidR="003F750F" w:rsidRPr="00B15A63" w:rsidRDefault="003F750F" w:rsidP="00E247EC">
            <w:pPr>
              <w:pStyle w:val="Tabletext"/>
            </w:pPr>
            <w:r w:rsidRPr="00B15A63">
              <w:t>8.7</w:t>
            </w:r>
          </w:p>
        </w:tc>
        <w:tc>
          <w:tcPr>
            <w:tcW w:w="3009" w:type="dxa"/>
            <w:shd w:val="clear" w:color="auto" w:fill="auto"/>
          </w:tcPr>
          <w:p w:rsidR="003F750F" w:rsidRPr="00B15A63" w:rsidRDefault="00FE688C" w:rsidP="00A75D94">
            <w:pPr>
              <w:pStyle w:val="Tabletext"/>
            </w:pPr>
            <w:r w:rsidRPr="00B15A63">
              <w:t>13 November 2015</w:t>
            </w:r>
          </w:p>
        </w:tc>
        <w:tc>
          <w:tcPr>
            <w:tcW w:w="3009" w:type="dxa"/>
            <w:shd w:val="clear" w:color="auto" w:fill="auto"/>
          </w:tcPr>
          <w:p w:rsidR="003F750F" w:rsidRPr="00B15A63" w:rsidRDefault="00C17088" w:rsidP="00FE688C">
            <w:pPr>
              <w:pStyle w:val="Tabletext"/>
            </w:pPr>
            <w:r w:rsidRPr="00B15A63">
              <w:t>s05pu5</w:t>
            </w:r>
            <w:r w:rsidR="003F750F" w:rsidRPr="00B15A63">
              <w:t>38.v</w:t>
            </w:r>
            <w:r w:rsidR="00FE688C" w:rsidRPr="00B15A63">
              <w:t>53</w:t>
            </w:r>
            <w:r w:rsidR="003F750F" w:rsidRPr="00B15A63">
              <w:t>.docx</w:t>
            </w:r>
          </w:p>
        </w:tc>
      </w:tr>
      <w:tr w:rsidR="000263AC" w:rsidRPr="00B15A63" w:rsidTr="00907EAB">
        <w:tc>
          <w:tcPr>
            <w:tcW w:w="3009" w:type="dxa"/>
            <w:shd w:val="clear" w:color="auto" w:fill="auto"/>
          </w:tcPr>
          <w:p w:rsidR="000263AC" w:rsidRPr="00B15A63" w:rsidRDefault="000263AC" w:rsidP="00E247EC">
            <w:pPr>
              <w:pStyle w:val="Tabletext"/>
            </w:pPr>
            <w:r w:rsidRPr="00B15A63">
              <w:t>8.8</w:t>
            </w:r>
          </w:p>
        </w:tc>
        <w:tc>
          <w:tcPr>
            <w:tcW w:w="3009" w:type="dxa"/>
            <w:shd w:val="clear" w:color="auto" w:fill="auto"/>
          </w:tcPr>
          <w:p w:rsidR="000263AC" w:rsidRPr="00B15A63" w:rsidRDefault="00785189" w:rsidP="00A75D94">
            <w:pPr>
              <w:pStyle w:val="Tabletext"/>
            </w:pPr>
            <w:r w:rsidRPr="00B15A63">
              <w:t>7 December 2015</w:t>
            </w:r>
          </w:p>
        </w:tc>
        <w:tc>
          <w:tcPr>
            <w:tcW w:w="3009" w:type="dxa"/>
            <w:shd w:val="clear" w:color="auto" w:fill="auto"/>
          </w:tcPr>
          <w:p w:rsidR="000263AC" w:rsidRPr="00B15A63" w:rsidRDefault="00C17088" w:rsidP="00FE688C">
            <w:pPr>
              <w:pStyle w:val="Tabletext"/>
            </w:pPr>
            <w:r w:rsidRPr="00B15A63">
              <w:t>s05pu5</w:t>
            </w:r>
            <w:r w:rsidR="00785189" w:rsidRPr="00B15A63">
              <w:t>38.v55.docx</w:t>
            </w:r>
          </w:p>
        </w:tc>
      </w:tr>
      <w:tr w:rsidR="008252E1" w:rsidRPr="00B15A63" w:rsidTr="00907EAB">
        <w:tc>
          <w:tcPr>
            <w:tcW w:w="3009" w:type="dxa"/>
            <w:shd w:val="clear" w:color="auto" w:fill="auto"/>
          </w:tcPr>
          <w:p w:rsidR="008252E1" w:rsidRPr="00B15A63" w:rsidRDefault="008252E1" w:rsidP="00E247EC">
            <w:pPr>
              <w:pStyle w:val="Tabletext"/>
            </w:pPr>
            <w:r w:rsidRPr="00B15A63">
              <w:t>8.9</w:t>
            </w:r>
          </w:p>
        </w:tc>
        <w:tc>
          <w:tcPr>
            <w:tcW w:w="3009" w:type="dxa"/>
            <w:shd w:val="clear" w:color="auto" w:fill="auto"/>
          </w:tcPr>
          <w:p w:rsidR="008252E1" w:rsidRPr="00B15A63" w:rsidRDefault="008252E1" w:rsidP="00A75D94">
            <w:pPr>
              <w:pStyle w:val="Tabletext"/>
            </w:pPr>
            <w:r w:rsidRPr="00B15A63">
              <w:t>21 March 2016</w:t>
            </w:r>
          </w:p>
        </w:tc>
        <w:tc>
          <w:tcPr>
            <w:tcW w:w="3009" w:type="dxa"/>
            <w:shd w:val="clear" w:color="auto" w:fill="auto"/>
          </w:tcPr>
          <w:p w:rsidR="008252E1" w:rsidRPr="00B15A63" w:rsidRDefault="00C17088" w:rsidP="008252E1">
            <w:pPr>
              <w:pStyle w:val="Tabletext"/>
            </w:pPr>
            <w:r w:rsidRPr="00B15A63">
              <w:t>s05pu5</w:t>
            </w:r>
            <w:r w:rsidR="008252E1" w:rsidRPr="00B15A63">
              <w:t>38.v58.docx</w:t>
            </w:r>
          </w:p>
        </w:tc>
      </w:tr>
      <w:tr w:rsidR="00BA76E3" w:rsidRPr="00B15A63" w:rsidTr="00907EAB">
        <w:tc>
          <w:tcPr>
            <w:tcW w:w="3009" w:type="dxa"/>
            <w:shd w:val="clear" w:color="auto" w:fill="auto"/>
          </w:tcPr>
          <w:p w:rsidR="00BA76E3" w:rsidRPr="00B15A63" w:rsidRDefault="00BA76E3" w:rsidP="00E247EC">
            <w:pPr>
              <w:pStyle w:val="Tabletext"/>
            </w:pPr>
            <w:r w:rsidRPr="00B15A63">
              <w:t>8.10</w:t>
            </w:r>
          </w:p>
        </w:tc>
        <w:tc>
          <w:tcPr>
            <w:tcW w:w="3009" w:type="dxa"/>
            <w:shd w:val="clear" w:color="auto" w:fill="auto"/>
          </w:tcPr>
          <w:p w:rsidR="00BA76E3" w:rsidRPr="00B15A63" w:rsidRDefault="00A504BE" w:rsidP="00A75D94">
            <w:pPr>
              <w:pStyle w:val="Tabletext"/>
            </w:pPr>
            <w:r w:rsidRPr="00B15A63">
              <w:t>8 June 2016</w:t>
            </w:r>
          </w:p>
        </w:tc>
        <w:tc>
          <w:tcPr>
            <w:tcW w:w="3009" w:type="dxa"/>
            <w:shd w:val="clear" w:color="auto" w:fill="auto"/>
          </w:tcPr>
          <w:p w:rsidR="00BA76E3" w:rsidRPr="00B15A63" w:rsidRDefault="00BA76E3" w:rsidP="00A504BE">
            <w:pPr>
              <w:pStyle w:val="Tabletext"/>
            </w:pPr>
            <w:r w:rsidRPr="00B15A63">
              <w:t>s05pu538.v</w:t>
            </w:r>
            <w:r w:rsidR="00A504BE" w:rsidRPr="00B15A63">
              <w:t>60.docx</w:t>
            </w:r>
          </w:p>
        </w:tc>
      </w:tr>
      <w:tr w:rsidR="003869DE" w:rsidRPr="00B15A63" w:rsidTr="00907EAB">
        <w:tc>
          <w:tcPr>
            <w:tcW w:w="3009" w:type="dxa"/>
            <w:shd w:val="clear" w:color="auto" w:fill="auto"/>
          </w:tcPr>
          <w:p w:rsidR="003869DE" w:rsidRPr="00B15A63" w:rsidRDefault="003869DE" w:rsidP="00E247EC">
            <w:pPr>
              <w:pStyle w:val="Tabletext"/>
            </w:pPr>
            <w:r w:rsidRPr="00B15A63">
              <w:t>8.11</w:t>
            </w:r>
          </w:p>
        </w:tc>
        <w:tc>
          <w:tcPr>
            <w:tcW w:w="3009" w:type="dxa"/>
            <w:shd w:val="clear" w:color="auto" w:fill="auto"/>
          </w:tcPr>
          <w:p w:rsidR="003869DE" w:rsidRPr="00B15A63" w:rsidRDefault="003869DE" w:rsidP="00A75D94">
            <w:pPr>
              <w:pStyle w:val="Tabletext"/>
            </w:pPr>
            <w:r w:rsidRPr="00B15A63">
              <w:t>20 June 2016</w:t>
            </w:r>
          </w:p>
        </w:tc>
        <w:tc>
          <w:tcPr>
            <w:tcW w:w="3009" w:type="dxa"/>
            <w:shd w:val="clear" w:color="auto" w:fill="auto"/>
          </w:tcPr>
          <w:p w:rsidR="003869DE" w:rsidRPr="00B15A63" w:rsidRDefault="003869DE" w:rsidP="00A504BE">
            <w:pPr>
              <w:pStyle w:val="Tabletext"/>
            </w:pPr>
            <w:r w:rsidRPr="00B15A63">
              <w:t>s05pu538.v61.docx</w:t>
            </w:r>
          </w:p>
        </w:tc>
      </w:tr>
      <w:tr w:rsidR="00B15A63" w:rsidRPr="00B15A63" w:rsidTr="00907EAB">
        <w:tc>
          <w:tcPr>
            <w:tcW w:w="3009" w:type="dxa"/>
            <w:shd w:val="clear" w:color="auto" w:fill="auto"/>
          </w:tcPr>
          <w:p w:rsidR="00B15A63" w:rsidRPr="00A5231D" w:rsidRDefault="00B15A63" w:rsidP="00B15A63">
            <w:pPr>
              <w:pStyle w:val="Tabletext"/>
            </w:pPr>
            <w:r>
              <w:t>8.12 - renumbered only</w:t>
            </w:r>
          </w:p>
        </w:tc>
        <w:tc>
          <w:tcPr>
            <w:tcW w:w="3009" w:type="dxa"/>
            <w:shd w:val="clear" w:color="auto" w:fill="auto"/>
          </w:tcPr>
          <w:p w:rsidR="00B15A63" w:rsidRPr="00A5231D" w:rsidRDefault="001C2704" w:rsidP="00591769">
            <w:pPr>
              <w:pStyle w:val="Tabletext"/>
            </w:pPr>
            <w:r>
              <w:t>2</w:t>
            </w:r>
            <w:r w:rsidR="00591769">
              <w:t>7</w:t>
            </w:r>
            <w:r w:rsidR="00B15A63">
              <w:t xml:space="preserve"> July 2016</w:t>
            </w:r>
          </w:p>
        </w:tc>
        <w:tc>
          <w:tcPr>
            <w:tcW w:w="3009" w:type="dxa"/>
            <w:shd w:val="clear" w:color="auto" w:fill="auto"/>
          </w:tcPr>
          <w:p w:rsidR="00B15A63" w:rsidRPr="00A5231D" w:rsidRDefault="00B15A63" w:rsidP="00591769">
            <w:pPr>
              <w:pStyle w:val="Tabletext"/>
            </w:pPr>
            <w:r w:rsidRPr="00A5231D">
              <w:t>s05pu</w:t>
            </w:r>
            <w:r>
              <w:t>538</w:t>
            </w:r>
            <w:r w:rsidRPr="00A5231D">
              <w:t>.v</w:t>
            </w:r>
            <w:r w:rsidR="00591769">
              <w:t>63</w:t>
            </w:r>
            <w:r w:rsidRPr="00A5231D">
              <w:t>.doc</w:t>
            </w:r>
            <w:r>
              <w:t>x</w:t>
            </w:r>
          </w:p>
        </w:tc>
      </w:tr>
      <w:tr w:rsidR="00C75ABA" w:rsidRPr="00B15A63" w:rsidTr="00907EAB">
        <w:tc>
          <w:tcPr>
            <w:tcW w:w="3009" w:type="dxa"/>
            <w:shd w:val="clear" w:color="auto" w:fill="auto"/>
          </w:tcPr>
          <w:p w:rsidR="00C75ABA" w:rsidRDefault="00C75ABA" w:rsidP="00B15A63">
            <w:pPr>
              <w:pStyle w:val="Tabletext"/>
            </w:pPr>
            <w:r>
              <w:t>8.13</w:t>
            </w:r>
          </w:p>
        </w:tc>
        <w:tc>
          <w:tcPr>
            <w:tcW w:w="3009" w:type="dxa"/>
            <w:shd w:val="clear" w:color="auto" w:fill="auto"/>
          </w:tcPr>
          <w:p w:rsidR="00C75ABA" w:rsidRDefault="00502694" w:rsidP="00502694">
            <w:pPr>
              <w:pStyle w:val="Tabletext"/>
            </w:pPr>
            <w:r>
              <w:t>1 February 2017</w:t>
            </w:r>
          </w:p>
        </w:tc>
        <w:tc>
          <w:tcPr>
            <w:tcW w:w="3009" w:type="dxa"/>
            <w:shd w:val="clear" w:color="auto" w:fill="auto"/>
          </w:tcPr>
          <w:p w:rsidR="00C75ABA" w:rsidRPr="00A5231D" w:rsidRDefault="00C75ABA" w:rsidP="00502694">
            <w:pPr>
              <w:pStyle w:val="Tabletext"/>
            </w:pPr>
            <w:r>
              <w:t>S05pu538.v</w:t>
            </w:r>
            <w:r w:rsidR="00502694">
              <w:t>65</w:t>
            </w:r>
            <w:r>
              <w:t>.docx</w:t>
            </w:r>
          </w:p>
        </w:tc>
      </w:tr>
      <w:tr w:rsidR="00FA2A1C" w:rsidRPr="00B15A63" w:rsidTr="00907EAB">
        <w:tc>
          <w:tcPr>
            <w:tcW w:w="3009" w:type="dxa"/>
            <w:tcBorders>
              <w:bottom w:val="single" w:sz="2" w:space="0" w:color="auto"/>
            </w:tcBorders>
            <w:shd w:val="clear" w:color="auto" w:fill="auto"/>
          </w:tcPr>
          <w:p w:rsidR="00FA2A1C" w:rsidRDefault="00FA2A1C" w:rsidP="00BC01DC">
            <w:pPr>
              <w:pStyle w:val="Tabletext"/>
            </w:pPr>
            <w:r>
              <w:t>8.14</w:t>
            </w:r>
          </w:p>
        </w:tc>
        <w:tc>
          <w:tcPr>
            <w:tcW w:w="3009" w:type="dxa"/>
            <w:tcBorders>
              <w:bottom w:val="single" w:sz="2" w:space="0" w:color="auto"/>
            </w:tcBorders>
            <w:shd w:val="clear" w:color="auto" w:fill="auto"/>
          </w:tcPr>
          <w:p w:rsidR="00FA2A1C" w:rsidRDefault="00FA2A1C" w:rsidP="00BC01DC">
            <w:pPr>
              <w:pStyle w:val="Tabletext"/>
            </w:pPr>
            <w:r>
              <w:t>15 August 2017</w:t>
            </w:r>
          </w:p>
        </w:tc>
        <w:tc>
          <w:tcPr>
            <w:tcW w:w="3009" w:type="dxa"/>
            <w:tcBorders>
              <w:bottom w:val="single" w:sz="2" w:space="0" w:color="auto"/>
            </w:tcBorders>
            <w:shd w:val="clear" w:color="auto" w:fill="auto"/>
          </w:tcPr>
          <w:p w:rsidR="00FA2A1C" w:rsidRDefault="00FA2A1C" w:rsidP="00BC01DC">
            <w:pPr>
              <w:pStyle w:val="Tabletext"/>
            </w:pPr>
            <w:r>
              <w:t>S05pu538.v66.docx</w:t>
            </w:r>
          </w:p>
        </w:tc>
      </w:tr>
      <w:tr w:rsidR="00A40AB9" w:rsidRPr="00B15A63" w:rsidTr="00907EAB">
        <w:tc>
          <w:tcPr>
            <w:tcW w:w="3009" w:type="dxa"/>
            <w:tcBorders>
              <w:top w:val="single" w:sz="2" w:space="0" w:color="auto"/>
              <w:bottom w:val="single" w:sz="12" w:space="0" w:color="auto"/>
            </w:tcBorders>
            <w:shd w:val="clear" w:color="auto" w:fill="auto"/>
          </w:tcPr>
          <w:p w:rsidR="00A40AB9" w:rsidRDefault="00A40AB9" w:rsidP="00FA2A1C">
            <w:pPr>
              <w:pStyle w:val="Tabletext"/>
            </w:pPr>
            <w:r>
              <w:t>8.1</w:t>
            </w:r>
            <w:r w:rsidR="00FA2A1C">
              <w:t>5</w:t>
            </w:r>
          </w:p>
        </w:tc>
        <w:tc>
          <w:tcPr>
            <w:tcW w:w="3009" w:type="dxa"/>
            <w:tcBorders>
              <w:top w:val="single" w:sz="2" w:space="0" w:color="auto"/>
              <w:bottom w:val="single" w:sz="12" w:space="0" w:color="auto"/>
            </w:tcBorders>
            <w:shd w:val="clear" w:color="auto" w:fill="auto"/>
          </w:tcPr>
          <w:p w:rsidR="00A40AB9" w:rsidRDefault="005E76E4" w:rsidP="005E76E4">
            <w:pPr>
              <w:pStyle w:val="Tabletext"/>
            </w:pPr>
            <w:r>
              <w:t>14</w:t>
            </w:r>
            <w:r w:rsidR="00FA2A1C">
              <w:t xml:space="preserve"> </w:t>
            </w:r>
            <w:r w:rsidR="00907EAB">
              <w:t>December</w:t>
            </w:r>
            <w:r w:rsidR="00FA2A1C">
              <w:t xml:space="preserve"> </w:t>
            </w:r>
            <w:r w:rsidR="00A40AB9">
              <w:t>2017</w:t>
            </w:r>
          </w:p>
        </w:tc>
        <w:tc>
          <w:tcPr>
            <w:tcW w:w="3009" w:type="dxa"/>
            <w:tcBorders>
              <w:top w:val="single" w:sz="2" w:space="0" w:color="auto"/>
              <w:bottom w:val="single" w:sz="12" w:space="0" w:color="auto"/>
            </w:tcBorders>
            <w:shd w:val="clear" w:color="auto" w:fill="auto"/>
          </w:tcPr>
          <w:p w:rsidR="00A40AB9" w:rsidRDefault="00A40AB9" w:rsidP="005E76E4">
            <w:pPr>
              <w:pStyle w:val="Tabletext"/>
            </w:pPr>
            <w:r>
              <w:t>S05pu538.v</w:t>
            </w:r>
            <w:r w:rsidR="005E76E4">
              <w:t>67</w:t>
            </w:r>
            <w:r>
              <w:t>.docx</w:t>
            </w:r>
          </w:p>
        </w:tc>
      </w:tr>
    </w:tbl>
    <w:p w:rsidR="00C265FC" w:rsidRPr="00B15A63" w:rsidRDefault="00B15A63" w:rsidP="00F54FD7">
      <w:pPr>
        <w:pStyle w:val="notemargin"/>
      </w:pPr>
      <w:r>
        <w:t>Note:</w:t>
      </w:r>
      <w:r w:rsidR="00591769">
        <w:tab/>
      </w:r>
      <w:r>
        <w:t>Before the renumbering of the current series of Word Notes, this Word Note was known as Word Note (No. 4), also called Word Note 4.</w:t>
      </w:r>
    </w:p>
    <w:p w:rsidR="00C265FC" w:rsidRPr="00B15A63" w:rsidRDefault="00C265FC" w:rsidP="00B15A63">
      <w:pPr>
        <w:pStyle w:val="Head2"/>
        <w:pageBreakBefore/>
      </w:pPr>
      <w:bookmarkStart w:id="4" w:name="_Toc473729520"/>
      <w:r w:rsidRPr="00B15A63">
        <w:lastRenderedPageBreak/>
        <w:t>Contents</w:t>
      </w:r>
      <w:bookmarkEnd w:id="4"/>
    </w:p>
    <w:bookmarkStart w:id="5" w:name="BKCheck15B_1"/>
    <w:bookmarkEnd w:id="5"/>
    <w:p w:rsidR="00BF5FD0" w:rsidRDefault="006403A6" w:rsidP="00BF5FD0">
      <w:pPr>
        <w:pStyle w:val="TOC2"/>
        <w:rPr>
          <w:rFonts w:asciiTheme="minorHAnsi" w:eastAsiaTheme="minorEastAsia" w:hAnsiTheme="minorHAnsi" w:cstheme="minorBidi"/>
          <w:b w:val="0"/>
          <w:sz w:val="22"/>
          <w:szCs w:val="22"/>
        </w:rPr>
      </w:pPr>
      <w:r w:rsidRPr="00BF5FD0">
        <w:rPr>
          <w:b w:val="0"/>
          <w:kern w:val="28"/>
          <w:sz w:val="28"/>
        </w:rPr>
        <w:fldChar w:fldCharType="begin"/>
      </w:r>
      <w:r w:rsidR="00C265FC" w:rsidRPr="00B15A63">
        <w:rPr>
          <w:b w:val="0"/>
          <w:sz w:val="28"/>
        </w:rPr>
        <w:instrText xml:space="preserve"> TOC \o "2-9" </w:instrText>
      </w:r>
      <w:r w:rsidRPr="00BF5FD0">
        <w:rPr>
          <w:b w:val="0"/>
          <w:kern w:val="28"/>
          <w:sz w:val="28"/>
        </w:rPr>
        <w:fldChar w:fldCharType="separate"/>
      </w:r>
      <w:r w:rsidR="00BF5FD0">
        <w:t>Background</w:t>
      </w:r>
      <w:r w:rsidR="00BF5FD0" w:rsidRPr="00BF5FD0">
        <w:rPr>
          <w:b w:val="0"/>
          <w:sz w:val="20"/>
        </w:rPr>
        <w:tab/>
      </w:r>
      <w:r w:rsidR="00BF5FD0" w:rsidRPr="00BF5FD0">
        <w:rPr>
          <w:b w:val="0"/>
          <w:sz w:val="20"/>
        </w:rPr>
        <w:fldChar w:fldCharType="begin"/>
      </w:r>
      <w:r w:rsidR="00BF5FD0" w:rsidRPr="00BF5FD0">
        <w:rPr>
          <w:b w:val="0"/>
          <w:sz w:val="20"/>
        </w:rPr>
        <w:instrText xml:space="preserve"> PAGEREF _Toc473729518 \h </w:instrText>
      </w:r>
      <w:r w:rsidR="00BF5FD0" w:rsidRPr="00BF5FD0">
        <w:rPr>
          <w:b w:val="0"/>
          <w:sz w:val="20"/>
        </w:rPr>
      </w:r>
      <w:r w:rsidR="00BF5FD0" w:rsidRPr="00BF5FD0">
        <w:rPr>
          <w:b w:val="0"/>
          <w:sz w:val="20"/>
        </w:rPr>
        <w:fldChar w:fldCharType="separate"/>
      </w:r>
      <w:r w:rsidR="00BF5FD0" w:rsidRPr="00BF5FD0">
        <w:rPr>
          <w:b w:val="0"/>
          <w:sz w:val="20"/>
        </w:rPr>
        <w:t>1</w:t>
      </w:r>
      <w:r w:rsidR="00BF5FD0" w:rsidRPr="00BF5FD0">
        <w:rPr>
          <w:b w:val="0"/>
          <w:sz w:val="20"/>
        </w:rPr>
        <w:fldChar w:fldCharType="end"/>
      </w:r>
    </w:p>
    <w:p w:rsidR="00BF5FD0" w:rsidRDefault="00BF5FD0">
      <w:pPr>
        <w:pStyle w:val="TOC2"/>
        <w:rPr>
          <w:rFonts w:asciiTheme="minorHAnsi" w:eastAsiaTheme="minorEastAsia" w:hAnsiTheme="minorHAnsi" w:cstheme="minorBidi"/>
          <w:b w:val="0"/>
          <w:sz w:val="22"/>
          <w:szCs w:val="22"/>
        </w:rPr>
      </w:pPr>
      <w:r>
        <w:t>Departing from OPC formatting rules when doing billable drafting</w:t>
      </w:r>
      <w:r w:rsidRPr="00BF5FD0">
        <w:rPr>
          <w:b w:val="0"/>
          <w:sz w:val="20"/>
        </w:rPr>
        <w:tab/>
      </w:r>
      <w:r w:rsidRPr="00BF5FD0">
        <w:rPr>
          <w:b w:val="0"/>
          <w:sz w:val="20"/>
        </w:rPr>
        <w:fldChar w:fldCharType="begin"/>
      </w:r>
      <w:r w:rsidRPr="00BF5FD0">
        <w:rPr>
          <w:b w:val="0"/>
          <w:sz w:val="20"/>
        </w:rPr>
        <w:instrText xml:space="preserve"> PAGEREF _Toc473729519 \h </w:instrText>
      </w:r>
      <w:r w:rsidRPr="00BF5FD0">
        <w:rPr>
          <w:b w:val="0"/>
          <w:sz w:val="20"/>
        </w:rPr>
      </w:r>
      <w:r w:rsidRPr="00BF5FD0">
        <w:rPr>
          <w:b w:val="0"/>
          <w:sz w:val="20"/>
        </w:rPr>
        <w:fldChar w:fldCharType="separate"/>
      </w:r>
      <w:r w:rsidRPr="00BF5FD0">
        <w:rPr>
          <w:b w:val="0"/>
          <w:sz w:val="20"/>
        </w:rPr>
        <w:t>3</w:t>
      </w:r>
      <w:r w:rsidRPr="00BF5FD0">
        <w:rPr>
          <w:b w:val="0"/>
          <w:sz w:val="20"/>
        </w:rPr>
        <w:fldChar w:fldCharType="end"/>
      </w:r>
    </w:p>
    <w:p w:rsidR="00BF5FD0" w:rsidRDefault="00BF5FD0" w:rsidP="00BF5FD0">
      <w:pPr>
        <w:pStyle w:val="TOC2"/>
        <w:rPr>
          <w:rFonts w:asciiTheme="minorHAnsi" w:eastAsiaTheme="minorEastAsia" w:hAnsiTheme="minorHAnsi" w:cstheme="minorBidi"/>
          <w:b w:val="0"/>
          <w:sz w:val="22"/>
          <w:szCs w:val="22"/>
        </w:rPr>
      </w:pPr>
      <w:r>
        <w:t>Contents</w:t>
      </w:r>
      <w:r w:rsidRPr="00BF5FD0">
        <w:rPr>
          <w:b w:val="0"/>
          <w:sz w:val="20"/>
        </w:rPr>
        <w:tab/>
      </w:r>
      <w:r w:rsidRPr="00BF5FD0">
        <w:rPr>
          <w:b w:val="0"/>
          <w:sz w:val="20"/>
        </w:rPr>
        <w:fldChar w:fldCharType="begin"/>
      </w:r>
      <w:r w:rsidRPr="00BF5FD0">
        <w:rPr>
          <w:b w:val="0"/>
          <w:sz w:val="20"/>
        </w:rPr>
        <w:instrText xml:space="preserve"> PAGEREF _Toc473729520 \h </w:instrText>
      </w:r>
      <w:r w:rsidRPr="00BF5FD0">
        <w:rPr>
          <w:b w:val="0"/>
          <w:sz w:val="20"/>
        </w:rPr>
      </w:r>
      <w:r w:rsidRPr="00BF5FD0">
        <w:rPr>
          <w:b w:val="0"/>
          <w:sz w:val="20"/>
        </w:rPr>
        <w:fldChar w:fldCharType="separate"/>
      </w:r>
      <w:r w:rsidRPr="00BF5FD0">
        <w:rPr>
          <w:b w:val="0"/>
          <w:sz w:val="20"/>
        </w:rPr>
        <w:t>5</w:t>
      </w:r>
      <w:r w:rsidRPr="00BF5FD0">
        <w:rPr>
          <w:b w:val="0"/>
          <w:sz w:val="20"/>
        </w:rPr>
        <w:fldChar w:fldCharType="end"/>
      </w:r>
    </w:p>
    <w:p w:rsidR="00BF5FD0" w:rsidRDefault="00BF5FD0">
      <w:pPr>
        <w:pStyle w:val="TOC2"/>
        <w:rPr>
          <w:rFonts w:asciiTheme="minorHAnsi" w:eastAsiaTheme="minorEastAsia" w:hAnsiTheme="minorHAnsi" w:cstheme="minorBidi"/>
          <w:b w:val="0"/>
          <w:sz w:val="22"/>
          <w:szCs w:val="22"/>
        </w:rPr>
      </w:pPr>
      <w:r>
        <w:t>Cover page and covering clauses</w:t>
      </w:r>
      <w:r w:rsidRPr="00BF5FD0">
        <w:rPr>
          <w:b w:val="0"/>
          <w:sz w:val="20"/>
        </w:rPr>
        <w:tab/>
      </w:r>
      <w:r w:rsidRPr="00BF5FD0">
        <w:rPr>
          <w:b w:val="0"/>
          <w:sz w:val="20"/>
        </w:rPr>
        <w:fldChar w:fldCharType="begin"/>
      </w:r>
      <w:r w:rsidRPr="00BF5FD0">
        <w:rPr>
          <w:b w:val="0"/>
          <w:sz w:val="20"/>
        </w:rPr>
        <w:instrText xml:space="preserve"> PAGEREF _Toc473729521 \h </w:instrText>
      </w:r>
      <w:r w:rsidRPr="00BF5FD0">
        <w:rPr>
          <w:b w:val="0"/>
          <w:sz w:val="20"/>
        </w:rPr>
      </w:r>
      <w:r w:rsidRPr="00BF5FD0">
        <w:rPr>
          <w:b w:val="0"/>
          <w:sz w:val="20"/>
        </w:rPr>
        <w:fldChar w:fldCharType="separate"/>
      </w:r>
      <w:r w:rsidRPr="00BF5FD0">
        <w:rPr>
          <w:b w:val="0"/>
          <w:sz w:val="20"/>
        </w:rPr>
        <w:t>8</w:t>
      </w:r>
      <w:r w:rsidRPr="00BF5FD0">
        <w:rPr>
          <w:b w:val="0"/>
          <w:sz w:val="20"/>
        </w:rPr>
        <w:fldChar w:fldCharType="end"/>
      </w:r>
    </w:p>
    <w:p w:rsidR="00BF5FD0" w:rsidRDefault="00BF5FD0">
      <w:pPr>
        <w:pStyle w:val="TOC3"/>
        <w:rPr>
          <w:rFonts w:asciiTheme="minorHAnsi" w:eastAsiaTheme="minorEastAsia" w:hAnsiTheme="minorHAnsi" w:cstheme="minorBidi"/>
          <w:sz w:val="22"/>
          <w:szCs w:val="22"/>
        </w:rPr>
      </w:pPr>
      <w:r>
        <w:t>Cover should fit on one page</w:t>
      </w:r>
      <w:r w:rsidRPr="00BF5FD0">
        <w:rPr>
          <w:sz w:val="20"/>
        </w:rPr>
        <w:tab/>
      </w:r>
      <w:r w:rsidRPr="00BF5FD0">
        <w:rPr>
          <w:sz w:val="20"/>
        </w:rPr>
        <w:fldChar w:fldCharType="begin"/>
      </w:r>
      <w:r w:rsidRPr="00BF5FD0">
        <w:rPr>
          <w:sz w:val="20"/>
        </w:rPr>
        <w:instrText xml:space="preserve"> PAGEREF _Toc473729522 \h </w:instrText>
      </w:r>
      <w:r w:rsidRPr="00BF5FD0">
        <w:rPr>
          <w:sz w:val="20"/>
        </w:rPr>
      </w:r>
      <w:r w:rsidRPr="00BF5FD0">
        <w:rPr>
          <w:sz w:val="20"/>
        </w:rPr>
        <w:fldChar w:fldCharType="separate"/>
      </w:r>
      <w:r w:rsidRPr="00BF5FD0">
        <w:rPr>
          <w:sz w:val="20"/>
        </w:rPr>
        <w:t>8</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Section 3 of instruments</w:t>
      </w:r>
      <w:r w:rsidRPr="00BF5FD0">
        <w:rPr>
          <w:sz w:val="20"/>
        </w:rPr>
        <w:tab/>
      </w:r>
      <w:r w:rsidRPr="00BF5FD0">
        <w:rPr>
          <w:sz w:val="20"/>
        </w:rPr>
        <w:fldChar w:fldCharType="begin"/>
      </w:r>
      <w:r w:rsidRPr="00BF5FD0">
        <w:rPr>
          <w:sz w:val="20"/>
        </w:rPr>
        <w:instrText xml:space="preserve"> PAGEREF _Toc473729523 \h </w:instrText>
      </w:r>
      <w:r w:rsidRPr="00BF5FD0">
        <w:rPr>
          <w:sz w:val="20"/>
        </w:rPr>
      </w:r>
      <w:r w:rsidRPr="00BF5FD0">
        <w:rPr>
          <w:sz w:val="20"/>
        </w:rPr>
        <w:fldChar w:fldCharType="separate"/>
      </w:r>
      <w:r w:rsidRPr="00BF5FD0">
        <w:rPr>
          <w:sz w:val="20"/>
        </w:rPr>
        <w:t>8</w:t>
      </w:r>
      <w:r w:rsidRPr="00BF5FD0">
        <w:rPr>
          <w:sz w:val="20"/>
        </w:rPr>
        <w:fldChar w:fldCharType="end"/>
      </w:r>
    </w:p>
    <w:p w:rsidR="00BF5FD0" w:rsidRDefault="00BF5FD0">
      <w:pPr>
        <w:pStyle w:val="TOC2"/>
        <w:rPr>
          <w:rFonts w:asciiTheme="minorHAnsi" w:eastAsiaTheme="minorEastAsia" w:hAnsiTheme="minorHAnsi" w:cstheme="minorBidi"/>
          <w:b w:val="0"/>
          <w:sz w:val="22"/>
          <w:szCs w:val="22"/>
        </w:rPr>
      </w:pPr>
      <w:r>
        <w:t>References to legislation names</w:t>
      </w:r>
      <w:r w:rsidRPr="00BF5FD0">
        <w:rPr>
          <w:b w:val="0"/>
          <w:sz w:val="20"/>
        </w:rPr>
        <w:tab/>
      </w:r>
      <w:r w:rsidRPr="00BF5FD0">
        <w:rPr>
          <w:b w:val="0"/>
          <w:sz w:val="20"/>
        </w:rPr>
        <w:fldChar w:fldCharType="begin"/>
      </w:r>
      <w:r w:rsidRPr="00BF5FD0">
        <w:rPr>
          <w:b w:val="0"/>
          <w:sz w:val="20"/>
        </w:rPr>
        <w:instrText xml:space="preserve"> PAGEREF _Toc473729524 \h </w:instrText>
      </w:r>
      <w:r w:rsidRPr="00BF5FD0">
        <w:rPr>
          <w:b w:val="0"/>
          <w:sz w:val="20"/>
        </w:rPr>
      </w:r>
      <w:r w:rsidRPr="00BF5FD0">
        <w:rPr>
          <w:b w:val="0"/>
          <w:sz w:val="20"/>
        </w:rPr>
        <w:fldChar w:fldCharType="separate"/>
      </w:r>
      <w:r w:rsidRPr="00BF5FD0">
        <w:rPr>
          <w:b w:val="0"/>
          <w:sz w:val="20"/>
        </w:rPr>
        <w:t>9</w:t>
      </w:r>
      <w:r w:rsidRPr="00BF5FD0">
        <w:rPr>
          <w:b w:val="0"/>
          <w:sz w:val="20"/>
        </w:rPr>
        <w:fldChar w:fldCharType="end"/>
      </w:r>
    </w:p>
    <w:p w:rsidR="00BF5FD0" w:rsidRDefault="00BF5FD0">
      <w:pPr>
        <w:pStyle w:val="TOC3"/>
        <w:rPr>
          <w:rFonts w:asciiTheme="minorHAnsi" w:eastAsiaTheme="minorEastAsia" w:hAnsiTheme="minorHAnsi" w:cstheme="minorBidi"/>
          <w:sz w:val="22"/>
          <w:szCs w:val="22"/>
        </w:rPr>
      </w:pPr>
      <w:r>
        <w:t>All legislation amended or repealed to appear in table of contents</w:t>
      </w:r>
      <w:r w:rsidRPr="00BF5FD0">
        <w:rPr>
          <w:sz w:val="20"/>
        </w:rPr>
        <w:tab/>
      </w:r>
      <w:r w:rsidRPr="00BF5FD0">
        <w:rPr>
          <w:sz w:val="20"/>
        </w:rPr>
        <w:fldChar w:fldCharType="begin"/>
      </w:r>
      <w:r w:rsidRPr="00BF5FD0">
        <w:rPr>
          <w:sz w:val="20"/>
        </w:rPr>
        <w:instrText xml:space="preserve"> PAGEREF _Toc473729525 \h </w:instrText>
      </w:r>
      <w:r w:rsidRPr="00BF5FD0">
        <w:rPr>
          <w:sz w:val="20"/>
        </w:rPr>
      </w:r>
      <w:r w:rsidRPr="00BF5FD0">
        <w:rPr>
          <w:sz w:val="20"/>
        </w:rPr>
        <w:fldChar w:fldCharType="separate"/>
      </w:r>
      <w:r w:rsidRPr="00BF5FD0">
        <w:rPr>
          <w:sz w:val="20"/>
        </w:rPr>
        <w:t>9</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Inclusion of “the” before legislation name</w:t>
      </w:r>
      <w:r w:rsidRPr="00BF5FD0">
        <w:rPr>
          <w:sz w:val="20"/>
        </w:rPr>
        <w:tab/>
      </w:r>
      <w:r w:rsidRPr="00BF5FD0">
        <w:rPr>
          <w:sz w:val="20"/>
        </w:rPr>
        <w:fldChar w:fldCharType="begin"/>
      </w:r>
      <w:r w:rsidRPr="00BF5FD0">
        <w:rPr>
          <w:sz w:val="20"/>
        </w:rPr>
        <w:instrText xml:space="preserve"> PAGEREF _Toc473729526 \h </w:instrText>
      </w:r>
      <w:r w:rsidRPr="00BF5FD0">
        <w:rPr>
          <w:sz w:val="20"/>
        </w:rPr>
      </w:r>
      <w:r w:rsidRPr="00BF5FD0">
        <w:rPr>
          <w:sz w:val="20"/>
        </w:rPr>
        <w:fldChar w:fldCharType="separate"/>
      </w:r>
      <w:r w:rsidRPr="00BF5FD0">
        <w:rPr>
          <w:sz w:val="20"/>
        </w:rPr>
        <w:t>9</w:t>
      </w:r>
      <w:r w:rsidRPr="00BF5FD0">
        <w:rPr>
          <w:sz w:val="20"/>
        </w:rPr>
        <w:fldChar w:fldCharType="end"/>
      </w:r>
    </w:p>
    <w:p w:rsidR="00BF5FD0" w:rsidRDefault="00BF5FD0">
      <w:pPr>
        <w:pStyle w:val="TOC2"/>
        <w:rPr>
          <w:rFonts w:asciiTheme="minorHAnsi" w:eastAsiaTheme="minorEastAsia" w:hAnsiTheme="minorHAnsi" w:cstheme="minorBidi"/>
          <w:b w:val="0"/>
          <w:sz w:val="22"/>
          <w:szCs w:val="22"/>
        </w:rPr>
      </w:pPr>
      <w:r>
        <w:t>Headings (other than table headings)</w:t>
      </w:r>
      <w:r w:rsidRPr="00BF5FD0">
        <w:rPr>
          <w:b w:val="0"/>
          <w:sz w:val="20"/>
        </w:rPr>
        <w:tab/>
      </w:r>
      <w:r w:rsidRPr="00BF5FD0">
        <w:rPr>
          <w:b w:val="0"/>
          <w:sz w:val="20"/>
        </w:rPr>
        <w:fldChar w:fldCharType="begin"/>
      </w:r>
      <w:r w:rsidRPr="00BF5FD0">
        <w:rPr>
          <w:b w:val="0"/>
          <w:sz w:val="20"/>
        </w:rPr>
        <w:instrText xml:space="preserve"> PAGEREF _Toc473729527 \h </w:instrText>
      </w:r>
      <w:r w:rsidRPr="00BF5FD0">
        <w:rPr>
          <w:b w:val="0"/>
          <w:sz w:val="20"/>
        </w:rPr>
      </w:r>
      <w:r w:rsidRPr="00BF5FD0">
        <w:rPr>
          <w:b w:val="0"/>
          <w:sz w:val="20"/>
        </w:rPr>
        <w:fldChar w:fldCharType="separate"/>
      </w:r>
      <w:r w:rsidRPr="00BF5FD0">
        <w:rPr>
          <w:b w:val="0"/>
          <w:sz w:val="20"/>
        </w:rPr>
        <w:t>9</w:t>
      </w:r>
      <w:r w:rsidRPr="00BF5FD0">
        <w:rPr>
          <w:b w:val="0"/>
          <w:sz w:val="20"/>
        </w:rPr>
        <w:fldChar w:fldCharType="end"/>
      </w:r>
    </w:p>
    <w:p w:rsidR="00BF5FD0" w:rsidRDefault="00BF5FD0" w:rsidP="00BF5FD0">
      <w:pPr>
        <w:pStyle w:val="TOC3"/>
        <w:rPr>
          <w:rFonts w:asciiTheme="minorHAnsi" w:eastAsiaTheme="minorEastAsia" w:hAnsiTheme="minorHAnsi" w:cstheme="minorBidi"/>
          <w:sz w:val="22"/>
          <w:szCs w:val="22"/>
        </w:rPr>
      </w:pPr>
      <w:r>
        <w:t>Text of headings</w:t>
      </w:r>
      <w:r w:rsidRPr="00BF5FD0">
        <w:rPr>
          <w:sz w:val="20"/>
        </w:rPr>
        <w:tab/>
      </w:r>
      <w:r w:rsidRPr="00BF5FD0">
        <w:rPr>
          <w:sz w:val="20"/>
        </w:rPr>
        <w:fldChar w:fldCharType="begin"/>
      </w:r>
      <w:r w:rsidRPr="00BF5FD0">
        <w:rPr>
          <w:sz w:val="20"/>
        </w:rPr>
        <w:instrText xml:space="preserve"> PAGEREF _Toc473729528 \h </w:instrText>
      </w:r>
      <w:r w:rsidRPr="00BF5FD0">
        <w:rPr>
          <w:sz w:val="20"/>
        </w:rPr>
      </w:r>
      <w:r w:rsidRPr="00BF5FD0">
        <w:rPr>
          <w:sz w:val="20"/>
        </w:rPr>
        <w:fldChar w:fldCharType="separate"/>
      </w:r>
      <w:r w:rsidRPr="00BF5FD0">
        <w:rPr>
          <w:sz w:val="20"/>
        </w:rPr>
        <w:t>9</w:t>
      </w:r>
      <w:r w:rsidRPr="00BF5FD0">
        <w:rPr>
          <w:sz w:val="20"/>
        </w:rPr>
        <w:fldChar w:fldCharType="end"/>
      </w:r>
    </w:p>
    <w:p w:rsidR="00BF5FD0" w:rsidRDefault="00BF5FD0">
      <w:pPr>
        <w:pStyle w:val="TOC4"/>
        <w:rPr>
          <w:rFonts w:asciiTheme="minorHAnsi" w:eastAsiaTheme="minorEastAsia" w:hAnsiTheme="minorHAnsi" w:cstheme="minorBidi"/>
          <w:sz w:val="22"/>
          <w:szCs w:val="22"/>
        </w:rPr>
      </w:pPr>
      <w:r>
        <w:t>Text of headings to amending Schedules, and Parts and Divisions of such Schedules</w:t>
      </w:r>
      <w:r w:rsidRPr="00BF5FD0">
        <w:rPr>
          <w:sz w:val="20"/>
        </w:rPr>
        <w:tab/>
      </w:r>
      <w:r w:rsidRPr="00BF5FD0">
        <w:rPr>
          <w:sz w:val="20"/>
        </w:rPr>
        <w:fldChar w:fldCharType="begin"/>
      </w:r>
      <w:r w:rsidRPr="00BF5FD0">
        <w:rPr>
          <w:sz w:val="20"/>
        </w:rPr>
        <w:instrText xml:space="preserve"> PAGEREF _Toc473729529 \h </w:instrText>
      </w:r>
      <w:r w:rsidRPr="00BF5FD0">
        <w:rPr>
          <w:sz w:val="20"/>
        </w:rPr>
      </w:r>
      <w:r w:rsidRPr="00BF5FD0">
        <w:rPr>
          <w:sz w:val="20"/>
        </w:rPr>
        <w:fldChar w:fldCharType="separate"/>
      </w:r>
      <w:r w:rsidRPr="00BF5FD0">
        <w:rPr>
          <w:sz w:val="20"/>
        </w:rPr>
        <w:t>9</w:t>
      </w:r>
      <w:r w:rsidRPr="00BF5FD0">
        <w:rPr>
          <w:sz w:val="20"/>
        </w:rPr>
        <w:fldChar w:fldCharType="end"/>
      </w:r>
    </w:p>
    <w:p w:rsidR="00BF5FD0" w:rsidRDefault="00BF5FD0">
      <w:pPr>
        <w:pStyle w:val="TOC5"/>
        <w:tabs>
          <w:tab w:val="right" w:leader="dot" w:pos="9017"/>
        </w:tabs>
        <w:rPr>
          <w:rFonts w:asciiTheme="minorHAnsi" w:eastAsiaTheme="minorEastAsia" w:hAnsiTheme="minorHAnsi" w:cstheme="minorBidi"/>
          <w:noProof/>
          <w:sz w:val="22"/>
          <w:szCs w:val="22"/>
        </w:rPr>
      </w:pPr>
      <w:r>
        <w:rPr>
          <w:noProof/>
        </w:rPr>
        <w:t>Guidelines for drafting amending Schedule headings</w:t>
      </w:r>
      <w:r w:rsidRPr="00BF5FD0">
        <w:rPr>
          <w:noProof/>
          <w:sz w:val="20"/>
        </w:rPr>
        <w:tab/>
      </w:r>
      <w:r w:rsidRPr="00BF5FD0">
        <w:rPr>
          <w:noProof/>
          <w:sz w:val="20"/>
        </w:rPr>
        <w:fldChar w:fldCharType="begin"/>
      </w:r>
      <w:r w:rsidRPr="00BF5FD0">
        <w:rPr>
          <w:noProof/>
          <w:sz w:val="20"/>
        </w:rPr>
        <w:instrText xml:space="preserve"> PAGEREF _Toc473729530 \h </w:instrText>
      </w:r>
      <w:r w:rsidRPr="00BF5FD0">
        <w:rPr>
          <w:noProof/>
          <w:sz w:val="20"/>
        </w:rPr>
      </w:r>
      <w:r w:rsidRPr="00BF5FD0">
        <w:rPr>
          <w:noProof/>
          <w:sz w:val="20"/>
        </w:rPr>
        <w:fldChar w:fldCharType="separate"/>
      </w:r>
      <w:r w:rsidRPr="00BF5FD0">
        <w:rPr>
          <w:noProof/>
          <w:sz w:val="20"/>
        </w:rPr>
        <w:t>9</w:t>
      </w:r>
      <w:r w:rsidRPr="00BF5FD0">
        <w:rPr>
          <w:noProof/>
          <w:sz w:val="20"/>
        </w:rPr>
        <w:fldChar w:fldCharType="end"/>
      </w:r>
    </w:p>
    <w:p w:rsidR="00BF5FD0" w:rsidRDefault="00BF5FD0">
      <w:pPr>
        <w:pStyle w:val="TOC5"/>
        <w:tabs>
          <w:tab w:val="right" w:leader="dot" w:pos="9017"/>
        </w:tabs>
        <w:rPr>
          <w:rFonts w:asciiTheme="minorHAnsi" w:eastAsiaTheme="minorEastAsia" w:hAnsiTheme="minorHAnsi" w:cstheme="minorBidi"/>
          <w:noProof/>
          <w:sz w:val="22"/>
          <w:szCs w:val="22"/>
        </w:rPr>
      </w:pPr>
      <w:r>
        <w:rPr>
          <w:noProof/>
        </w:rPr>
        <w:t>Schedule, Part and Division headings—use of “amendment” and “repeals”</w:t>
      </w:r>
      <w:r w:rsidRPr="00BF5FD0">
        <w:rPr>
          <w:noProof/>
          <w:sz w:val="20"/>
        </w:rPr>
        <w:tab/>
      </w:r>
      <w:r w:rsidRPr="00BF5FD0">
        <w:rPr>
          <w:noProof/>
          <w:sz w:val="20"/>
        </w:rPr>
        <w:fldChar w:fldCharType="begin"/>
      </w:r>
      <w:r w:rsidRPr="00BF5FD0">
        <w:rPr>
          <w:noProof/>
          <w:sz w:val="20"/>
        </w:rPr>
        <w:instrText xml:space="preserve"> PAGEREF _Toc473729531 \h </w:instrText>
      </w:r>
      <w:r w:rsidRPr="00BF5FD0">
        <w:rPr>
          <w:noProof/>
          <w:sz w:val="20"/>
        </w:rPr>
      </w:r>
      <w:r w:rsidRPr="00BF5FD0">
        <w:rPr>
          <w:noProof/>
          <w:sz w:val="20"/>
        </w:rPr>
        <w:fldChar w:fldCharType="separate"/>
      </w:r>
      <w:r w:rsidRPr="00BF5FD0">
        <w:rPr>
          <w:noProof/>
          <w:sz w:val="20"/>
        </w:rPr>
        <w:t>10</w:t>
      </w:r>
      <w:r w:rsidRPr="00BF5FD0">
        <w:rPr>
          <w:noProof/>
          <w:sz w:val="20"/>
        </w:rPr>
        <w:fldChar w:fldCharType="end"/>
      </w:r>
    </w:p>
    <w:p w:rsidR="00BF5FD0" w:rsidRDefault="00BF5FD0">
      <w:pPr>
        <w:pStyle w:val="TOC5"/>
        <w:tabs>
          <w:tab w:val="right" w:leader="dot" w:pos="9017"/>
        </w:tabs>
        <w:rPr>
          <w:rFonts w:asciiTheme="minorHAnsi" w:eastAsiaTheme="minorEastAsia" w:hAnsiTheme="minorHAnsi" w:cstheme="minorBidi"/>
          <w:noProof/>
          <w:sz w:val="22"/>
          <w:szCs w:val="22"/>
        </w:rPr>
      </w:pPr>
      <w:r>
        <w:rPr>
          <w:noProof/>
        </w:rPr>
        <w:t>Schedule, Part and Division headings indicating commencement</w:t>
      </w:r>
      <w:r w:rsidRPr="00BF5FD0">
        <w:rPr>
          <w:noProof/>
          <w:sz w:val="20"/>
        </w:rPr>
        <w:tab/>
      </w:r>
      <w:r w:rsidRPr="00BF5FD0">
        <w:rPr>
          <w:noProof/>
          <w:sz w:val="20"/>
        </w:rPr>
        <w:fldChar w:fldCharType="begin"/>
      </w:r>
      <w:r w:rsidRPr="00BF5FD0">
        <w:rPr>
          <w:noProof/>
          <w:sz w:val="20"/>
        </w:rPr>
        <w:instrText xml:space="preserve"> PAGEREF _Toc473729532 \h </w:instrText>
      </w:r>
      <w:r w:rsidRPr="00BF5FD0">
        <w:rPr>
          <w:noProof/>
          <w:sz w:val="20"/>
        </w:rPr>
      </w:r>
      <w:r w:rsidRPr="00BF5FD0">
        <w:rPr>
          <w:noProof/>
          <w:sz w:val="20"/>
        </w:rPr>
        <w:fldChar w:fldCharType="separate"/>
      </w:r>
      <w:r w:rsidRPr="00BF5FD0">
        <w:rPr>
          <w:noProof/>
          <w:sz w:val="20"/>
        </w:rPr>
        <w:t>11</w:t>
      </w:r>
      <w:r w:rsidRPr="00BF5FD0">
        <w:rPr>
          <w:noProof/>
          <w:sz w:val="20"/>
        </w:rPr>
        <w:fldChar w:fldCharType="end"/>
      </w:r>
    </w:p>
    <w:p w:rsidR="00BF5FD0" w:rsidRDefault="00BF5FD0">
      <w:pPr>
        <w:pStyle w:val="TOC5"/>
        <w:tabs>
          <w:tab w:val="right" w:leader="dot" w:pos="9017"/>
        </w:tabs>
        <w:rPr>
          <w:rFonts w:asciiTheme="minorHAnsi" w:eastAsiaTheme="minorEastAsia" w:hAnsiTheme="minorHAnsi" w:cstheme="minorBidi"/>
          <w:noProof/>
          <w:sz w:val="22"/>
          <w:szCs w:val="22"/>
        </w:rPr>
      </w:pPr>
      <w:r>
        <w:rPr>
          <w:noProof/>
        </w:rPr>
        <w:t>Not mentioning in Schedule headings etc. legislation that is not being amended</w:t>
      </w:r>
      <w:r w:rsidRPr="00BF5FD0">
        <w:rPr>
          <w:noProof/>
          <w:sz w:val="20"/>
        </w:rPr>
        <w:tab/>
      </w:r>
      <w:r w:rsidRPr="00BF5FD0">
        <w:rPr>
          <w:noProof/>
          <w:sz w:val="20"/>
        </w:rPr>
        <w:fldChar w:fldCharType="begin"/>
      </w:r>
      <w:r w:rsidRPr="00BF5FD0">
        <w:rPr>
          <w:noProof/>
          <w:sz w:val="20"/>
        </w:rPr>
        <w:instrText xml:space="preserve"> PAGEREF _Toc473729533 \h </w:instrText>
      </w:r>
      <w:r w:rsidRPr="00BF5FD0">
        <w:rPr>
          <w:noProof/>
          <w:sz w:val="20"/>
        </w:rPr>
      </w:r>
      <w:r w:rsidRPr="00BF5FD0">
        <w:rPr>
          <w:noProof/>
          <w:sz w:val="20"/>
        </w:rPr>
        <w:fldChar w:fldCharType="separate"/>
      </w:r>
      <w:r w:rsidRPr="00BF5FD0">
        <w:rPr>
          <w:noProof/>
          <w:sz w:val="20"/>
        </w:rPr>
        <w:t>11</w:t>
      </w:r>
      <w:r w:rsidRPr="00BF5FD0">
        <w:rPr>
          <w:noProof/>
          <w:sz w:val="20"/>
        </w:rPr>
        <w:fldChar w:fldCharType="end"/>
      </w:r>
    </w:p>
    <w:p w:rsidR="00BF5FD0" w:rsidRDefault="00BF5FD0">
      <w:pPr>
        <w:pStyle w:val="TOC4"/>
        <w:rPr>
          <w:rFonts w:asciiTheme="minorHAnsi" w:eastAsiaTheme="minorEastAsia" w:hAnsiTheme="minorHAnsi" w:cstheme="minorBidi"/>
          <w:sz w:val="22"/>
          <w:szCs w:val="22"/>
        </w:rPr>
      </w:pPr>
      <w:r>
        <w:t>ActHead 9,aat style heading for all legislation being amended or repealed</w:t>
      </w:r>
      <w:r w:rsidRPr="00BF5FD0">
        <w:rPr>
          <w:sz w:val="20"/>
        </w:rPr>
        <w:tab/>
      </w:r>
      <w:r w:rsidRPr="00BF5FD0">
        <w:rPr>
          <w:sz w:val="20"/>
        </w:rPr>
        <w:fldChar w:fldCharType="begin"/>
      </w:r>
      <w:r w:rsidRPr="00BF5FD0">
        <w:rPr>
          <w:sz w:val="20"/>
        </w:rPr>
        <w:instrText xml:space="preserve"> PAGEREF _Toc473729534 \h </w:instrText>
      </w:r>
      <w:r w:rsidRPr="00BF5FD0">
        <w:rPr>
          <w:sz w:val="20"/>
        </w:rPr>
      </w:r>
      <w:r w:rsidRPr="00BF5FD0">
        <w:rPr>
          <w:sz w:val="20"/>
        </w:rPr>
        <w:fldChar w:fldCharType="separate"/>
      </w:r>
      <w:r w:rsidRPr="00BF5FD0">
        <w:rPr>
          <w:sz w:val="20"/>
        </w:rPr>
        <w:t>12</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Format of headings</w:t>
      </w:r>
      <w:r w:rsidRPr="00BF5FD0">
        <w:rPr>
          <w:sz w:val="20"/>
        </w:rPr>
        <w:tab/>
      </w:r>
      <w:r w:rsidRPr="00BF5FD0">
        <w:rPr>
          <w:sz w:val="20"/>
        </w:rPr>
        <w:fldChar w:fldCharType="begin"/>
      </w:r>
      <w:r w:rsidRPr="00BF5FD0">
        <w:rPr>
          <w:sz w:val="20"/>
        </w:rPr>
        <w:instrText xml:space="preserve"> PAGEREF _Toc473729535 \h </w:instrText>
      </w:r>
      <w:r w:rsidRPr="00BF5FD0">
        <w:rPr>
          <w:sz w:val="20"/>
        </w:rPr>
      </w:r>
      <w:r w:rsidRPr="00BF5FD0">
        <w:rPr>
          <w:sz w:val="20"/>
        </w:rPr>
        <w:fldChar w:fldCharType="separate"/>
      </w:r>
      <w:r w:rsidRPr="00BF5FD0">
        <w:rPr>
          <w:sz w:val="20"/>
        </w:rPr>
        <w:t>12</w:t>
      </w:r>
      <w:r w:rsidRPr="00BF5FD0">
        <w:rPr>
          <w:sz w:val="20"/>
        </w:rPr>
        <w:fldChar w:fldCharType="end"/>
      </w:r>
    </w:p>
    <w:p w:rsidR="00BF5FD0" w:rsidRDefault="00BF5FD0">
      <w:pPr>
        <w:pStyle w:val="TOC4"/>
        <w:rPr>
          <w:rFonts w:asciiTheme="minorHAnsi" w:eastAsiaTheme="minorEastAsia" w:hAnsiTheme="minorHAnsi" w:cstheme="minorBidi"/>
          <w:sz w:val="22"/>
          <w:szCs w:val="22"/>
        </w:rPr>
      </w:pPr>
      <w:r>
        <w:t>Use of capital letters</w:t>
      </w:r>
      <w:r w:rsidRPr="00BF5FD0">
        <w:rPr>
          <w:sz w:val="20"/>
        </w:rPr>
        <w:tab/>
      </w:r>
      <w:r w:rsidRPr="00BF5FD0">
        <w:rPr>
          <w:sz w:val="20"/>
        </w:rPr>
        <w:fldChar w:fldCharType="begin"/>
      </w:r>
      <w:r w:rsidRPr="00BF5FD0">
        <w:rPr>
          <w:sz w:val="20"/>
        </w:rPr>
        <w:instrText xml:space="preserve"> PAGEREF _Toc473729536 \h </w:instrText>
      </w:r>
      <w:r w:rsidRPr="00BF5FD0">
        <w:rPr>
          <w:sz w:val="20"/>
        </w:rPr>
      </w:r>
      <w:r w:rsidRPr="00BF5FD0">
        <w:rPr>
          <w:sz w:val="20"/>
        </w:rPr>
        <w:fldChar w:fldCharType="separate"/>
      </w:r>
      <w:r w:rsidRPr="00BF5FD0">
        <w:rPr>
          <w:sz w:val="20"/>
        </w:rPr>
        <w:t>12</w:t>
      </w:r>
      <w:r w:rsidRPr="00BF5FD0">
        <w:rPr>
          <w:sz w:val="20"/>
        </w:rPr>
        <w:fldChar w:fldCharType="end"/>
      </w:r>
    </w:p>
    <w:p w:rsidR="00BF5FD0" w:rsidRDefault="00BF5FD0">
      <w:pPr>
        <w:pStyle w:val="TOC4"/>
        <w:rPr>
          <w:rFonts w:asciiTheme="minorHAnsi" w:eastAsiaTheme="minorEastAsia" w:hAnsiTheme="minorHAnsi" w:cstheme="minorBidi"/>
          <w:sz w:val="22"/>
          <w:szCs w:val="22"/>
        </w:rPr>
      </w:pPr>
      <w:r>
        <w:t>Italics not to be used in certain headings</w:t>
      </w:r>
      <w:r w:rsidRPr="00BF5FD0">
        <w:rPr>
          <w:sz w:val="20"/>
        </w:rPr>
        <w:tab/>
      </w:r>
      <w:r w:rsidRPr="00BF5FD0">
        <w:rPr>
          <w:sz w:val="20"/>
        </w:rPr>
        <w:fldChar w:fldCharType="begin"/>
      </w:r>
      <w:r w:rsidRPr="00BF5FD0">
        <w:rPr>
          <w:sz w:val="20"/>
        </w:rPr>
        <w:instrText xml:space="preserve"> PAGEREF _Toc473729537 \h </w:instrText>
      </w:r>
      <w:r w:rsidRPr="00BF5FD0">
        <w:rPr>
          <w:sz w:val="20"/>
        </w:rPr>
      </w:r>
      <w:r w:rsidRPr="00BF5FD0">
        <w:rPr>
          <w:sz w:val="20"/>
        </w:rPr>
        <w:fldChar w:fldCharType="separate"/>
      </w:r>
      <w:r w:rsidRPr="00BF5FD0">
        <w:rPr>
          <w:sz w:val="20"/>
        </w:rPr>
        <w:t>13</w:t>
      </w:r>
      <w:r w:rsidRPr="00BF5FD0">
        <w:rPr>
          <w:sz w:val="20"/>
        </w:rPr>
        <w:fldChar w:fldCharType="end"/>
      </w:r>
    </w:p>
    <w:p w:rsidR="00BF5FD0" w:rsidRDefault="00BF5FD0">
      <w:pPr>
        <w:pStyle w:val="TOC4"/>
        <w:rPr>
          <w:rFonts w:asciiTheme="minorHAnsi" w:eastAsiaTheme="minorEastAsia" w:hAnsiTheme="minorHAnsi" w:cstheme="minorBidi"/>
          <w:sz w:val="22"/>
          <w:szCs w:val="22"/>
        </w:rPr>
      </w:pPr>
      <w:r>
        <w:t>Headings may have more than one em rule</w:t>
      </w:r>
      <w:r w:rsidRPr="00BF5FD0">
        <w:rPr>
          <w:sz w:val="20"/>
        </w:rPr>
        <w:tab/>
      </w:r>
      <w:r w:rsidRPr="00BF5FD0">
        <w:rPr>
          <w:sz w:val="20"/>
        </w:rPr>
        <w:fldChar w:fldCharType="begin"/>
      </w:r>
      <w:r w:rsidRPr="00BF5FD0">
        <w:rPr>
          <w:sz w:val="20"/>
        </w:rPr>
        <w:instrText xml:space="preserve"> PAGEREF _Toc473729538 \h </w:instrText>
      </w:r>
      <w:r w:rsidRPr="00BF5FD0">
        <w:rPr>
          <w:sz w:val="20"/>
        </w:rPr>
      </w:r>
      <w:r w:rsidRPr="00BF5FD0">
        <w:rPr>
          <w:sz w:val="20"/>
        </w:rPr>
        <w:fldChar w:fldCharType="separate"/>
      </w:r>
      <w:r w:rsidRPr="00BF5FD0">
        <w:rPr>
          <w:sz w:val="20"/>
        </w:rPr>
        <w:t>13</w:t>
      </w:r>
      <w:r w:rsidRPr="00BF5FD0">
        <w:rPr>
          <w:sz w:val="20"/>
        </w:rPr>
        <w:fldChar w:fldCharType="end"/>
      </w:r>
    </w:p>
    <w:p w:rsidR="00BF5FD0" w:rsidRDefault="00BF5FD0">
      <w:pPr>
        <w:pStyle w:val="TOC4"/>
        <w:rPr>
          <w:rFonts w:asciiTheme="minorHAnsi" w:eastAsiaTheme="minorEastAsia" w:hAnsiTheme="minorHAnsi" w:cstheme="minorBidi"/>
          <w:sz w:val="22"/>
          <w:szCs w:val="22"/>
        </w:rPr>
      </w:pPr>
      <w:r>
        <w:t>Amending Schedule Part and Division headings not to follow AAT headings</w:t>
      </w:r>
      <w:r w:rsidRPr="00BF5FD0">
        <w:rPr>
          <w:sz w:val="20"/>
        </w:rPr>
        <w:tab/>
      </w:r>
      <w:r w:rsidRPr="00BF5FD0">
        <w:rPr>
          <w:sz w:val="20"/>
        </w:rPr>
        <w:fldChar w:fldCharType="begin"/>
      </w:r>
      <w:r w:rsidRPr="00BF5FD0">
        <w:rPr>
          <w:sz w:val="20"/>
        </w:rPr>
        <w:instrText xml:space="preserve"> PAGEREF _Toc473729539 \h </w:instrText>
      </w:r>
      <w:r w:rsidRPr="00BF5FD0">
        <w:rPr>
          <w:sz w:val="20"/>
        </w:rPr>
      </w:r>
      <w:r w:rsidRPr="00BF5FD0">
        <w:rPr>
          <w:sz w:val="20"/>
        </w:rPr>
        <w:fldChar w:fldCharType="separate"/>
      </w:r>
      <w:r w:rsidRPr="00BF5FD0">
        <w:rPr>
          <w:sz w:val="20"/>
        </w:rPr>
        <w:t>13</w:t>
      </w:r>
      <w:r w:rsidRPr="00BF5FD0">
        <w:rPr>
          <w:sz w:val="20"/>
        </w:rPr>
        <w:fldChar w:fldCharType="end"/>
      </w:r>
    </w:p>
    <w:p w:rsidR="00BF5FD0" w:rsidRDefault="00BF5FD0">
      <w:pPr>
        <w:pStyle w:val="TOC4"/>
        <w:rPr>
          <w:rFonts w:asciiTheme="minorHAnsi" w:eastAsiaTheme="minorEastAsia" w:hAnsiTheme="minorHAnsi" w:cstheme="minorBidi"/>
          <w:sz w:val="22"/>
          <w:szCs w:val="22"/>
        </w:rPr>
      </w:pPr>
      <w:r>
        <w:t>Page breaks before headings</w:t>
      </w:r>
      <w:r w:rsidRPr="00BF5FD0">
        <w:rPr>
          <w:sz w:val="20"/>
        </w:rPr>
        <w:tab/>
      </w:r>
      <w:r w:rsidRPr="00BF5FD0">
        <w:rPr>
          <w:sz w:val="20"/>
        </w:rPr>
        <w:fldChar w:fldCharType="begin"/>
      </w:r>
      <w:r w:rsidRPr="00BF5FD0">
        <w:rPr>
          <w:sz w:val="20"/>
        </w:rPr>
        <w:instrText xml:space="preserve"> PAGEREF _Toc473729540 \h </w:instrText>
      </w:r>
      <w:r w:rsidRPr="00BF5FD0">
        <w:rPr>
          <w:sz w:val="20"/>
        </w:rPr>
      </w:r>
      <w:r w:rsidRPr="00BF5FD0">
        <w:rPr>
          <w:sz w:val="20"/>
        </w:rPr>
        <w:fldChar w:fldCharType="separate"/>
      </w:r>
      <w:r w:rsidRPr="00BF5FD0">
        <w:rPr>
          <w:sz w:val="20"/>
        </w:rPr>
        <w:t>14</w:t>
      </w:r>
      <w:r w:rsidRPr="00BF5FD0">
        <w:rPr>
          <w:sz w:val="20"/>
        </w:rPr>
        <w:fldChar w:fldCharType="end"/>
      </w:r>
    </w:p>
    <w:p w:rsidR="00BF5FD0" w:rsidRDefault="00BF5FD0">
      <w:pPr>
        <w:pStyle w:val="TOC4"/>
        <w:rPr>
          <w:rFonts w:asciiTheme="minorHAnsi" w:eastAsiaTheme="minorEastAsia" w:hAnsiTheme="minorHAnsi" w:cstheme="minorBidi"/>
          <w:sz w:val="22"/>
          <w:szCs w:val="22"/>
        </w:rPr>
      </w:pPr>
      <w:r>
        <w:t>Space before Chapter 1 headings in Bills and Acts</w:t>
      </w:r>
      <w:r w:rsidRPr="00BF5FD0">
        <w:rPr>
          <w:sz w:val="20"/>
        </w:rPr>
        <w:tab/>
      </w:r>
      <w:r w:rsidRPr="00BF5FD0">
        <w:rPr>
          <w:sz w:val="20"/>
        </w:rPr>
        <w:fldChar w:fldCharType="begin"/>
      </w:r>
      <w:r w:rsidRPr="00BF5FD0">
        <w:rPr>
          <w:sz w:val="20"/>
        </w:rPr>
        <w:instrText xml:space="preserve"> PAGEREF _Toc473729541 \h </w:instrText>
      </w:r>
      <w:r w:rsidRPr="00BF5FD0">
        <w:rPr>
          <w:sz w:val="20"/>
        </w:rPr>
      </w:r>
      <w:r w:rsidRPr="00BF5FD0">
        <w:rPr>
          <w:sz w:val="20"/>
        </w:rPr>
        <w:fldChar w:fldCharType="separate"/>
      </w:r>
      <w:r w:rsidRPr="00BF5FD0">
        <w:rPr>
          <w:sz w:val="20"/>
        </w:rPr>
        <w:t>14</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Keeping headings with text</w:t>
      </w:r>
      <w:r w:rsidRPr="00BF5FD0">
        <w:rPr>
          <w:sz w:val="20"/>
        </w:rPr>
        <w:tab/>
      </w:r>
      <w:r w:rsidRPr="00BF5FD0">
        <w:rPr>
          <w:sz w:val="20"/>
        </w:rPr>
        <w:fldChar w:fldCharType="begin"/>
      </w:r>
      <w:r w:rsidRPr="00BF5FD0">
        <w:rPr>
          <w:sz w:val="20"/>
        </w:rPr>
        <w:instrText xml:space="preserve"> PAGEREF _Toc473729542 \h </w:instrText>
      </w:r>
      <w:r w:rsidRPr="00BF5FD0">
        <w:rPr>
          <w:sz w:val="20"/>
        </w:rPr>
      </w:r>
      <w:r w:rsidRPr="00BF5FD0">
        <w:rPr>
          <w:sz w:val="20"/>
        </w:rPr>
        <w:fldChar w:fldCharType="separate"/>
      </w:r>
      <w:r w:rsidRPr="00BF5FD0">
        <w:rPr>
          <w:sz w:val="20"/>
        </w:rPr>
        <w:t>14</w:t>
      </w:r>
      <w:r w:rsidRPr="00BF5FD0">
        <w:rPr>
          <w:sz w:val="20"/>
        </w:rPr>
        <w:fldChar w:fldCharType="end"/>
      </w:r>
    </w:p>
    <w:p w:rsidR="00BF5FD0" w:rsidRDefault="00BF5FD0" w:rsidP="00BF5FD0">
      <w:pPr>
        <w:pStyle w:val="TOC3"/>
        <w:rPr>
          <w:rFonts w:asciiTheme="minorHAnsi" w:eastAsiaTheme="minorEastAsia" w:hAnsiTheme="minorHAnsi" w:cstheme="minorBidi"/>
          <w:sz w:val="22"/>
          <w:szCs w:val="22"/>
        </w:rPr>
      </w:pPr>
      <w:r>
        <w:t>Blank headings</w:t>
      </w:r>
      <w:r w:rsidRPr="00BF5FD0">
        <w:rPr>
          <w:sz w:val="20"/>
        </w:rPr>
        <w:tab/>
      </w:r>
      <w:r w:rsidRPr="00BF5FD0">
        <w:rPr>
          <w:sz w:val="20"/>
        </w:rPr>
        <w:fldChar w:fldCharType="begin"/>
      </w:r>
      <w:r w:rsidRPr="00BF5FD0">
        <w:rPr>
          <w:sz w:val="20"/>
        </w:rPr>
        <w:instrText xml:space="preserve"> PAGEREF _Toc473729543 \h </w:instrText>
      </w:r>
      <w:r w:rsidRPr="00BF5FD0">
        <w:rPr>
          <w:sz w:val="20"/>
        </w:rPr>
      </w:r>
      <w:r w:rsidRPr="00BF5FD0">
        <w:rPr>
          <w:sz w:val="20"/>
        </w:rPr>
        <w:fldChar w:fldCharType="separate"/>
      </w:r>
      <w:r w:rsidRPr="00BF5FD0">
        <w:rPr>
          <w:sz w:val="20"/>
        </w:rPr>
        <w:t>15</w:t>
      </w:r>
      <w:r w:rsidRPr="00BF5FD0">
        <w:rPr>
          <w:sz w:val="20"/>
        </w:rPr>
        <w:fldChar w:fldCharType="end"/>
      </w:r>
    </w:p>
    <w:p w:rsidR="00BF5FD0" w:rsidRDefault="00BF5FD0">
      <w:pPr>
        <w:pStyle w:val="TOC4"/>
        <w:rPr>
          <w:rFonts w:asciiTheme="minorHAnsi" w:eastAsiaTheme="minorEastAsia" w:hAnsiTheme="minorHAnsi" w:cstheme="minorBidi"/>
          <w:sz w:val="22"/>
          <w:szCs w:val="22"/>
        </w:rPr>
      </w:pPr>
      <w:r>
        <w:t>Why are blank headings needed?</w:t>
      </w:r>
      <w:r w:rsidRPr="00BF5FD0">
        <w:rPr>
          <w:sz w:val="20"/>
        </w:rPr>
        <w:tab/>
      </w:r>
      <w:r w:rsidRPr="00BF5FD0">
        <w:rPr>
          <w:sz w:val="20"/>
        </w:rPr>
        <w:fldChar w:fldCharType="begin"/>
      </w:r>
      <w:r w:rsidRPr="00BF5FD0">
        <w:rPr>
          <w:sz w:val="20"/>
        </w:rPr>
        <w:instrText xml:space="preserve"> PAGEREF _Toc473729544 \h </w:instrText>
      </w:r>
      <w:r w:rsidRPr="00BF5FD0">
        <w:rPr>
          <w:sz w:val="20"/>
        </w:rPr>
      </w:r>
      <w:r w:rsidRPr="00BF5FD0">
        <w:rPr>
          <w:sz w:val="20"/>
        </w:rPr>
        <w:fldChar w:fldCharType="separate"/>
      </w:r>
      <w:r w:rsidRPr="00BF5FD0">
        <w:rPr>
          <w:sz w:val="20"/>
        </w:rPr>
        <w:t>15</w:t>
      </w:r>
      <w:r w:rsidRPr="00BF5FD0">
        <w:rPr>
          <w:sz w:val="20"/>
        </w:rPr>
        <w:fldChar w:fldCharType="end"/>
      </w:r>
    </w:p>
    <w:p w:rsidR="00BF5FD0" w:rsidRDefault="00BF5FD0">
      <w:pPr>
        <w:pStyle w:val="TOC4"/>
        <w:rPr>
          <w:rFonts w:asciiTheme="minorHAnsi" w:eastAsiaTheme="minorEastAsia" w:hAnsiTheme="minorHAnsi" w:cstheme="minorBidi"/>
          <w:sz w:val="22"/>
          <w:szCs w:val="22"/>
        </w:rPr>
      </w:pPr>
      <w:r>
        <w:t>When do you need to include blank headings?</w:t>
      </w:r>
      <w:r w:rsidRPr="00BF5FD0">
        <w:rPr>
          <w:sz w:val="20"/>
        </w:rPr>
        <w:tab/>
      </w:r>
      <w:r w:rsidRPr="00BF5FD0">
        <w:rPr>
          <w:sz w:val="20"/>
        </w:rPr>
        <w:fldChar w:fldCharType="begin"/>
      </w:r>
      <w:r w:rsidRPr="00BF5FD0">
        <w:rPr>
          <w:sz w:val="20"/>
        </w:rPr>
        <w:instrText xml:space="preserve"> PAGEREF _Toc473729545 \h </w:instrText>
      </w:r>
      <w:r w:rsidRPr="00BF5FD0">
        <w:rPr>
          <w:sz w:val="20"/>
        </w:rPr>
      </w:r>
      <w:r w:rsidRPr="00BF5FD0">
        <w:rPr>
          <w:sz w:val="20"/>
        </w:rPr>
        <w:fldChar w:fldCharType="separate"/>
      </w:r>
      <w:r w:rsidRPr="00BF5FD0">
        <w:rPr>
          <w:sz w:val="20"/>
        </w:rPr>
        <w:t>15</w:t>
      </w:r>
      <w:r w:rsidRPr="00BF5FD0">
        <w:rPr>
          <w:sz w:val="20"/>
        </w:rPr>
        <w:fldChar w:fldCharType="end"/>
      </w:r>
    </w:p>
    <w:p w:rsidR="00BF5FD0" w:rsidRDefault="00BF5FD0">
      <w:pPr>
        <w:pStyle w:val="TOC4"/>
        <w:rPr>
          <w:rFonts w:asciiTheme="minorHAnsi" w:eastAsiaTheme="minorEastAsia" w:hAnsiTheme="minorHAnsi" w:cstheme="minorBidi"/>
          <w:sz w:val="22"/>
          <w:szCs w:val="22"/>
        </w:rPr>
      </w:pPr>
      <w:r>
        <w:t>How do you include blank headings?</w:t>
      </w:r>
      <w:r w:rsidRPr="00BF5FD0">
        <w:rPr>
          <w:sz w:val="20"/>
        </w:rPr>
        <w:tab/>
      </w:r>
      <w:r w:rsidRPr="00BF5FD0">
        <w:rPr>
          <w:sz w:val="20"/>
        </w:rPr>
        <w:fldChar w:fldCharType="begin"/>
      </w:r>
      <w:r w:rsidRPr="00BF5FD0">
        <w:rPr>
          <w:sz w:val="20"/>
        </w:rPr>
        <w:instrText xml:space="preserve"> PAGEREF _Toc473729546 \h </w:instrText>
      </w:r>
      <w:r w:rsidRPr="00BF5FD0">
        <w:rPr>
          <w:sz w:val="20"/>
        </w:rPr>
      </w:r>
      <w:r w:rsidRPr="00BF5FD0">
        <w:rPr>
          <w:sz w:val="20"/>
        </w:rPr>
        <w:fldChar w:fldCharType="separate"/>
      </w:r>
      <w:r w:rsidRPr="00BF5FD0">
        <w:rPr>
          <w:sz w:val="20"/>
        </w:rPr>
        <w:t>16</w:t>
      </w:r>
      <w:r w:rsidRPr="00BF5FD0">
        <w:rPr>
          <w:sz w:val="20"/>
        </w:rPr>
        <w:fldChar w:fldCharType="end"/>
      </w:r>
    </w:p>
    <w:p w:rsidR="00BF5FD0" w:rsidRDefault="00BF5FD0" w:rsidP="00BF5FD0">
      <w:pPr>
        <w:pStyle w:val="TOC2"/>
        <w:rPr>
          <w:rFonts w:asciiTheme="minorHAnsi" w:eastAsiaTheme="minorEastAsia" w:hAnsiTheme="minorHAnsi" w:cstheme="minorBidi"/>
          <w:b w:val="0"/>
          <w:sz w:val="22"/>
          <w:szCs w:val="22"/>
        </w:rPr>
      </w:pPr>
      <w:r>
        <w:t>Headers</w:t>
      </w:r>
      <w:r w:rsidRPr="00BF5FD0">
        <w:rPr>
          <w:b w:val="0"/>
          <w:sz w:val="20"/>
        </w:rPr>
        <w:tab/>
      </w:r>
      <w:r w:rsidRPr="00BF5FD0">
        <w:rPr>
          <w:b w:val="0"/>
          <w:sz w:val="20"/>
        </w:rPr>
        <w:fldChar w:fldCharType="begin"/>
      </w:r>
      <w:r w:rsidRPr="00BF5FD0">
        <w:rPr>
          <w:b w:val="0"/>
          <w:sz w:val="20"/>
        </w:rPr>
        <w:instrText xml:space="preserve"> PAGEREF _Toc473729547 \h </w:instrText>
      </w:r>
      <w:r w:rsidRPr="00BF5FD0">
        <w:rPr>
          <w:b w:val="0"/>
          <w:sz w:val="20"/>
        </w:rPr>
      </w:r>
      <w:r w:rsidRPr="00BF5FD0">
        <w:rPr>
          <w:b w:val="0"/>
          <w:sz w:val="20"/>
        </w:rPr>
        <w:fldChar w:fldCharType="separate"/>
      </w:r>
      <w:r w:rsidRPr="00BF5FD0">
        <w:rPr>
          <w:b w:val="0"/>
          <w:sz w:val="20"/>
        </w:rPr>
        <w:t>16</w:t>
      </w:r>
      <w:r w:rsidRPr="00BF5FD0">
        <w:rPr>
          <w:b w:val="0"/>
          <w:sz w:val="20"/>
        </w:rPr>
        <w:fldChar w:fldCharType="end"/>
      </w:r>
    </w:p>
    <w:p w:rsidR="00BF5FD0" w:rsidRDefault="00BF5FD0">
      <w:pPr>
        <w:pStyle w:val="TOC3"/>
        <w:rPr>
          <w:rFonts w:asciiTheme="minorHAnsi" w:eastAsiaTheme="minorEastAsia" w:hAnsiTheme="minorHAnsi" w:cstheme="minorBidi"/>
          <w:sz w:val="22"/>
          <w:szCs w:val="22"/>
        </w:rPr>
      </w:pPr>
      <w:r>
        <w:t>Inserting word processing sections with blank headers</w:t>
      </w:r>
      <w:r w:rsidRPr="00BF5FD0">
        <w:rPr>
          <w:sz w:val="20"/>
        </w:rPr>
        <w:tab/>
      </w:r>
      <w:r w:rsidRPr="00BF5FD0">
        <w:rPr>
          <w:sz w:val="20"/>
        </w:rPr>
        <w:fldChar w:fldCharType="begin"/>
      </w:r>
      <w:r w:rsidRPr="00BF5FD0">
        <w:rPr>
          <w:sz w:val="20"/>
        </w:rPr>
        <w:instrText xml:space="preserve"> PAGEREF _Toc473729548 \h </w:instrText>
      </w:r>
      <w:r w:rsidRPr="00BF5FD0">
        <w:rPr>
          <w:sz w:val="20"/>
        </w:rPr>
      </w:r>
      <w:r w:rsidRPr="00BF5FD0">
        <w:rPr>
          <w:sz w:val="20"/>
        </w:rPr>
        <w:fldChar w:fldCharType="separate"/>
      </w:r>
      <w:r w:rsidRPr="00BF5FD0">
        <w:rPr>
          <w:sz w:val="20"/>
        </w:rPr>
        <w:t>17</w:t>
      </w:r>
      <w:r w:rsidRPr="00BF5FD0">
        <w:rPr>
          <w:sz w:val="20"/>
        </w:rPr>
        <w:fldChar w:fldCharType="end"/>
      </w:r>
    </w:p>
    <w:p w:rsidR="00BF5FD0" w:rsidRDefault="00BF5FD0">
      <w:pPr>
        <w:pStyle w:val="TOC2"/>
        <w:rPr>
          <w:rFonts w:asciiTheme="minorHAnsi" w:eastAsiaTheme="minorEastAsia" w:hAnsiTheme="minorHAnsi" w:cstheme="minorBidi"/>
          <w:b w:val="0"/>
          <w:sz w:val="22"/>
          <w:szCs w:val="22"/>
        </w:rPr>
      </w:pPr>
      <w:r>
        <w:t>Security markings</w:t>
      </w:r>
      <w:r w:rsidRPr="00BF5FD0">
        <w:rPr>
          <w:b w:val="0"/>
          <w:sz w:val="20"/>
        </w:rPr>
        <w:tab/>
      </w:r>
      <w:r w:rsidRPr="00BF5FD0">
        <w:rPr>
          <w:b w:val="0"/>
          <w:sz w:val="20"/>
        </w:rPr>
        <w:fldChar w:fldCharType="begin"/>
      </w:r>
      <w:r w:rsidRPr="00BF5FD0">
        <w:rPr>
          <w:b w:val="0"/>
          <w:sz w:val="20"/>
        </w:rPr>
        <w:instrText xml:space="preserve"> PAGEREF _Toc473729549 \h </w:instrText>
      </w:r>
      <w:r w:rsidRPr="00BF5FD0">
        <w:rPr>
          <w:b w:val="0"/>
          <w:sz w:val="20"/>
        </w:rPr>
      </w:r>
      <w:r w:rsidRPr="00BF5FD0">
        <w:rPr>
          <w:b w:val="0"/>
          <w:sz w:val="20"/>
        </w:rPr>
        <w:fldChar w:fldCharType="separate"/>
      </w:r>
      <w:r w:rsidRPr="00BF5FD0">
        <w:rPr>
          <w:b w:val="0"/>
          <w:sz w:val="20"/>
        </w:rPr>
        <w:t>17</w:t>
      </w:r>
      <w:r w:rsidRPr="00BF5FD0">
        <w:rPr>
          <w:b w:val="0"/>
          <w:sz w:val="20"/>
        </w:rPr>
        <w:fldChar w:fldCharType="end"/>
      </w:r>
    </w:p>
    <w:p w:rsidR="00BF5FD0" w:rsidRDefault="00BF5FD0" w:rsidP="00BF5FD0">
      <w:pPr>
        <w:pStyle w:val="TOC2"/>
        <w:rPr>
          <w:rFonts w:asciiTheme="minorHAnsi" w:eastAsiaTheme="minorEastAsia" w:hAnsiTheme="minorHAnsi" w:cstheme="minorBidi"/>
          <w:b w:val="0"/>
          <w:sz w:val="22"/>
          <w:szCs w:val="22"/>
        </w:rPr>
      </w:pPr>
      <w:r>
        <w:t>Forms</w:t>
      </w:r>
      <w:r w:rsidRPr="00BF5FD0">
        <w:rPr>
          <w:b w:val="0"/>
          <w:sz w:val="20"/>
        </w:rPr>
        <w:tab/>
      </w:r>
      <w:r w:rsidRPr="00BF5FD0">
        <w:rPr>
          <w:b w:val="0"/>
          <w:sz w:val="20"/>
        </w:rPr>
        <w:fldChar w:fldCharType="begin"/>
      </w:r>
      <w:r w:rsidRPr="00BF5FD0">
        <w:rPr>
          <w:b w:val="0"/>
          <w:sz w:val="20"/>
        </w:rPr>
        <w:instrText xml:space="preserve"> PAGEREF _Toc473729550 \h </w:instrText>
      </w:r>
      <w:r w:rsidRPr="00BF5FD0">
        <w:rPr>
          <w:b w:val="0"/>
          <w:sz w:val="20"/>
        </w:rPr>
      </w:r>
      <w:r w:rsidRPr="00BF5FD0">
        <w:rPr>
          <w:b w:val="0"/>
          <w:sz w:val="20"/>
        </w:rPr>
        <w:fldChar w:fldCharType="separate"/>
      </w:r>
      <w:r w:rsidRPr="00BF5FD0">
        <w:rPr>
          <w:b w:val="0"/>
          <w:sz w:val="20"/>
        </w:rPr>
        <w:t>17</w:t>
      </w:r>
      <w:r w:rsidRPr="00BF5FD0">
        <w:rPr>
          <w:b w:val="0"/>
          <w:sz w:val="20"/>
        </w:rPr>
        <w:fldChar w:fldCharType="end"/>
      </w:r>
    </w:p>
    <w:p w:rsidR="00BF5FD0" w:rsidRDefault="00BF5FD0" w:rsidP="00BF5FD0">
      <w:pPr>
        <w:pStyle w:val="TOC3"/>
        <w:rPr>
          <w:rFonts w:asciiTheme="minorHAnsi" w:eastAsiaTheme="minorEastAsia" w:hAnsiTheme="minorHAnsi" w:cstheme="minorBidi"/>
          <w:sz w:val="22"/>
          <w:szCs w:val="22"/>
        </w:rPr>
      </w:pPr>
      <w:r>
        <w:t>Layout of forms</w:t>
      </w:r>
      <w:r w:rsidRPr="00BF5FD0">
        <w:rPr>
          <w:sz w:val="20"/>
        </w:rPr>
        <w:tab/>
      </w:r>
      <w:r w:rsidRPr="00BF5FD0">
        <w:rPr>
          <w:sz w:val="20"/>
        </w:rPr>
        <w:fldChar w:fldCharType="begin"/>
      </w:r>
      <w:r w:rsidRPr="00BF5FD0">
        <w:rPr>
          <w:sz w:val="20"/>
        </w:rPr>
        <w:instrText xml:space="preserve"> PAGEREF _Toc473729551 \h </w:instrText>
      </w:r>
      <w:r w:rsidRPr="00BF5FD0">
        <w:rPr>
          <w:sz w:val="20"/>
        </w:rPr>
      </w:r>
      <w:r w:rsidRPr="00BF5FD0">
        <w:rPr>
          <w:sz w:val="20"/>
        </w:rPr>
        <w:fldChar w:fldCharType="separate"/>
      </w:r>
      <w:r w:rsidRPr="00BF5FD0">
        <w:rPr>
          <w:sz w:val="20"/>
        </w:rPr>
        <w:t>17</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Format of text in forms</w:t>
      </w:r>
      <w:r w:rsidRPr="00BF5FD0">
        <w:rPr>
          <w:sz w:val="20"/>
        </w:rPr>
        <w:tab/>
      </w:r>
      <w:r w:rsidRPr="00BF5FD0">
        <w:rPr>
          <w:sz w:val="20"/>
        </w:rPr>
        <w:fldChar w:fldCharType="begin"/>
      </w:r>
      <w:r w:rsidRPr="00BF5FD0">
        <w:rPr>
          <w:sz w:val="20"/>
        </w:rPr>
        <w:instrText xml:space="preserve"> PAGEREF _Toc473729552 \h </w:instrText>
      </w:r>
      <w:r w:rsidRPr="00BF5FD0">
        <w:rPr>
          <w:sz w:val="20"/>
        </w:rPr>
      </w:r>
      <w:r w:rsidRPr="00BF5FD0">
        <w:rPr>
          <w:sz w:val="20"/>
        </w:rPr>
        <w:fldChar w:fldCharType="separate"/>
      </w:r>
      <w:r w:rsidRPr="00BF5FD0">
        <w:rPr>
          <w:sz w:val="20"/>
        </w:rPr>
        <w:t>17</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Modifying the FreeForm style</w:t>
      </w:r>
      <w:r w:rsidRPr="00BF5FD0">
        <w:rPr>
          <w:sz w:val="20"/>
        </w:rPr>
        <w:tab/>
      </w:r>
      <w:r w:rsidRPr="00BF5FD0">
        <w:rPr>
          <w:sz w:val="20"/>
        </w:rPr>
        <w:fldChar w:fldCharType="begin"/>
      </w:r>
      <w:r w:rsidRPr="00BF5FD0">
        <w:rPr>
          <w:sz w:val="20"/>
        </w:rPr>
        <w:instrText xml:space="preserve"> PAGEREF _Toc473729553 \h </w:instrText>
      </w:r>
      <w:r w:rsidRPr="00BF5FD0">
        <w:rPr>
          <w:sz w:val="20"/>
        </w:rPr>
      </w:r>
      <w:r w:rsidRPr="00BF5FD0">
        <w:rPr>
          <w:sz w:val="20"/>
        </w:rPr>
        <w:fldChar w:fldCharType="separate"/>
      </w:r>
      <w:r w:rsidRPr="00BF5FD0">
        <w:rPr>
          <w:sz w:val="20"/>
        </w:rPr>
        <w:t>18</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Format of tables in forms</w:t>
      </w:r>
      <w:r w:rsidRPr="00BF5FD0">
        <w:rPr>
          <w:sz w:val="20"/>
        </w:rPr>
        <w:tab/>
      </w:r>
      <w:r w:rsidRPr="00BF5FD0">
        <w:rPr>
          <w:sz w:val="20"/>
        </w:rPr>
        <w:fldChar w:fldCharType="begin"/>
      </w:r>
      <w:r w:rsidRPr="00BF5FD0">
        <w:rPr>
          <w:sz w:val="20"/>
        </w:rPr>
        <w:instrText xml:space="preserve"> PAGEREF _Toc473729554 \h </w:instrText>
      </w:r>
      <w:r w:rsidRPr="00BF5FD0">
        <w:rPr>
          <w:sz w:val="20"/>
        </w:rPr>
      </w:r>
      <w:r w:rsidRPr="00BF5FD0">
        <w:rPr>
          <w:sz w:val="20"/>
        </w:rPr>
        <w:fldChar w:fldCharType="separate"/>
      </w:r>
      <w:r w:rsidRPr="00BF5FD0">
        <w:rPr>
          <w:sz w:val="20"/>
        </w:rPr>
        <w:t>18</w:t>
      </w:r>
      <w:r w:rsidRPr="00BF5FD0">
        <w:rPr>
          <w:sz w:val="20"/>
        </w:rPr>
        <w:fldChar w:fldCharType="end"/>
      </w:r>
    </w:p>
    <w:p w:rsidR="00BF5FD0" w:rsidRDefault="00BF5FD0" w:rsidP="00BF5FD0">
      <w:pPr>
        <w:pStyle w:val="TOC2"/>
        <w:rPr>
          <w:rFonts w:asciiTheme="minorHAnsi" w:eastAsiaTheme="minorEastAsia" w:hAnsiTheme="minorHAnsi" w:cstheme="minorBidi"/>
          <w:b w:val="0"/>
          <w:sz w:val="22"/>
          <w:szCs w:val="22"/>
        </w:rPr>
      </w:pPr>
      <w:r>
        <w:t>Tables</w:t>
      </w:r>
      <w:r w:rsidRPr="00BF5FD0">
        <w:rPr>
          <w:b w:val="0"/>
          <w:sz w:val="20"/>
        </w:rPr>
        <w:tab/>
      </w:r>
      <w:r w:rsidRPr="00BF5FD0">
        <w:rPr>
          <w:b w:val="0"/>
          <w:sz w:val="20"/>
        </w:rPr>
        <w:fldChar w:fldCharType="begin"/>
      </w:r>
      <w:r w:rsidRPr="00BF5FD0">
        <w:rPr>
          <w:b w:val="0"/>
          <w:sz w:val="20"/>
        </w:rPr>
        <w:instrText xml:space="preserve"> PAGEREF _Toc473729555 \h </w:instrText>
      </w:r>
      <w:r w:rsidRPr="00BF5FD0">
        <w:rPr>
          <w:b w:val="0"/>
          <w:sz w:val="20"/>
        </w:rPr>
      </w:r>
      <w:r w:rsidRPr="00BF5FD0">
        <w:rPr>
          <w:b w:val="0"/>
          <w:sz w:val="20"/>
        </w:rPr>
        <w:fldChar w:fldCharType="separate"/>
      </w:r>
      <w:r w:rsidRPr="00BF5FD0">
        <w:rPr>
          <w:b w:val="0"/>
          <w:sz w:val="20"/>
        </w:rPr>
        <w:t>18</w:t>
      </w:r>
      <w:r w:rsidRPr="00BF5FD0">
        <w:rPr>
          <w:b w:val="0"/>
          <w:sz w:val="20"/>
        </w:rPr>
        <w:fldChar w:fldCharType="end"/>
      </w:r>
    </w:p>
    <w:p w:rsidR="00BF5FD0" w:rsidRDefault="00BF5FD0">
      <w:pPr>
        <w:pStyle w:val="TOC3"/>
        <w:rPr>
          <w:rFonts w:asciiTheme="minorHAnsi" w:eastAsiaTheme="minorEastAsia" w:hAnsiTheme="minorHAnsi" w:cstheme="minorBidi"/>
          <w:sz w:val="22"/>
          <w:szCs w:val="22"/>
        </w:rPr>
      </w:pPr>
      <w:r>
        <w:t>Format of tables</w:t>
      </w:r>
      <w:r w:rsidRPr="00BF5FD0">
        <w:rPr>
          <w:sz w:val="20"/>
        </w:rPr>
        <w:tab/>
      </w:r>
      <w:r w:rsidRPr="00BF5FD0">
        <w:rPr>
          <w:sz w:val="20"/>
        </w:rPr>
        <w:fldChar w:fldCharType="begin"/>
      </w:r>
      <w:r w:rsidRPr="00BF5FD0">
        <w:rPr>
          <w:sz w:val="20"/>
        </w:rPr>
        <w:instrText xml:space="preserve"> PAGEREF _Toc473729556 \h </w:instrText>
      </w:r>
      <w:r w:rsidRPr="00BF5FD0">
        <w:rPr>
          <w:sz w:val="20"/>
        </w:rPr>
      </w:r>
      <w:r w:rsidRPr="00BF5FD0">
        <w:rPr>
          <w:sz w:val="20"/>
        </w:rPr>
        <w:fldChar w:fldCharType="separate"/>
      </w:r>
      <w:r w:rsidRPr="00BF5FD0">
        <w:rPr>
          <w:sz w:val="20"/>
        </w:rPr>
        <w:t>18</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Approval of tables that do not comply</w:t>
      </w:r>
      <w:r w:rsidRPr="00BF5FD0">
        <w:rPr>
          <w:sz w:val="20"/>
        </w:rPr>
        <w:tab/>
      </w:r>
      <w:r w:rsidRPr="00BF5FD0">
        <w:rPr>
          <w:sz w:val="20"/>
        </w:rPr>
        <w:fldChar w:fldCharType="begin"/>
      </w:r>
      <w:r w:rsidRPr="00BF5FD0">
        <w:rPr>
          <w:sz w:val="20"/>
        </w:rPr>
        <w:instrText xml:space="preserve"> PAGEREF _Toc473729557 \h </w:instrText>
      </w:r>
      <w:r w:rsidRPr="00BF5FD0">
        <w:rPr>
          <w:sz w:val="20"/>
        </w:rPr>
      </w:r>
      <w:r w:rsidRPr="00BF5FD0">
        <w:rPr>
          <w:sz w:val="20"/>
        </w:rPr>
        <w:fldChar w:fldCharType="separate"/>
      </w:r>
      <w:r w:rsidRPr="00BF5FD0">
        <w:rPr>
          <w:sz w:val="20"/>
        </w:rPr>
        <w:t>18</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Size and position of tables</w:t>
      </w:r>
      <w:r w:rsidRPr="00BF5FD0">
        <w:rPr>
          <w:sz w:val="20"/>
        </w:rPr>
        <w:tab/>
      </w:r>
      <w:r w:rsidRPr="00BF5FD0">
        <w:rPr>
          <w:sz w:val="20"/>
        </w:rPr>
        <w:fldChar w:fldCharType="begin"/>
      </w:r>
      <w:r w:rsidRPr="00BF5FD0">
        <w:rPr>
          <w:sz w:val="20"/>
        </w:rPr>
        <w:instrText xml:space="preserve"> PAGEREF _Toc473729558 \h </w:instrText>
      </w:r>
      <w:r w:rsidRPr="00BF5FD0">
        <w:rPr>
          <w:sz w:val="20"/>
        </w:rPr>
      </w:r>
      <w:r w:rsidRPr="00BF5FD0">
        <w:rPr>
          <w:sz w:val="20"/>
        </w:rPr>
        <w:fldChar w:fldCharType="separate"/>
      </w:r>
      <w:r w:rsidRPr="00BF5FD0">
        <w:rPr>
          <w:sz w:val="20"/>
        </w:rPr>
        <w:t>18</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Blank line before or after tables</w:t>
      </w:r>
      <w:r w:rsidRPr="00BF5FD0">
        <w:rPr>
          <w:sz w:val="20"/>
        </w:rPr>
        <w:tab/>
      </w:r>
      <w:r w:rsidRPr="00BF5FD0">
        <w:rPr>
          <w:sz w:val="20"/>
        </w:rPr>
        <w:fldChar w:fldCharType="begin"/>
      </w:r>
      <w:r w:rsidRPr="00BF5FD0">
        <w:rPr>
          <w:sz w:val="20"/>
        </w:rPr>
        <w:instrText xml:space="preserve"> PAGEREF _Toc473729559 \h </w:instrText>
      </w:r>
      <w:r w:rsidRPr="00BF5FD0">
        <w:rPr>
          <w:sz w:val="20"/>
        </w:rPr>
      </w:r>
      <w:r w:rsidRPr="00BF5FD0">
        <w:rPr>
          <w:sz w:val="20"/>
        </w:rPr>
        <w:fldChar w:fldCharType="separate"/>
      </w:r>
      <w:r w:rsidRPr="00BF5FD0">
        <w:rPr>
          <w:sz w:val="20"/>
        </w:rPr>
        <w:t>19</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No unit to have more than one table</w:t>
      </w:r>
      <w:r w:rsidRPr="00BF5FD0">
        <w:rPr>
          <w:sz w:val="20"/>
        </w:rPr>
        <w:tab/>
      </w:r>
      <w:r w:rsidRPr="00BF5FD0">
        <w:rPr>
          <w:sz w:val="20"/>
        </w:rPr>
        <w:fldChar w:fldCharType="begin"/>
      </w:r>
      <w:r w:rsidRPr="00BF5FD0">
        <w:rPr>
          <w:sz w:val="20"/>
        </w:rPr>
        <w:instrText xml:space="preserve"> PAGEREF _Toc473729560 \h </w:instrText>
      </w:r>
      <w:r w:rsidRPr="00BF5FD0">
        <w:rPr>
          <w:sz w:val="20"/>
        </w:rPr>
      </w:r>
      <w:r w:rsidRPr="00BF5FD0">
        <w:rPr>
          <w:sz w:val="20"/>
        </w:rPr>
        <w:fldChar w:fldCharType="separate"/>
      </w:r>
      <w:r w:rsidRPr="00BF5FD0">
        <w:rPr>
          <w:sz w:val="20"/>
        </w:rPr>
        <w:t>19</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All tables to have headings</w:t>
      </w:r>
      <w:r w:rsidRPr="00BF5FD0">
        <w:rPr>
          <w:sz w:val="20"/>
        </w:rPr>
        <w:tab/>
      </w:r>
      <w:r w:rsidRPr="00BF5FD0">
        <w:rPr>
          <w:sz w:val="20"/>
        </w:rPr>
        <w:fldChar w:fldCharType="begin"/>
      </w:r>
      <w:r w:rsidRPr="00BF5FD0">
        <w:rPr>
          <w:sz w:val="20"/>
        </w:rPr>
        <w:instrText xml:space="preserve"> PAGEREF _Toc473729561 \h </w:instrText>
      </w:r>
      <w:r w:rsidRPr="00BF5FD0">
        <w:rPr>
          <w:sz w:val="20"/>
        </w:rPr>
      </w:r>
      <w:r w:rsidRPr="00BF5FD0">
        <w:rPr>
          <w:sz w:val="20"/>
        </w:rPr>
        <w:fldChar w:fldCharType="separate"/>
      </w:r>
      <w:r w:rsidRPr="00BF5FD0">
        <w:rPr>
          <w:sz w:val="20"/>
        </w:rPr>
        <w:t>19</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Items in tables to be numbered</w:t>
      </w:r>
      <w:r w:rsidRPr="00BF5FD0">
        <w:rPr>
          <w:sz w:val="20"/>
        </w:rPr>
        <w:tab/>
      </w:r>
      <w:r w:rsidRPr="00BF5FD0">
        <w:rPr>
          <w:sz w:val="20"/>
        </w:rPr>
        <w:fldChar w:fldCharType="begin"/>
      </w:r>
      <w:r w:rsidRPr="00BF5FD0">
        <w:rPr>
          <w:sz w:val="20"/>
        </w:rPr>
        <w:instrText xml:space="preserve"> PAGEREF _Toc473729562 \h </w:instrText>
      </w:r>
      <w:r w:rsidRPr="00BF5FD0">
        <w:rPr>
          <w:sz w:val="20"/>
        </w:rPr>
      </w:r>
      <w:r w:rsidRPr="00BF5FD0">
        <w:rPr>
          <w:sz w:val="20"/>
        </w:rPr>
        <w:fldChar w:fldCharType="separate"/>
      </w:r>
      <w:r w:rsidRPr="00BF5FD0">
        <w:rPr>
          <w:sz w:val="20"/>
        </w:rPr>
        <w:t>20</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Numbering of columns</w:t>
      </w:r>
      <w:r w:rsidRPr="00BF5FD0">
        <w:rPr>
          <w:sz w:val="20"/>
        </w:rPr>
        <w:tab/>
      </w:r>
      <w:r w:rsidRPr="00BF5FD0">
        <w:rPr>
          <w:sz w:val="20"/>
        </w:rPr>
        <w:fldChar w:fldCharType="begin"/>
      </w:r>
      <w:r w:rsidRPr="00BF5FD0">
        <w:rPr>
          <w:sz w:val="20"/>
        </w:rPr>
        <w:instrText xml:space="preserve"> PAGEREF _Toc473729563 \h </w:instrText>
      </w:r>
      <w:r w:rsidRPr="00BF5FD0">
        <w:rPr>
          <w:sz w:val="20"/>
        </w:rPr>
      </w:r>
      <w:r w:rsidRPr="00BF5FD0">
        <w:rPr>
          <w:sz w:val="20"/>
        </w:rPr>
        <w:fldChar w:fldCharType="separate"/>
      </w:r>
      <w:r w:rsidRPr="00BF5FD0">
        <w:rPr>
          <w:sz w:val="20"/>
        </w:rPr>
        <w:t>20</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lastRenderedPageBreak/>
        <w:t>Single column tables</w:t>
      </w:r>
      <w:r w:rsidRPr="00BF5FD0">
        <w:rPr>
          <w:sz w:val="20"/>
        </w:rPr>
        <w:tab/>
      </w:r>
      <w:r w:rsidRPr="00BF5FD0">
        <w:rPr>
          <w:sz w:val="20"/>
        </w:rPr>
        <w:fldChar w:fldCharType="begin"/>
      </w:r>
      <w:r w:rsidRPr="00BF5FD0">
        <w:rPr>
          <w:sz w:val="20"/>
        </w:rPr>
        <w:instrText xml:space="preserve"> PAGEREF _Toc473729564 \h </w:instrText>
      </w:r>
      <w:r w:rsidRPr="00BF5FD0">
        <w:rPr>
          <w:sz w:val="20"/>
        </w:rPr>
      </w:r>
      <w:r w:rsidRPr="00BF5FD0">
        <w:rPr>
          <w:sz w:val="20"/>
        </w:rPr>
        <w:fldChar w:fldCharType="separate"/>
      </w:r>
      <w:r w:rsidRPr="00BF5FD0">
        <w:rPr>
          <w:sz w:val="20"/>
        </w:rPr>
        <w:t>20</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Headings repeated on each page</w:t>
      </w:r>
      <w:r w:rsidRPr="00BF5FD0">
        <w:rPr>
          <w:sz w:val="20"/>
        </w:rPr>
        <w:tab/>
      </w:r>
      <w:r w:rsidRPr="00BF5FD0">
        <w:rPr>
          <w:sz w:val="20"/>
        </w:rPr>
        <w:fldChar w:fldCharType="begin"/>
      </w:r>
      <w:r w:rsidRPr="00BF5FD0">
        <w:rPr>
          <w:sz w:val="20"/>
        </w:rPr>
        <w:instrText xml:space="preserve"> PAGEREF _Toc473729565 \h </w:instrText>
      </w:r>
      <w:r w:rsidRPr="00BF5FD0">
        <w:rPr>
          <w:sz w:val="20"/>
        </w:rPr>
      </w:r>
      <w:r w:rsidRPr="00BF5FD0">
        <w:rPr>
          <w:sz w:val="20"/>
        </w:rPr>
        <w:fldChar w:fldCharType="separate"/>
      </w:r>
      <w:r w:rsidRPr="00BF5FD0">
        <w:rPr>
          <w:sz w:val="20"/>
        </w:rPr>
        <w:t>20</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Subheadings in tables</w:t>
      </w:r>
      <w:r w:rsidRPr="00BF5FD0">
        <w:rPr>
          <w:sz w:val="20"/>
        </w:rPr>
        <w:tab/>
      </w:r>
      <w:r w:rsidRPr="00BF5FD0">
        <w:rPr>
          <w:sz w:val="20"/>
        </w:rPr>
        <w:fldChar w:fldCharType="begin"/>
      </w:r>
      <w:r w:rsidRPr="00BF5FD0">
        <w:rPr>
          <w:sz w:val="20"/>
        </w:rPr>
        <w:instrText xml:space="preserve"> PAGEREF _Toc473729566 \h </w:instrText>
      </w:r>
      <w:r w:rsidRPr="00BF5FD0">
        <w:rPr>
          <w:sz w:val="20"/>
        </w:rPr>
      </w:r>
      <w:r w:rsidRPr="00BF5FD0">
        <w:rPr>
          <w:sz w:val="20"/>
        </w:rPr>
        <w:fldChar w:fldCharType="separate"/>
      </w:r>
      <w:r w:rsidRPr="00BF5FD0">
        <w:rPr>
          <w:sz w:val="20"/>
        </w:rPr>
        <w:t>21</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Alignment of text in tables</w:t>
      </w:r>
      <w:r w:rsidRPr="00BF5FD0">
        <w:rPr>
          <w:sz w:val="20"/>
        </w:rPr>
        <w:tab/>
      </w:r>
      <w:r w:rsidRPr="00BF5FD0">
        <w:rPr>
          <w:sz w:val="20"/>
        </w:rPr>
        <w:fldChar w:fldCharType="begin"/>
      </w:r>
      <w:r w:rsidRPr="00BF5FD0">
        <w:rPr>
          <w:sz w:val="20"/>
        </w:rPr>
        <w:instrText xml:space="preserve"> PAGEREF _Toc473729567 \h </w:instrText>
      </w:r>
      <w:r w:rsidRPr="00BF5FD0">
        <w:rPr>
          <w:sz w:val="20"/>
        </w:rPr>
      </w:r>
      <w:r w:rsidRPr="00BF5FD0">
        <w:rPr>
          <w:sz w:val="20"/>
        </w:rPr>
        <w:fldChar w:fldCharType="separate"/>
      </w:r>
      <w:r w:rsidRPr="00BF5FD0">
        <w:rPr>
          <w:sz w:val="20"/>
        </w:rPr>
        <w:t>21</w:t>
      </w:r>
      <w:r w:rsidRPr="00BF5FD0">
        <w:rPr>
          <w:sz w:val="20"/>
        </w:rPr>
        <w:fldChar w:fldCharType="end"/>
      </w:r>
    </w:p>
    <w:p w:rsidR="00BF5FD0" w:rsidRDefault="00BF5FD0">
      <w:pPr>
        <w:pStyle w:val="TOC4"/>
        <w:rPr>
          <w:rFonts w:asciiTheme="minorHAnsi" w:eastAsiaTheme="minorEastAsia" w:hAnsiTheme="minorHAnsi" w:cstheme="minorBidi"/>
          <w:sz w:val="22"/>
          <w:szCs w:val="22"/>
        </w:rPr>
      </w:pPr>
      <w:r>
        <w:t>Horizontal alignment</w:t>
      </w:r>
      <w:r w:rsidRPr="00BF5FD0">
        <w:rPr>
          <w:sz w:val="20"/>
        </w:rPr>
        <w:tab/>
      </w:r>
      <w:r w:rsidRPr="00BF5FD0">
        <w:rPr>
          <w:sz w:val="20"/>
        </w:rPr>
        <w:fldChar w:fldCharType="begin"/>
      </w:r>
      <w:r w:rsidRPr="00BF5FD0">
        <w:rPr>
          <w:sz w:val="20"/>
        </w:rPr>
        <w:instrText xml:space="preserve"> PAGEREF _Toc473729568 \h </w:instrText>
      </w:r>
      <w:r w:rsidRPr="00BF5FD0">
        <w:rPr>
          <w:sz w:val="20"/>
        </w:rPr>
      </w:r>
      <w:r w:rsidRPr="00BF5FD0">
        <w:rPr>
          <w:sz w:val="20"/>
        </w:rPr>
        <w:fldChar w:fldCharType="separate"/>
      </w:r>
      <w:r w:rsidRPr="00BF5FD0">
        <w:rPr>
          <w:sz w:val="20"/>
        </w:rPr>
        <w:t>21</w:t>
      </w:r>
      <w:r w:rsidRPr="00BF5FD0">
        <w:rPr>
          <w:sz w:val="20"/>
        </w:rPr>
        <w:fldChar w:fldCharType="end"/>
      </w:r>
    </w:p>
    <w:p w:rsidR="00BF5FD0" w:rsidRDefault="00BF5FD0">
      <w:pPr>
        <w:pStyle w:val="TOC4"/>
        <w:rPr>
          <w:rFonts w:asciiTheme="minorHAnsi" w:eastAsiaTheme="minorEastAsia" w:hAnsiTheme="minorHAnsi" w:cstheme="minorBidi"/>
          <w:sz w:val="22"/>
          <w:szCs w:val="22"/>
        </w:rPr>
      </w:pPr>
      <w:r>
        <w:t>Vertical alignment</w:t>
      </w:r>
      <w:r w:rsidRPr="00BF5FD0">
        <w:rPr>
          <w:sz w:val="20"/>
        </w:rPr>
        <w:tab/>
      </w:r>
      <w:r w:rsidRPr="00BF5FD0">
        <w:rPr>
          <w:sz w:val="20"/>
        </w:rPr>
        <w:fldChar w:fldCharType="begin"/>
      </w:r>
      <w:r w:rsidRPr="00BF5FD0">
        <w:rPr>
          <w:sz w:val="20"/>
        </w:rPr>
        <w:instrText xml:space="preserve"> PAGEREF _Toc473729569 \h </w:instrText>
      </w:r>
      <w:r w:rsidRPr="00BF5FD0">
        <w:rPr>
          <w:sz w:val="20"/>
        </w:rPr>
      </w:r>
      <w:r w:rsidRPr="00BF5FD0">
        <w:rPr>
          <w:sz w:val="20"/>
        </w:rPr>
        <w:fldChar w:fldCharType="separate"/>
      </w:r>
      <w:r w:rsidRPr="00BF5FD0">
        <w:rPr>
          <w:sz w:val="20"/>
        </w:rPr>
        <w:t>21</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Subparagraphs in tables</w:t>
      </w:r>
      <w:r w:rsidRPr="00BF5FD0">
        <w:rPr>
          <w:sz w:val="20"/>
        </w:rPr>
        <w:tab/>
      </w:r>
      <w:r w:rsidRPr="00BF5FD0">
        <w:rPr>
          <w:sz w:val="20"/>
        </w:rPr>
        <w:fldChar w:fldCharType="begin"/>
      </w:r>
      <w:r w:rsidRPr="00BF5FD0">
        <w:rPr>
          <w:sz w:val="20"/>
        </w:rPr>
        <w:instrText xml:space="preserve"> PAGEREF _Toc473729570 \h </w:instrText>
      </w:r>
      <w:r w:rsidRPr="00BF5FD0">
        <w:rPr>
          <w:sz w:val="20"/>
        </w:rPr>
      </w:r>
      <w:r w:rsidRPr="00BF5FD0">
        <w:rPr>
          <w:sz w:val="20"/>
        </w:rPr>
        <w:fldChar w:fldCharType="separate"/>
      </w:r>
      <w:r w:rsidRPr="00BF5FD0">
        <w:rPr>
          <w:sz w:val="20"/>
        </w:rPr>
        <w:t>21</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Notes and examples in tables</w:t>
      </w:r>
      <w:r w:rsidRPr="00BF5FD0">
        <w:rPr>
          <w:sz w:val="20"/>
        </w:rPr>
        <w:tab/>
      </w:r>
      <w:r w:rsidRPr="00BF5FD0">
        <w:rPr>
          <w:sz w:val="20"/>
        </w:rPr>
        <w:fldChar w:fldCharType="begin"/>
      </w:r>
      <w:r w:rsidRPr="00BF5FD0">
        <w:rPr>
          <w:sz w:val="20"/>
        </w:rPr>
        <w:instrText xml:space="preserve"> PAGEREF _Toc473729571 \h </w:instrText>
      </w:r>
      <w:r w:rsidRPr="00BF5FD0">
        <w:rPr>
          <w:sz w:val="20"/>
        </w:rPr>
      </w:r>
      <w:r w:rsidRPr="00BF5FD0">
        <w:rPr>
          <w:sz w:val="20"/>
        </w:rPr>
        <w:fldChar w:fldCharType="separate"/>
      </w:r>
      <w:r w:rsidRPr="00BF5FD0">
        <w:rPr>
          <w:sz w:val="20"/>
        </w:rPr>
        <w:t>21</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Using tables for lists</w:t>
      </w:r>
      <w:r w:rsidRPr="00BF5FD0">
        <w:rPr>
          <w:sz w:val="20"/>
        </w:rPr>
        <w:tab/>
      </w:r>
      <w:r w:rsidRPr="00BF5FD0">
        <w:rPr>
          <w:sz w:val="20"/>
        </w:rPr>
        <w:fldChar w:fldCharType="begin"/>
      </w:r>
      <w:r w:rsidRPr="00BF5FD0">
        <w:rPr>
          <w:sz w:val="20"/>
        </w:rPr>
        <w:instrText xml:space="preserve"> PAGEREF _Toc473729572 \h </w:instrText>
      </w:r>
      <w:r w:rsidRPr="00BF5FD0">
        <w:rPr>
          <w:sz w:val="20"/>
        </w:rPr>
      </w:r>
      <w:r w:rsidRPr="00BF5FD0">
        <w:rPr>
          <w:sz w:val="20"/>
        </w:rPr>
        <w:fldChar w:fldCharType="separate"/>
      </w:r>
      <w:r w:rsidRPr="00BF5FD0">
        <w:rPr>
          <w:sz w:val="20"/>
        </w:rPr>
        <w:t>21</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Example of table without figures</w:t>
      </w:r>
      <w:r w:rsidRPr="00BF5FD0">
        <w:rPr>
          <w:sz w:val="20"/>
        </w:rPr>
        <w:tab/>
      </w:r>
      <w:r w:rsidRPr="00BF5FD0">
        <w:rPr>
          <w:sz w:val="20"/>
        </w:rPr>
        <w:fldChar w:fldCharType="begin"/>
      </w:r>
      <w:r w:rsidRPr="00BF5FD0">
        <w:rPr>
          <w:sz w:val="20"/>
        </w:rPr>
        <w:instrText xml:space="preserve"> PAGEREF _Toc473729573 \h </w:instrText>
      </w:r>
      <w:r w:rsidRPr="00BF5FD0">
        <w:rPr>
          <w:sz w:val="20"/>
        </w:rPr>
      </w:r>
      <w:r w:rsidRPr="00BF5FD0">
        <w:rPr>
          <w:sz w:val="20"/>
        </w:rPr>
        <w:fldChar w:fldCharType="separate"/>
      </w:r>
      <w:r w:rsidRPr="00BF5FD0">
        <w:rPr>
          <w:sz w:val="20"/>
        </w:rPr>
        <w:t>21</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Amendment of tables</w:t>
      </w:r>
      <w:r w:rsidRPr="00BF5FD0">
        <w:rPr>
          <w:sz w:val="20"/>
        </w:rPr>
        <w:tab/>
      </w:r>
      <w:r w:rsidRPr="00BF5FD0">
        <w:rPr>
          <w:sz w:val="20"/>
        </w:rPr>
        <w:fldChar w:fldCharType="begin"/>
      </w:r>
      <w:r w:rsidRPr="00BF5FD0">
        <w:rPr>
          <w:sz w:val="20"/>
        </w:rPr>
        <w:instrText xml:space="preserve"> PAGEREF _Toc473729574 \h </w:instrText>
      </w:r>
      <w:r w:rsidRPr="00BF5FD0">
        <w:rPr>
          <w:sz w:val="20"/>
        </w:rPr>
      </w:r>
      <w:r w:rsidRPr="00BF5FD0">
        <w:rPr>
          <w:sz w:val="20"/>
        </w:rPr>
        <w:fldChar w:fldCharType="separate"/>
      </w:r>
      <w:r w:rsidRPr="00BF5FD0">
        <w:rPr>
          <w:sz w:val="20"/>
        </w:rPr>
        <w:t>22</w:t>
      </w:r>
      <w:r w:rsidRPr="00BF5FD0">
        <w:rPr>
          <w:sz w:val="20"/>
        </w:rPr>
        <w:fldChar w:fldCharType="end"/>
      </w:r>
    </w:p>
    <w:p w:rsidR="00BF5FD0" w:rsidRDefault="00BF5FD0">
      <w:pPr>
        <w:pStyle w:val="TOC4"/>
        <w:rPr>
          <w:rFonts w:asciiTheme="minorHAnsi" w:eastAsiaTheme="minorEastAsia" w:hAnsiTheme="minorHAnsi" w:cstheme="minorBidi"/>
          <w:sz w:val="22"/>
          <w:szCs w:val="22"/>
        </w:rPr>
      </w:pPr>
      <w:r>
        <w:t>Assumption about format</w:t>
      </w:r>
      <w:r w:rsidRPr="00BF5FD0">
        <w:rPr>
          <w:sz w:val="20"/>
        </w:rPr>
        <w:tab/>
      </w:r>
      <w:r w:rsidRPr="00BF5FD0">
        <w:rPr>
          <w:sz w:val="20"/>
        </w:rPr>
        <w:fldChar w:fldCharType="begin"/>
      </w:r>
      <w:r w:rsidRPr="00BF5FD0">
        <w:rPr>
          <w:sz w:val="20"/>
        </w:rPr>
        <w:instrText xml:space="preserve"> PAGEREF _Toc473729575 \h </w:instrText>
      </w:r>
      <w:r w:rsidRPr="00BF5FD0">
        <w:rPr>
          <w:sz w:val="20"/>
        </w:rPr>
      </w:r>
      <w:r w:rsidRPr="00BF5FD0">
        <w:rPr>
          <w:sz w:val="20"/>
        </w:rPr>
        <w:fldChar w:fldCharType="separate"/>
      </w:r>
      <w:r w:rsidRPr="00BF5FD0">
        <w:rPr>
          <w:sz w:val="20"/>
        </w:rPr>
        <w:t>22</w:t>
      </w:r>
      <w:r w:rsidRPr="00BF5FD0">
        <w:rPr>
          <w:sz w:val="20"/>
        </w:rPr>
        <w:fldChar w:fldCharType="end"/>
      </w:r>
    </w:p>
    <w:p w:rsidR="00BF5FD0" w:rsidRDefault="00BF5FD0">
      <w:pPr>
        <w:pStyle w:val="TOC4"/>
        <w:rPr>
          <w:rFonts w:asciiTheme="minorHAnsi" w:eastAsiaTheme="minorEastAsia" w:hAnsiTheme="minorHAnsi" w:cstheme="minorBidi"/>
          <w:sz w:val="22"/>
          <w:szCs w:val="22"/>
        </w:rPr>
      </w:pPr>
      <w:r>
        <w:t>Lines in tables—inserting or adding rows</w:t>
      </w:r>
      <w:r w:rsidRPr="00BF5FD0">
        <w:rPr>
          <w:sz w:val="20"/>
        </w:rPr>
        <w:tab/>
      </w:r>
      <w:r w:rsidRPr="00BF5FD0">
        <w:rPr>
          <w:sz w:val="20"/>
        </w:rPr>
        <w:fldChar w:fldCharType="begin"/>
      </w:r>
      <w:r w:rsidRPr="00BF5FD0">
        <w:rPr>
          <w:sz w:val="20"/>
        </w:rPr>
        <w:instrText xml:space="preserve"> PAGEREF _Toc473729576 \h </w:instrText>
      </w:r>
      <w:r w:rsidRPr="00BF5FD0">
        <w:rPr>
          <w:sz w:val="20"/>
        </w:rPr>
      </w:r>
      <w:r w:rsidRPr="00BF5FD0">
        <w:rPr>
          <w:sz w:val="20"/>
        </w:rPr>
        <w:fldChar w:fldCharType="separate"/>
      </w:r>
      <w:r w:rsidRPr="00BF5FD0">
        <w:rPr>
          <w:sz w:val="20"/>
        </w:rPr>
        <w:t>22</w:t>
      </w:r>
      <w:r w:rsidRPr="00BF5FD0">
        <w:rPr>
          <w:sz w:val="20"/>
        </w:rPr>
        <w:fldChar w:fldCharType="end"/>
      </w:r>
    </w:p>
    <w:p w:rsidR="00BF5FD0" w:rsidRDefault="00BF5FD0">
      <w:pPr>
        <w:pStyle w:val="TOC4"/>
        <w:rPr>
          <w:rFonts w:asciiTheme="minorHAnsi" w:eastAsiaTheme="minorEastAsia" w:hAnsiTheme="minorHAnsi" w:cstheme="minorBidi"/>
          <w:sz w:val="22"/>
          <w:szCs w:val="22"/>
        </w:rPr>
      </w:pPr>
      <w:r>
        <w:t>Margins etc. for amendments of tables</w:t>
      </w:r>
      <w:r w:rsidRPr="00BF5FD0">
        <w:rPr>
          <w:sz w:val="20"/>
        </w:rPr>
        <w:tab/>
      </w:r>
      <w:r w:rsidRPr="00BF5FD0">
        <w:rPr>
          <w:sz w:val="20"/>
        </w:rPr>
        <w:fldChar w:fldCharType="begin"/>
      </w:r>
      <w:r w:rsidRPr="00BF5FD0">
        <w:rPr>
          <w:sz w:val="20"/>
        </w:rPr>
        <w:instrText xml:space="preserve"> PAGEREF _Toc473729577 \h </w:instrText>
      </w:r>
      <w:r w:rsidRPr="00BF5FD0">
        <w:rPr>
          <w:sz w:val="20"/>
        </w:rPr>
      </w:r>
      <w:r w:rsidRPr="00BF5FD0">
        <w:rPr>
          <w:sz w:val="20"/>
        </w:rPr>
        <w:fldChar w:fldCharType="separate"/>
      </w:r>
      <w:r w:rsidRPr="00BF5FD0">
        <w:rPr>
          <w:sz w:val="20"/>
        </w:rPr>
        <w:t>22</w:t>
      </w:r>
      <w:r w:rsidRPr="00BF5FD0">
        <w:rPr>
          <w:sz w:val="20"/>
        </w:rPr>
        <w:fldChar w:fldCharType="end"/>
      </w:r>
    </w:p>
    <w:p w:rsidR="00BF5FD0" w:rsidRDefault="00BF5FD0" w:rsidP="00BF5FD0">
      <w:pPr>
        <w:pStyle w:val="TOC2"/>
        <w:rPr>
          <w:rFonts w:asciiTheme="minorHAnsi" w:eastAsiaTheme="minorEastAsia" w:hAnsiTheme="minorHAnsi" w:cstheme="minorBidi"/>
          <w:b w:val="0"/>
          <w:sz w:val="22"/>
          <w:szCs w:val="22"/>
        </w:rPr>
      </w:pPr>
      <w:r>
        <w:t>Schedules</w:t>
      </w:r>
      <w:r w:rsidRPr="00BF5FD0">
        <w:rPr>
          <w:b w:val="0"/>
          <w:sz w:val="20"/>
        </w:rPr>
        <w:tab/>
      </w:r>
      <w:r w:rsidRPr="00BF5FD0">
        <w:rPr>
          <w:b w:val="0"/>
          <w:sz w:val="20"/>
        </w:rPr>
        <w:fldChar w:fldCharType="begin"/>
      </w:r>
      <w:r w:rsidRPr="00BF5FD0">
        <w:rPr>
          <w:b w:val="0"/>
          <w:sz w:val="20"/>
        </w:rPr>
        <w:instrText xml:space="preserve"> PAGEREF _Toc473729578 \h </w:instrText>
      </w:r>
      <w:r w:rsidRPr="00BF5FD0">
        <w:rPr>
          <w:b w:val="0"/>
          <w:sz w:val="20"/>
        </w:rPr>
      </w:r>
      <w:r w:rsidRPr="00BF5FD0">
        <w:rPr>
          <w:b w:val="0"/>
          <w:sz w:val="20"/>
        </w:rPr>
        <w:fldChar w:fldCharType="separate"/>
      </w:r>
      <w:r w:rsidRPr="00BF5FD0">
        <w:rPr>
          <w:b w:val="0"/>
          <w:sz w:val="20"/>
        </w:rPr>
        <w:t>23</w:t>
      </w:r>
      <w:r w:rsidRPr="00BF5FD0">
        <w:rPr>
          <w:b w:val="0"/>
          <w:sz w:val="20"/>
        </w:rPr>
        <w:fldChar w:fldCharType="end"/>
      </w:r>
    </w:p>
    <w:p w:rsidR="00BF5FD0" w:rsidRDefault="00BF5FD0">
      <w:pPr>
        <w:pStyle w:val="TOC3"/>
        <w:rPr>
          <w:rFonts w:asciiTheme="minorHAnsi" w:eastAsiaTheme="minorEastAsia" w:hAnsiTheme="minorHAnsi" w:cstheme="minorBidi"/>
          <w:sz w:val="22"/>
          <w:szCs w:val="22"/>
        </w:rPr>
      </w:pPr>
      <w:r>
        <w:t>Inserting Schedules</w:t>
      </w:r>
      <w:r w:rsidRPr="00BF5FD0">
        <w:rPr>
          <w:sz w:val="20"/>
        </w:rPr>
        <w:tab/>
      </w:r>
      <w:r w:rsidRPr="00BF5FD0">
        <w:rPr>
          <w:sz w:val="20"/>
        </w:rPr>
        <w:fldChar w:fldCharType="begin"/>
      </w:r>
      <w:r w:rsidRPr="00BF5FD0">
        <w:rPr>
          <w:sz w:val="20"/>
        </w:rPr>
        <w:instrText xml:space="preserve"> PAGEREF _Toc473729579 \h </w:instrText>
      </w:r>
      <w:r w:rsidRPr="00BF5FD0">
        <w:rPr>
          <w:sz w:val="20"/>
        </w:rPr>
      </w:r>
      <w:r w:rsidRPr="00BF5FD0">
        <w:rPr>
          <w:sz w:val="20"/>
        </w:rPr>
        <w:fldChar w:fldCharType="separate"/>
      </w:r>
      <w:r w:rsidRPr="00BF5FD0">
        <w:rPr>
          <w:sz w:val="20"/>
        </w:rPr>
        <w:t>23</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Schedules must have headings</w:t>
      </w:r>
      <w:r w:rsidRPr="00BF5FD0">
        <w:rPr>
          <w:sz w:val="20"/>
        </w:rPr>
        <w:tab/>
      </w:r>
      <w:r w:rsidRPr="00BF5FD0">
        <w:rPr>
          <w:sz w:val="20"/>
        </w:rPr>
        <w:fldChar w:fldCharType="begin"/>
      </w:r>
      <w:r w:rsidRPr="00BF5FD0">
        <w:rPr>
          <w:sz w:val="20"/>
        </w:rPr>
        <w:instrText xml:space="preserve"> PAGEREF _Toc473729580 \h </w:instrText>
      </w:r>
      <w:r w:rsidRPr="00BF5FD0">
        <w:rPr>
          <w:sz w:val="20"/>
        </w:rPr>
      </w:r>
      <w:r w:rsidRPr="00BF5FD0">
        <w:rPr>
          <w:sz w:val="20"/>
        </w:rPr>
        <w:fldChar w:fldCharType="separate"/>
      </w:r>
      <w:r w:rsidRPr="00BF5FD0">
        <w:rPr>
          <w:sz w:val="20"/>
        </w:rPr>
        <w:t>24</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Single Schedules to be numbered as Schedule 1</w:t>
      </w:r>
      <w:r w:rsidRPr="00BF5FD0">
        <w:rPr>
          <w:sz w:val="20"/>
        </w:rPr>
        <w:tab/>
      </w:r>
      <w:r w:rsidRPr="00BF5FD0">
        <w:rPr>
          <w:sz w:val="20"/>
        </w:rPr>
        <w:fldChar w:fldCharType="begin"/>
      </w:r>
      <w:r w:rsidRPr="00BF5FD0">
        <w:rPr>
          <w:sz w:val="20"/>
        </w:rPr>
        <w:instrText xml:space="preserve"> PAGEREF _Toc473729581 \h </w:instrText>
      </w:r>
      <w:r w:rsidRPr="00BF5FD0">
        <w:rPr>
          <w:sz w:val="20"/>
        </w:rPr>
      </w:r>
      <w:r w:rsidRPr="00BF5FD0">
        <w:rPr>
          <w:sz w:val="20"/>
        </w:rPr>
        <w:fldChar w:fldCharType="separate"/>
      </w:r>
      <w:r w:rsidRPr="00BF5FD0">
        <w:rPr>
          <w:sz w:val="20"/>
        </w:rPr>
        <w:t>24</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Items in Schedule to be numbered sequentially</w:t>
      </w:r>
      <w:r w:rsidRPr="00BF5FD0">
        <w:rPr>
          <w:sz w:val="20"/>
        </w:rPr>
        <w:tab/>
      </w:r>
      <w:r w:rsidRPr="00BF5FD0">
        <w:rPr>
          <w:sz w:val="20"/>
        </w:rPr>
        <w:fldChar w:fldCharType="begin"/>
      </w:r>
      <w:r w:rsidRPr="00BF5FD0">
        <w:rPr>
          <w:sz w:val="20"/>
        </w:rPr>
        <w:instrText xml:space="preserve"> PAGEREF _Toc473729582 \h </w:instrText>
      </w:r>
      <w:r w:rsidRPr="00BF5FD0">
        <w:rPr>
          <w:sz w:val="20"/>
        </w:rPr>
      </w:r>
      <w:r w:rsidRPr="00BF5FD0">
        <w:rPr>
          <w:sz w:val="20"/>
        </w:rPr>
        <w:fldChar w:fldCharType="separate"/>
      </w:r>
      <w:r w:rsidRPr="00BF5FD0">
        <w:rPr>
          <w:sz w:val="20"/>
        </w:rPr>
        <w:t>24</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Non</w:t>
      </w:r>
      <w:r>
        <w:noBreakHyphen/>
        <w:t>amending Schedules—reference to operative section</w:t>
      </w:r>
      <w:r w:rsidRPr="00BF5FD0">
        <w:rPr>
          <w:sz w:val="20"/>
        </w:rPr>
        <w:tab/>
      </w:r>
      <w:r w:rsidRPr="00BF5FD0">
        <w:rPr>
          <w:sz w:val="20"/>
        </w:rPr>
        <w:fldChar w:fldCharType="begin"/>
      </w:r>
      <w:r w:rsidRPr="00BF5FD0">
        <w:rPr>
          <w:sz w:val="20"/>
        </w:rPr>
        <w:instrText xml:space="preserve"> PAGEREF _Toc473729583 \h </w:instrText>
      </w:r>
      <w:r w:rsidRPr="00BF5FD0">
        <w:rPr>
          <w:sz w:val="20"/>
        </w:rPr>
      </w:r>
      <w:r w:rsidRPr="00BF5FD0">
        <w:rPr>
          <w:sz w:val="20"/>
        </w:rPr>
        <w:fldChar w:fldCharType="separate"/>
      </w:r>
      <w:r w:rsidRPr="00BF5FD0">
        <w:rPr>
          <w:sz w:val="20"/>
        </w:rPr>
        <w:t>24</w:t>
      </w:r>
      <w:r w:rsidRPr="00BF5FD0">
        <w:rPr>
          <w:sz w:val="20"/>
        </w:rPr>
        <w:fldChar w:fldCharType="end"/>
      </w:r>
    </w:p>
    <w:p w:rsidR="00BF5FD0" w:rsidRDefault="00BF5FD0" w:rsidP="00BF5FD0">
      <w:pPr>
        <w:pStyle w:val="TOC4"/>
        <w:rPr>
          <w:rFonts w:asciiTheme="minorHAnsi" w:eastAsiaTheme="minorEastAsia" w:hAnsiTheme="minorHAnsi" w:cstheme="minorBidi"/>
          <w:sz w:val="22"/>
          <w:szCs w:val="22"/>
        </w:rPr>
      </w:pPr>
      <w:r>
        <w:t>No page break</w:t>
      </w:r>
      <w:r w:rsidRPr="00BF5FD0">
        <w:rPr>
          <w:sz w:val="20"/>
        </w:rPr>
        <w:tab/>
      </w:r>
      <w:r w:rsidRPr="00BF5FD0">
        <w:rPr>
          <w:sz w:val="20"/>
        </w:rPr>
        <w:fldChar w:fldCharType="begin"/>
      </w:r>
      <w:r w:rsidRPr="00BF5FD0">
        <w:rPr>
          <w:sz w:val="20"/>
        </w:rPr>
        <w:instrText xml:space="preserve"> PAGEREF _Toc473729584 \h </w:instrText>
      </w:r>
      <w:r w:rsidRPr="00BF5FD0">
        <w:rPr>
          <w:sz w:val="20"/>
        </w:rPr>
      </w:r>
      <w:r w:rsidRPr="00BF5FD0">
        <w:rPr>
          <w:sz w:val="20"/>
        </w:rPr>
        <w:fldChar w:fldCharType="separate"/>
      </w:r>
      <w:r w:rsidRPr="00BF5FD0">
        <w:rPr>
          <w:sz w:val="20"/>
        </w:rPr>
        <w:t>24</w:t>
      </w:r>
      <w:r w:rsidRPr="00BF5FD0">
        <w:rPr>
          <w:sz w:val="20"/>
        </w:rPr>
        <w:fldChar w:fldCharType="end"/>
      </w:r>
    </w:p>
    <w:p w:rsidR="00BF5FD0" w:rsidRDefault="00BF5FD0" w:rsidP="00BF5FD0">
      <w:pPr>
        <w:pStyle w:val="TOC4"/>
        <w:rPr>
          <w:rFonts w:asciiTheme="minorHAnsi" w:eastAsiaTheme="minorEastAsia" w:hAnsiTheme="minorHAnsi" w:cstheme="minorBidi"/>
          <w:sz w:val="22"/>
          <w:szCs w:val="22"/>
        </w:rPr>
      </w:pPr>
      <w:r>
        <w:t>Blank headings</w:t>
      </w:r>
      <w:r w:rsidRPr="00BF5FD0">
        <w:rPr>
          <w:sz w:val="20"/>
        </w:rPr>
        <w:tab/>
      </w:r>
      <w:r w:rsidRPr="00BF5FD0">
        <w:rPr>
          <w:sz w:val="20"/>
        </w:rPr>
        <w:fldChar w:fldCharType="begin"/>
      </w:r>
      <w:r w:rsidRPr="00BF5FD0">
        <w:rPr>
          <w:sz w:val="20"/>
        </w:rPr>
        <w:instrText xml:space="preserve"> PAGEREF _Toc473729585 \h </w:instrText>
      </w:r>
      <w:r w:rsidRPr="00BF5FD0">
        <w:rPr>
          <w:sz w:val="20"/>
        </w:rPr>
      </w:r>
      <w:r w:rsidRPr="00BF5FD0">
        <w:rPr>
          <w:sz w:val="20"/>
        </w:rPr>
        <w:fldChar w:fldCharType="separate"/>
      </w:r>
      <w:r w:rsidRPr="00BF5FD0">
        <w:rPr>
          <w:sz w:val="20"/>
        </w:rPr>
        <w:t>24</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Schedules containing lists</w:t>
      </w:r>
      <w:r w:rsidRPr="00BF5FD0">
        <w:rPr>
          <w:sz w:val="20"/>
        </w:rPr>
        <w:tab/>
      </w:r>
      <w:r w:rsidRPr="00BF5FD0">
        <w:rPr>
          <w:sz w:val="20"/>
        </w:rPr>
        <w:fldChar w:fldCharType="begin"/>
      </w:r>
      <w:r w:rsidRPr="00BF5FD0">
        <w:rPr>
          <w:sz w:val="20"/>
        </w:rPr>
        <w:instrText xml:space="preserve"> PAGEREF _Toc473729586 \h </w:instrText>
      </w:r>
      <w:r w:rsidRPr="00BF5FD0">
        <w:rPr>
          <w:sz w:val="20"/>
        </w:rPr>
      </w:r>
      <w:r w:rsidRPr="00BF5FD0">
        <w:rPr>
          <w:sz w:val="20"/>
        </w:rPr>
        <w:fldChar w:fldCharType="separate"/>
      </w:r>
      <w:r w:rsidRPr="00BF5FD0">
        <w:rPr>
          <w:sz w:val="20"/>
        </w:rPr>
        <w:t>25</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Application, transitional, saving etc. items in amending Schedules</w:t>
      </w:r>
      <w:r w:rsidRPr="00BF5FD0">
        <w:rPr>
          <w:sz w:val="20"/>
        </w:rPr>
        <w:tab/>
      </w:r>
      <w:r w:rsidRPr="00BF5FD0">
        <w:rPr>
          <w:sz w:val="20"/>
        </w:rPr>
        <w:fldChar w:fldCharType="begin"/>
      </w:r>
      <w:r w:rsidRPr="00BF5FD0">
        <w:rPr>
          <w:sz w:val="20"/>
        </w:rPr>
        <w:instrText xml:space="preserve"> PAGEREF _Toc473729587 \h </w:instrText>
      </w:r>
      <w:r w:rsidRPr="00BF5FD0">
        <w:rPr>
          <w:sz w:val="20"/>
        </w:rPr>
      </w:r>
      <w:r w:rsidRPr="00BF5FD0">
        <w:rPr>
          <w:sz w:val="20"/>
        </w:rPr>
        <w:fldChar w:fldCharType="separate"/>
      </w:r>
      <w:r w:rsidRPr="00BF5FD0">
        <w:rPr>
          <w:sz w:val="20"/>
        </w:rPr>
        <w:t>25</w:t>
      </w:r>
      <w:r w:rsidRPr="00BF5FD0">
        <w:rPr>
          <w:sz w:val="20"/>
        </w:rPr>
        <w:fldChar w:fldCharType="end"/>
      </w:r>
    </w:p>
    <w:p w:rsidR="00BF5FD0" w:rsidRDefault="00BF5FD0" w:rsidP="00BF5FD0">
      <w:pPr>
        <w:pStyle w:val="TOC2"/>
        <w:rPr>
          <w:rFonts w:asciiTheme="minorHAnsi" w:eastAsiaTheme="minorEastAsia" w:hAnsiTheme="minorHAnsi" w:cstheme="minorBidi"/>
          <w:b w:val="0"/>
          <w:sz w:val="22"/>
          <w:szCs w:val="22"/>
        </w:rPr>
      </w:pPr>
      <w:r>
        <w:t>Notes</w:t>
      </w:r>
      <w:r w:rsidRPr="00BF5FD0">
        <w:rPr>
          <w:b w:val="0"/>
          <w:sz w:val="20"/>
        </w:rPr>
        <w:tab/>
      </w:r>
      <w:r w:rsidRPr="00BF5FD0">
        <w:rPr>
          <w:b w:val="0"/>
          <w:sz w:val="20"/>
        </w:rPr>
        <w:fldChar w:fldCharType="begin"/>
      </w:r>
      <w:r w:rsidRPr="00BF5FD0">
        <w:rPr>
          <w:b w:val="0"/>
          <w:sz w:val="20"/>
        </w:rPr>
        <w:instrText xml:space="preserve"> PAGEREF _Toc473729588 \h </w:instrText>
      </w:r>
      <w:r w:rsidRPr="00BF5FD0">
        <w:rPr>
          <w:b w:val="0"/>
          <w:sz w:val="20"/>
        </w:rPr>
      </w:r>
      <w:r w:rsidRPr="00BF5FD0">
        <w:rPr>
          <w:b w:val="0"/>
          <w:sz w:val="20"/>
        </w:rPr>
        <w:fldChar w:fldCharType="separate"/>
      </w:r>
      <w:r w:rsidRPr="00BF5FD0">
        <w:rPr>
          <w:b w:val="0"/>
          <w:sz w:val="20"/>
        </w:rPr>
        <w:t>25</w:t>
      </w:r>
      <w:r w:rsidRPr="00BF5FD0">
        <w:rPr>
          <w:b w:val="0"/>
          <w:sz w:val="20"/>
        </w:rPr>
        <w:fldChar w:fldCharType="end"/>
      </w:r>
    </w:p>
    <w:p w:rsidR="00BF5FD0" w:rsidRDefault="00BF5FD0">
      <w:pPr>
        <w:pStyle w:val="TOC3"/>
        <w:rPr>
          <w:rFonts w:asciiTheme="minorHAnsi" w:eastAsiaTheme="minorEastAsia" w:hAnsiTheme="minorHAnsi" w:cstheme="minorBidi"/>
          <w:sz w:val="22"/>
          <w:szCs w:val="22"/>
        </w:rPr>
      </w:pPr>
      <w:r>
        <w:t>Notes to headings</w:t>
      </w:r>
      <w:r w:rsidRPr="00BF5FD0">
        <w:rPr>
          <w:sz w:val="20"/>
        </w:rPr>
        <w:tab/>
      </w:r>
      <w:r w:rsidRPr="00BF5FD0">
        <w:rPr>
          <w:sz w:val="20"/>
        </w:rPr>
        <w:fldChar w:fldCharType="begin"/>
      </w:r>
      <w:r w:rsidRPr="00BF5FD0">
        <w:rPr>
          <w:sz w:val="20"/>
        </w:rPr>
        <w:instrText xml:space="preserve"> PAGEREF _Toc473729589 \h </w:instrText>
      </w:r>
      <w:r w:rsidRPr="00BF5FD0">
        <w:rPr>
          <w:sz w:val="20"/>
        </w:rPr>
      </w:r>
      <w:r w:rsidRPr="00BF5FD0">
        <w:rPr>
          <w:sz w:val="20"/>
        </w:rPr>
        <w:fldChar w:fldCharType="separate"/>
      </w:r>
      <w:r w:rsidRPr="00BF5FD0">
        <w:rPr>
          <w:sz w:val="20"/>
        </w:rPr>
        <w:t>25</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Paragraphs in note(text),n notes</w:t>
      </w:r>
      <w:r w:rsidRPr="00BF5FD0">
        <w:rPr>
          <w:sz w:val="20"/>
        </w:rPr>
        <w:tab/>
      </w:r>
      <w:r w:rsidRPr="00BF5FD0">
        <w:rPr>
          <w:sz w:val="20"/>
        </w:rPr>
        <w:fldChar w:fldCharType="begin"/>
      </w:r>
      <w:r w:rsidRPr="00BF5FD0">
        <w:rPr>
          <w:sz w:val="20"/>
        </w:rPr>
        <w:instrText xml:space="preserve"> PAGEREF _Toc473729590 \h </w:instrText>
      </w:r>
      <w:r w:rsidRPr="00BF5FD0">
        <w:rPr>
          <w:sz w:val="20"/>
        </w:rPr>
      </w:r>
      <w:r w:rsidRPr="00BF5FD0">
        <w:rPr>
          <w:sz w:val="20"/>
        </w:rPr>
        <w:fldChar w:fldCharType="separate"/>
      </w:r>
      <w:r w:rsidRPr="00BF5FD0">
        <w:rPr>
          <w:sz w:val="20"/>
        </w:rPr>
        <w:t>26</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Examples with steps in notes</w:t>
      </w:r>
      <w:r w:rsidRPr="00BF5FD0">
        <w:rPr>
          <w:sz w:val="20"/>
        </w:rPr>
        <w:tab/>
      </w:r>
      <w:r w:rsidRPr="00BF5FD0">
        <w:rPr>
          <w:sz w:val="20"/>
        </w:rPr>
        <w:fldChar w:fldCharType="begin"/>
      </w:r>
      <w:r w:rsidRPr="00BF5FD0">
        <w:rPr>
          <w:sz w:val="20"/>
        </w:rPr>
        <w:instrText xml:space="preserve"> PAGEREF _Toc473729591 \h </w:instrText>
      </w:r>
      <w:r w:rsidRPr="00BF5FD0">
        <w:rPr>
          <w:sz w:val="20"/>
        </w:rPr>
      </w:r>
      <w:r w:rsidRPr="00BF5FD0">
        <w:rPr>
          <w:sz w:val="20"/>
        </w:rPr>
        <w:fldChar w:fldCharType="separate"/>
      </w:r>
      <w:r w:rsidRPr="00BF5FD0">
        <w:rPr>
          <w:sz w:val="20"/>
        </w:rPr>
        <w:t>26</w:t>
      </w:r>
      <w:r w:rsidRPr="00BF5FD0">
        <w:rPr>
          <w:sz w:val="20"/>
        </w:rPr>
        <w:fldChar w:fldCharType="end"/>
      </w:r>
    </w:p>
    <w:p w:rsidR="00BF5FD0" w:rsidRDefault="00BF5FD0" w:rsidP="00BF5FD0">
      <w:pPr>
        <w:pStyle w:val="TOC3"/>
        <w:rPr>
          <w:rFonts w:asciiTheme="minorHAnsi" w:eastAsiaTheme="minorEastAsia" w:hAnsiTheme="minorHAnsi" w:cstheme="minorBidi"/>
          <w:sz w:val="22"/>
          <w:szCs w:val="22"/>
        </w:rPr>
      </w:pPr>
      <w:r>
        <w:t>Numbering notes</w:t>
      </w:r>
      <w:r w:rsidRPr="00BF5FD0">
        <w:rPr>
          <w:sz w:val="20"/>
        </w:rPr>
        <w:tab/>
      </w:r>
      <w:r w:rsidRPr="00BF5FD0">
        <w:rPr>
          <w:sz w:val="20"/>
        </w:rPr>
        <w:fldChar w:fldCharType="begin"/>
      </w:r>
      <w:r w:rsidRPr="00BF5FD0">
        <w:rPr>
          <w:sz w:val="20"/>
        </w:rPr>
        <w:instrText xml:space="preserve"> PAGEREF _Toc473729592 \h </w:instrText>
      </w:r>
      <w:r w:rsidRPr="00BF5FD0">
        <w:rPr>
          <w:sz w:val="20"/>
        </w:rPr>
      </w:r>
      <w:r w:rsidRPr="00BF5FD0">
        <w:rPr>
          <w:sz w:val="20"/>
        </w:rPr>
        <w:fldChar w:fldCharType="separate"/>
      </w:r>
      <w:r w:rsidRPr="00BF5FD0">
        <w:rPr>
          <w:sz w:val="20"/>
        </w:rPr>
        <w:t>26</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Notes to particular bits of a provision</w:t>
      </w:r>
      <w:r w:rsidRPr="00BF5FD0">
        <w:rPr>
          <w:sz w:val="20"/>
        </w:rPr>
        <w:tab/>
      </w:r>
      <w:r w:rsidRPr="00BF5FD0">
        <w:rPr>
          <w:sz w:val="20"/>
        </w:rPr>
        <w:fldChar w:fldCharType="begin"/>
      </w:r>
      <w:r w:rsidRPr="00BF5FD0">
        <w:rPr>
          <w:sz w:val="20"/>
        </w:rPr>
        <w:instrText xml:space="preserve"> PAGEREF _Toc473729593 \h </w:instrText>
      </w:r>
      <w:r w:rsidRPr="00BF5FD0">
        <w:rPr>
          <w:sz w:val="20"/>
        </w:rPr>
      </w:r>
      <w:r w:rsidRPr="00BF5FD0">
        <w:rPr>
          <w:sz w:val="20"/>
        </w:rPr>
        <w:fldChar w:fldCharType="separate"/>
      </w:r>
      <w:r w:rsidRPr="00BF5FD0">
        <w:rPr>
          <w:sz w:val="20"/>
        </w:rPr>
        <w:t>26</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Notes to amending, application or transitional items and subitems</w:t>
      </w:r>
      <w:r w:rsidRPr="00BF5FD0">
        <w:rPr>
          <w:sz w:val="20"/>
        </w:rPr>
        <w:tab/>
      </w:r>
      <w:r w:rsidRPr="00BF5FD0">
        <w:rPr>
          <w:sz w:val="20"/>
        </w:rPr>
        <w:fldChar w:fldCharType="begin"/>
      </w:r>
      <w:r w:rsidRPr="00BF5FD0">
        <w:rPr>
          <w:sz w:val="20"/>
        </w:rPr>
        <w:instrText xml:space="preserve"> PAGEREF _Toc473729594 \h </w:instrText>
      </w:r>
      <w:r w:rsidRPr="00BF5FD0">
        <w:rPr>
          <w:sz w:val="20"/>
        </w:rPr>
      </w:r>
      <w:r w:rsidRPr="00BF5FD0">
        <w:rPr>
          <w:sz w:val="20"/>
        </w:rPr>
        <w:fldChar w:fldCharType="separate"/>
      </w:r>
      <w:r w:rsidRPr="00BF5FD0">
        <w:rPr>
          <w:sz w:val="20"/>
        </w:rPr>
        <w:t>27</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Notes pointing to definitions</w:t>
      </w:r>
      <w:r w:rsidRPr="00BF5FD0">
        <w:rPr>
          <w:sz w:val="20"/>
        </w:rPr>
        <w:tab/>
      </w:r>
      <w:r w:rsidRPr="00BF5FD0">
        <w:rPr>
          <w:sz w:val="20"/>
        </w:rPr>
        <w:fldChar w:fldCharType="begin"/>
      </w:r>
      <w:r w:rsidRPr="00BF5FD0">
        <w:rPr>
          <w:sz w:val="20"/>
        </w:rPr>
        <w:instrText xml:space="preserve"> PAGEREF _Toc473729595 \h </w:instrText>
      </w:r>
      <w:r w:rsidRPr="00BF5FD0">
        <w:rPr>
          <w:sz w:val="20"/>
        </w:rPr>
      </w:r>
      <w:r w:rsidRPr="00BF5FD0">
        <w:rPr>
          <w:sz w:val="20"/>
        </w:rPr>
        <w:fldChar w:fldCharType="separate"/>
      </w:r>
      <w:r w:rsidRPr="00BF5FD0">
        <w:rPr>
          <w:sz w:val="20"/>
        </w:rPr>
        <w:t>27</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Format of notes referring to the definitions of strict liability and absolute liability</w:t>
      </w:r>
      <w:r w:rsidRPr="00BF5FD0">
        <w:rPr>
          <w:sz w:val="20"/>
        </w:rPr>
        <w:tab/>
      </w:r>
      <w:r w:rsidRPr="00BF5FD0">
        <w:rPr>
          <w:sz w:val="20"/>
        </w:rPr>
        <w:fldChar w:fldCharType="begin"/>
      </w:r>
      <w:r w:rsidRPr="00BF5FD0">
        <w:rPr>
          <w:sz w:val="20"/>
        </w:rPr>
        <w:instrText xml:space="preserve"> PAGEREF _Toc473729596 \h </w:instrText>
      </w:r>
      <w:r w:rsidRPr="00BF5FD0">
        <w:rPr>
          <w:sz w:val="20"/>
        </w:rPr>
      </w:r>
      <w:r w:rsidRPr="00BF5FD0">
        <w:rPr>
          <w:sz w:val="20"/>
        </w:rPr>
        <w:fldChar w:fldCharType="separate"/>
      </w:r>
      <w:r w:rsidRPr="00BF5FD0">
        <w:rPr>
          <w:sz w:val="20"/>
        </w:rPr>
        <w:t>27</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Order of notes or examples and penalties</w:t>
      </w:r>
      <w:r w:rsidRPr="00BF5FD0">
        <w:rPr>
          <w:sz w:val="20"/>
        </w:rPr>
        <w:tab/>
      </w:r>
      <w:r w:rsidRPr="00BF5FD0">
        <w:rPr>
          <w:sz w:val="20"/>
        </w:rPr>
        <w:fldChar w:fldCharType="begin"/>
      </w:r>
      <w:r w:rsidRPr="00BF5FD0">
        <w:rPr>
          <w:sz w:val="20"/>
        </w:rPr>
        <w:instrText xml:space="preserve"> PAGEREF _Toc473729597 \h </w:instrText>
      </w:r>
      <w:r w:rsidRPr="00BF5FD0">
        <w:rPr>
          <w:sz w:val="20"/>
        </w:rPr>
      </w:r>
      <w:r w:rsidRPr="00BF5FD0">
        <w:rPr>
          <w:sz w:val="20"/>
        </w:rPr>
        <w:fldChar w:fldCharType="separate"/>
      </w:r>
      <w:r w:rsidRPr="00BF5FD0">
        <w:rPr>
          <w:sz w:val="20"/>
        </w:rPr>
        <w:t>27</w:t>
      </w:r>
      <w:r w:rsidRPr="00BF5FD0">
        <w:rPr>
          <w:sz w:val="20"/>
        </w:rPr>
        <w:fldChar w:fldCharType="end"/>
      </w:r>
    </w:p>
    <w:p w:rsidR="00BF5FD0" w:rsidRDefault="00BF5FD0" w:rsidP="00BF5FD0">
      <w:pPr>
        <w:pStyle w:val="TOC2"/>
        <w:rPr>
          <w:rFonts w:asciiTheme="minorHAnsi" w:eastAsiaTheme="minorEastAsia" w:hAnsiTheme="minorHAnsi" w:cstheme="minorBidi"/>
          <w:b w:val="0"/>
          <w:sz w:val="22"/>
          <w:szCs w:val="22"/>
        </w:rPr>
      </w:pPr>
      <w:r>
        <w:t>Formulas</w:t>
      </w:r>
      <w:r w:rsidRPr="00BF5FD0">
        <w:rPr>
          <w:b w:val="0"/>
          <w:sz w:val="20"/>
        </w:rPr>
        <w:tab/>
      </w:r>
      <w:r w:rsidRPr="00BF5FD0">
        <w:rPr>
          <w:b w:val="0"/>
          <w:sz w:val="20"/>
        </w:rPr>
        <w:fldChar w:fldCharType="begin"/>
      </w:r>
      <w:r w:rsidRPr="00BF5FD0">
        <w:rPr>
          <w:b w:val="0"/>
          <w:sz w:val="20"/>
        </w:rPr>
        <w:instrText xml:space="preserve"> PAGEREF _Toc473729598 \h </w:instrText>
      </w:r>
      <w:r w:rsidRPr="00BF5FD0">
        <w:rPr>
          <w:b w:val="0"/>
          <w:sz w:val="20"/>
        </w:rPr>
      </w:r>
      <w:r w:rsidRPr="00BF5FD0">
        <w:rPr>
          <w:b w:val="0"/>
          <w:sz w:val="20"/>
        </w:rPr>
        <w:fldChar w:fldCharType="separate"/>
      </w:r>
      <w:r w:rsidRPr="00BF5FD0">
        <w:rPr>
          <w:b w:val="0"/>
          <w:sz w:val="20"/>
        </w:rPr>
        <w:t>27</w:t>
      </w:r>
      <w:r w:rsidRPr="00BF5FD0">
        <w:rPr>
          <w:b w:val="0"/>
          <w:sz w:val="20"/>
        </w:rPr>
        <w:fldChar w:fldCharType="end"/>
      </w:r>
    </w:p>
    <w:p w:rsidR="00BF5FD0" w:rsidRDefault="00BF5FD0" w:rsidP="00BF5FD0">
      <w:pPr>
        <w:pStyle w:val="TOC3"/>
        <w:rPr>
          <w:rFonts w:asciiTheme="minorHAnsi" w:eastAsiaTheme="minorEastAsia" w:hAnsiTheme="minorHAnsi" w:cstheme="minorBidi"/>
          <w:sz w:val="22"/>
          <w:szCs w:val="22"/>
        </w:rPr>
      </w:pPr>
      <w:r>
        <w:t>General</w:t>
      </w:r>
      <w:r w:rsidRPr="00BF5FD0">
        <w:rPr>
          <w:sz w:val="20"/>
        </w:rPr>
        <w:tab/>
      </w:r>
      <w:r w:rsidRPr="00BF5FD0">
        <w:rPr>
          <w:sz w:val="20"/>
        </w:rPr>
        <w:fldChar w:fldCharType="begin"/>
      </w:r>
      <w:r w:rsidRPr="00BF5FD0">
        <w:rPr>
          <w:sz w:val="20"/>
        </w:rPr>
        <w:instrText xml:space="preserve"> PAGEREF _Toc473729599 \h </w:instrText>
      </w:r>
      <w:r w:rsidRPr="00BF5FD0">
        <w:rPr>
          <w:sz w:val="20"/>
        </w:rPr>
      </w:r>
      <w:r w:rsidRPr="00BF5FD0">
        <w:rPr>
          <w:sz w:val="20"/>
        </w:rPr>
        <w:fldChar w:fldCharType="separate"/>
      </w:r>
      <w:r w:rsidRPr="00BF5FD0">
        <w:rPr>
          <w:sz w:val="20"/>
        </w:rPr>
        <w:t>27</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Formulas to be on own line</w:t>
      </w:r>
      <w:r w:rsidRPr="00BF5FD0">
        <w:rPr>
          <w:sz w:val="20"/>
        </w:rPr>
        <w:tab/>
      </w:r>
      <w:r w:rsidRPr="00BF5FD0">
        <w:rPr>
          <w:sz w:val="20"/>
        </w:rPr>
        <w:fldChar w:fldCharType="begin"/>
      </w:r>
      <w:r w:rsidRPr="00BF5FD0">
        <w:rPr>
          <w:sz w:val="20"/>
        </w:rPr>
        <w:instrText xml:space="preserve"> PAGEREF _Toc473729600 \h </w:instrText>
      </w:r>
      <w:r w:rsidRPr="00BF5FD0">
        <w:rPr>
          <w:sz w:val="20"/>
        </w:rPr>
      </w:r>
      <w:r w:rsidRPr="00BF5FD0">
        <w:rPr>
          <w:sz w:val="20"/>
        </w:rPr>
        <w:fldChar w:fldCharType="separate"/>
      </w:r>
      <w:r w:rsidRPr="00BF5FD0">
        <w:rPr>
          <w:sz w:val="20"/>
        </w:rPr>
        <w:t>28</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Defined terms for formulas</w:t>
      </w:r>
      <w:r w:rsidRPr="00BF5FD0">
        <w:rPr>
          <w:sz w:val="20"/>
        </w:rPr>
        <w:tab/>
      </w:r>
      <w:r w:rsidRPr="00BF5FD0">
        <w:rPr>
          <w:sz w:val="20"/>
        </w:rPr>
        <w:fldChar w:fldCharType="begin"/>
      </w:r>
      <w:r w:rsidRPr="00BF5FD0">
        <w:rPr>
          <w:sz w:val="20"/>
        </w:rPr>
        <w:instrText xml:space="preserve"> PAGEREF _Toc473729601 \h </w:instrText>
      </w:r>
      <w:r w:rsidRPr="00BF5FD0">
        <w:rPr>
          <w:sz w:val="20"/>
        </w:rPr>
      </w:r>
      <w:r w:rsidRPr="00BF5FD0">
        <w:rPr>
          <w:sz w:val="20"/>
        </w:rPr>
        <w:fldChar w:fldCharType="separate"/>
      </w:r>
      <w:r w:rsidRPr="00BF5FD0">
        <w:rPr>
          <w:sz w:val="20"/>
        </w:rPr>
        <w:t>29</w:t>
      </w:r>
      <w:r w:rsidRPr="00BF5FD0">
        <w:rPr>
          <w:sz w:val="20"/>
        </w:rPr>
        <w:fldChar w:fldCharType="end"/>
      </w:r>
    </w:p>
    <w:p w:rsidR="00BF5FD0" w:rsidRDefault="00BF5FD0" w:rsidP="00BF5FD0">
      <w:pPr>
        <w:pStyle w:val="TOC2"/>
        <w:rPr>
          <w:rFonts w:asciiTheme="minorHAnsi" w:eastAsiaTheme="minorEastAsia" w:hAnsiTheme="minorHAnsi" w:cstheme="minorBidi"/>
          <w:b w:val="0"/>
          <w:sz w:val="22"/>
          <w:szCs w:val="22"/>
        </w:rPr>
      </w:pPr>
      <w:r>
        <w:t>Fonts etc.</w:t>
      </w:r>
      <w:r w:rsidRPr="00BF5FD0">
        <w:rPr>
          <w:b w:val="0"/>
          <w:sz w:val="20"/>
        </w:rPr>
        <w:tab/>
      </w:r>
      <w:r w:rsidRPr="00BF5FD0">
        <w:rPr>
          <w:b w:val="0"/>
          <w:sz w:val="20"/>
        </w:rPr>
        <w:fldChar w:fldCharType="begin"/>
      </w:r>
      <w:r w:rsidRPr="00BF5FD0">
        <w:rPr>
          <w:b w:val="0"/>
          <w:sz w:val="20"/>
        </w:rPr>
        <w:instrText xml:space="preserve"> PAGEREF _Toc473729602 \h </w:instrText>
      </w:r>
      <w:r w:rsidRPr="00BF5FD0">
        <w:rPr>
          <w:b w:val="0"/>
          <w:sz w:val="20"/>
        </w:rPr>
      </w:r>
      <w:r w:rsidRPr="00BF5FD0">
        <w:rPr>
          <w:b w:val="0"/>
          <w:sz w:val="20"/>
        </w:rPr>
        <w:fldChar w:fldCharType="separate"/>
      </w:r>
      <w:r w:rsidRPr="00BF5FD0">
        <w:rPr>
          <w:b w:val="0"/>
          <w:sz w:val="20"/>
        </w:rPr>
        <w:t>29</w:t>
      </w:r>
      <w:r w:rsidRPr="00BF5FD0">
        <w:rPr>
          <w:b w:val="0"/>
          <w:sz w:val="20"/>
        </w:rPr>
        <w:fldChar w:fldCharType="end"/>
      </w:r>
    </w:p>
    <w:p w:rsidR="00BF5FD0" w:rsidRDefault="00BF5FD0">
      <w:pPr>
        <w:pStyle w:val="TOC3"/>
        <w:rPr>
          <w:rFonts w:asciiTheme="minorHAnsi" w:eastAsiaTheme="minorEastAsia" w:hAnsiTheme="minorHAnsi" w:cstheme="minorBidi"/>
          <w:sz w:val="22"/>
          <w:szCs w:val="22"/>
        </w:rPr>
      </w:pPr>
      <w:r>
        <w:t>Partial amendments—match typeface only</w:t>
      </w:r>
      <w:r w:rsidRPr="00BF5FD0">
        <w:rPr>
          <w:sz w:val="20"/>
        </w:rPr>
        <w:tab/>
      </w:r>
      <w:r w:rsidRPr="00BF5FD0">
        <w:rPr>
          <w:sz w:val="20"/>
        </w:rPr>
        <w:fldChar w:fldCharType="begin"/>
      </w:r>
      <w:r w:rsidRPr="00BF5FD0">
        <w:rPr>
          <w:sz w:val="20"/>
        </w:rPr>
        <w:instrText xml:space="preserve"> PAGEREF _Toc473729603 \h </w:instrText>
      </w:r>
      <w:r w:rsidRPr="00BF5FD0">
        <w:rPr>
          <w:sz w:val="20"/>
        </w:rPr>
      </w:r>
      <w:r w:rsidRPr="00BF5FD0">
        <w:rPr>
          <w:sz w:val="20"/>
        </w:rPr>
        <w:fldChar w:fldCharType="separate"/>
      </w:r>
      <w:r w:rsidRPr="00BF5FD0">
        <w:rPr>
          <w:sz w:val="20"/>
        </w:rPr>
        <w:t>29</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Italicising names or titles of legislation and other documents referred to in legislation</w:t>
      </w:r>
      <w:r w:rsidRPr="00BF5FD0">
        <w:rPr>
          <w:sz w:val="20"/>
        </w:rPr>
        <w:tab/>
      </w:r>
      <w:r w:rsidRPr="00BF5FD0">
        <w:rPr>
          <w:sz w:val="20"/>
        </w:rPr>
        <w:fldChar w:fldCharType="begin"/>
      </w:r>
      <w:r w:rsidRPr="00BF5FD0">
        <w:rPr>
          <w:sz w:val="20"/>
        </w:rPr>
        <w:instrText xml:space="preserve"> PAGEREF _Toc473729604 \h </w:instrText>
      </w:r>
      <w:r w:rsidRPr="00BF5FD0">
        <w:rPr>
          <w:sz w:val="20"/>
        </w:rPr>
      </w:r>
      <w:r w:rsidRPr="00BF5FD0">
        <w:rPr>
          <w:sz w:val="20"/>
        </w:rPr>
        <w:fldChar w:fldCharType="separate"/>
      </w:r>
      <w:r w:rsidRPr="00BF5FD0">
        <w:rPr>
          <w:sz w:val="20"/>
        </w:rPr>
        <w:t>30</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Italicising particular words</w:t>
      </w:r>
      <w:r w:rsidRPr="00BF5FD0">
        <w:rPr>
          <w:sz w:val="20"/>
        </w:rPr>
        <w:tab/>
      </w:r>
      <w:r w:rsidRPr="00BF5FD0">
        <w:rPr>
          <w:sz w:val="20"/>
        </w:rPr>
        <w:fldChar w:fldCharType="begin"/>
      </w:r>
      <w:r w:rsidRPr="00BF5FD0">
        <w:rPr>
          <w:sz w:val="20"/>
        </w:rPr>
        <w:instrText xml:space="preserve"> PAGEREF _Toc473729605 \h </w:instrText>
      </w:r>
      <w:r w:rsidRPr="00BF5FD0">
        <w:rPr>
          <w:sz w:val="20"/>
        </w:rPr>
      </w:r>
      <w:r w:rsidRPr="00BF5FD0">
        <w:rPr>
          <w:sz w:val="20"/>
        </w:rPr>
        <w:fldChar w:fldCharType="separate"/>
      </w:r>
      <w:r w:rsidRPr="00BF5FD0">
        <w:rPr>
          <w:sz w:val="20"/>
        </w:rPr>
        <w:t>30</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Use of bold or italic for emphasis</w:t>
      </w:r>
      <w:r w:rsidRPr="00BF5FD0">
        <w:rPr>
          <w:sz w:val="20"/>
        </w:rPr>
        <w:tab/>
      </w:r>
      <w:r w:rsidRPr="00BF5FD0">
        <w:rPr>
          <w:sz w:val="20"/>
        </w:rPr>
        <w:fldChar w:fldCharType="begin"/>
      </w:r>
      <w:r w:rsidRPr="00BF5FD0">
        <w:rPr>
          <w:sz w:val="20"/>
        </w:rPr>
        <w:instrText xml:space="preserve"> PAGEREF _Toc473729606 \h </w:instrText>
      </w:r>
      <w:r w:rsidRPr="00BF5FD0">
        <w:rPr>
          <w:sz w:val="20"/>
        </w:rPr>
      </w:r>
      <w:r w:rsidRPr="00BF5FD0">
        <w:rPr>
          <w:sz w:val="20"/>
        </w:rPr>
        <w:fldChar w:fldCharType="separate"/>
      </w:r>
      <w:r w:rsidRPr="00BF5FD0">
        <w:rPr>
          <w:sz w:val="20"/>
        </w:rPr>
        <w:t>30</w:t>
      </w:r>
      <w:r w:rsidRPr="00BF5FD0">
        <w:rPr>
          <w:sz w:val="20"/>
        </w:rPr>
        <w:fldChar w:fldCharType="end"/>
      </w:r>
    </w:p>
    <w:p w:rsidR="00BF5FD0" w:rsidRDefault="00BF5FD0" w:rsidP="00BF5FD0">
      <w:pPr>
        <w:pStyle w:val="TOC2"/>
        <w:rPr>
          <w:rFonts w:asciiTheme="minorHAnsi" w:eastAsiaTheme="minorEastAsia" w:hAnsiTheme="minorHAnsi" w:cstheme="minorBidi"/>
          <w:b w:val="0"/>
          <w:sz w:val="22"/>
          <w:szCs w:val="22"/>
        </w:rPr>
      </w:pPr>
      <w:r>
        <w:t>Preambles</w:t>
      </w:r>
      <w:r w:rsidRPr="00BF5FD0">
        <w:rPr>
          <w:b w:val="0"/>
          <w:sz w:val="20"/>
        </w:rPr>
        <w:tab/>
      </w:r>
      <w:r w:rsidRPr="00BF5FD0">
        <w:rPr>
          <w:b w:val="0"/>
          <w:sz w:val="20"/>
        </w:rPr>
        <w:fldChar w:fldCharType="begin"/>
      </w:r>
      <w:r w:rsidRPr="00BF5FD0">
        <w:rPr>
          <w:b w:val="0"/>
          <w:sz w:val="20"/>
        </w:rPr>
        <w:instrText xml:space="preserve"> PAGEREF _Toc473729607 \h </w:instrText>
      </w:r>
      <w:r w:rsidRPr="00BF5FD0">
        <w:rPr>
          <w:b w:val="0"/>
          <w:sz w:val="20"/>
        </w:rPr>
      </w:r>
      <w:r w:rsidRPr="00BF5FD0">
        <w:rPr>
          <w:b w:val="0"/>
          <w:sz w:val="20"/>
        </w:rPr>
        <w:fldChar w:fldCharType="separate"/>
      </w:r>
      <w:r w:rsidRPr="00BF5FD0">
        <w:rPr>
          <w:b w:val="0"/>
          <w:sz w:val="20"/>
        </w:rPr>
        <w:t>30</w:t>
      </w:r>
      <w:r w:rsidRPr="00BF5FD0">
        <w:rPr>
          <w:b w:val="0"/>
          <w:sz w:val="20"/>
        </w:rPr>
        <w:fldChar w:fldCharType="end"/>
      </w:r>
    </w:p>
    <w:p w:rsidR="00BF5FD0" w:rsidRDefault="00BF5FD0" w:rsidP="00BF5FD0">
      <w:pPr>
        <w:pStyle w:val="TOC3"/>
        <w:rPr>
          <w:rFonts w:asciiTheme="minorHAnsi" w:eastAsiaTheme="minorEastAsia" w:hAnsiTheme="minorHAnsi" w:cstheme="minorBidi"/>
          <w:sz w:val="22"/>
          <w:szCs w:val="22"/>
        </w:rPr>
      </w:pPr>
      <w:r>
        <w:t>Location</w:t>
      </w:r>
      <w:r w:rsidRPr="00BF5FD0">
        <w:rPr>
          <w:sz w:val="20"/>
        </w:rPr>
        <w:tab/>
      </w:r>
      <w:r w:rsidRPr="00BF5FD0">
        <w:rPr>
          <w:sz w:val="20"/>
        </w:rPr>
        <w:fldChar w:fldCharType="begin"/>
      </w:r>
      <w:r w:rsidRPr="00BF5FD0">
        <w:rPr>
          <w:sz w:val="20"/>
        </w:rPr>
        <w:instrText xml:space="preserve"> PAGEREF _Toc473729608 \h </w:instrText>
      </w:r>
      <w:r w:rsidRPr="00BF5FD0">
        <w:rPr>
          <w:sz w:val="20"/>
        </w:rPr>
      </w:r>
      <w:r w:rsidRPr="00BF5FD0">
        <w:rPr>
          <w:sz w:val="20"/>
        </w:rPr>
        <w:fldChar w:fldCharType="separate"/>
      </w:r>
      <w:r w:rsidRPr="00BF5FD0">
        <w:rPr>
          <w:sz w:val="20"/>
        </w:rPr>
        <w:t>30</w:t>
      </w:r>
      <w:r w:rsidRPr="00BF5FD0">
        <w:rPr>
          <w:sz w:val="20"/>
        </w:rPr>
        <w:fldChar w:fldCharType="end"/>
      </w:r>
    </w:p>
    <w:p w:rsidR="00BF5FD0" w:rsidRDefault="00BF5FD0" w:rsidP="00BF5FD0">
      <w:pPr>
        <w:pStyle w:val="TOC3"/>
        <w:rPr>
          <w:rFonts w:asciiTheme="minorHAnsi" w:eastAsiaTheme="minorEastAsia" w:hAnsiTheme="minorHAnsi" w:cstheme="minorBidi"/>
          <w:sz w:val="22"/>
          <w:szCs w:val="22"/>
        </w:rPr>
      </w:pPr>
      <w:r>
        <w:t>Formatting</w:t>
      </w:r>
      <w:r w:rsidRPr="00BF5FD0">
        <w:rPr>
          <w:sz w:val="20"/>
        </w:rPr>
        <w:tab/>
      </w:r>
      <w:r w:rsidRPr="00BF5FD0">
        <w:rPr>
          <w:sz w:val="20"/>
        </w:rPr>
        <w:fldChar w:fldCharType="begin"/>
      </w:r>
      <w:r w:rsidRPr="00BF5FD0">
        <w:rPr>
          <w:sz w:val="20"/>
        </w:rPr>
        <w:instrText xml:space="preserve"> PAGEREF _Toc473729609 \h </w:instrText>
      </w:r>
      <w:r w:rsidRPr="00BF5FD0">
        <w:rPr>
          <w:sz w:val="20"/>
        </w:rPr>
      </w:r>
      <w:r w:rsidRPr="00BF5FD0">
        <w:rPr>
          <w:sz w:val="20"/>
        </w:rPr>
        <w:fldChar w:fldCharType="separate"/>
      </w:r>
      <w:r w:rsidRPr="00BF5FD0">
        <w:rPr>
          <w:sz w:val="20"/>
        </w:rPr>
        <w:t>30</w:t>
      </w:r>
      <w:r w:rsidRPr="00BF5FD0">
        <w:rPr>
          <w:sz w:val="20"/>
        </w:rPr>
        <w:fldChar w:fldCharType="end"/>
      </w:r>
    </w:p>
    <w:p w:rsidR="00BF5FD0" w:rsidRDefault="00BF5FD0" w:rsidP="00BF5FD0">
      <w:pPr>
        <w:pStyle w:val="TOC3"/>
        <w:rPr>
          <w:rFonts w:asciiTheme="minorHAnsi" w:eastAsiaTheme="minorEastAsia" w:hAnsiTheme="minorHAnsi" w:cstheme="minorBidi"/>
          <w:sz w:val="22"/>
          <w:szCs w:val="22"/>
        </w:rPr>
      </w:pPr>
      <w:r>
        <w:t>Headers</w:t>
      </w:r>
      <w:r w:rsidRPr="00BF5FD0">
        <w:rPr>
          <w:sz w:val="20"/>
        </w:rPr>
        <w:tab/>
      </w:r>
      <w:r w:rsidRPr="00BF5FD0">
        <w:rPr>
          <w:sz w:val="20"/>
        </w:rPr>
        <w:fldChar w:fldCharType="begin"/>
      </w:r>
      <w:r w:rsidRPr="00BF5FD0">
        <w:rPr>
          <w:sz w:val="20"/>
        </w:rPr>
        <w:instrText xml:space="preserve"> PAGEREF _Toc473729610 \h </w:instrText>
      </w:r>
      <w:r w:rsidRPr="00BF5FD0">
        <w:rPr>
          <w:sz w:val="20"/>
        </w:rPr>
      </w:r>
      <w:r w:rsidRPr="00BF5FD0">
        <w:rPr>
          <w:sz w:val="20"/>
        </w:rPr>
        <w:fldChar w:fldCharType="separate"/>
      </w:r>
      <w:r w:rsidRPr="00BF5FD0">
        <w:rPr>
          <w:sz w:val="20"/>
        </w:rPr>
        <w:t>31</w:t>
      </w:r>
      <w:r w:rsidRPr="00BF5FD0">
        <w:rPr>
          <w:sz w:val="20"/>
        </w:rPr>
        <w:fldChar w:fldCharType="end"/>
      </w:r>
    </w:p>
    <w:p w:rsidR="00BF5FD0" w:rsidRDefault="00BF5FD0" w:rsidP="00BF5FD0">
      <w:pPr>
        <w:pStyle w:val="TOC2"/>
        <w:rPr>
          <w:rFonts w:asciiTheme="minorHAnsi" w:eastAsiaTheme="minorEastAsia" w:hAnsiTheme="minorHAnsi" w:cstheme="minorBidi"/>
          <w:b w:val="0"/>
          <w:sz w:val="22"/>
          <w:szCs w:val="22"/>
        </w:rPr>
      </w:pPr>
      <w:r>
        <w:t>Readers guides</w:t>
      </w:r>
      <w:r w:rsidRPr="00BF5FD0">
        <w:rPr>
          <w:b w:val="0"/>
          <w:sz w:val="20"/>
        </w:rPr>
        <w:tab/>
      </w:r>
      <w:r w:rsidRPr="00BF5FD0">
        <w:rPr>
          <w:b w:val="0"/>
          <w:sz w:val="20"/>
        </w:rPr>
        <w:fldChar w:fldCharType="begin"/>
      </w:r>
      <w:r w:rsidRPr="00BF5FD0">
        <w:rPr>
          <w:b w:val="0"/>
          <w:sz w:val="20"/>
        </w:rPr>
        <w:instrText xml:space="preserve"> PAGEREF _Toc473729611 \h </w:instrText>
      </w:r>
      <w:r w:rsidRPr="00BF5FD0">
        <w:rPr>
          <w:b w:val="0"/>
          <w:sz w:val="20"/>
        </w:rPr>
      </w:r>
      <w:r w:rsidRPr="00BF5FD0">
        <w:rPr>
          <w:b w:val="0"/>
          <w:sz w:val="20"/>
        </w:rPr>
        <w:fldChar w:fldCharType="separate"/>
      </w:r>
      <w:r w:rsidRPr="00BF5FD0">
        <w:rPr>
          <w:b w:val="0"/>
          <w:sz w:val="20"/>
        </w:rPr>
        <w:t>31</w:t>
      </w:r>
      <w:r w:rsidRPr="00BF5FD0">
        <w:rPr>
          <w:b w:val="0"/>
          <w:sz w:val="20"/>
        </w:rPr>
        <w:fldChar w:fldCharType="end"/>
      </w:r>
    </w:p>
    <w:p w:rsidR="00BF5FD0" w:rsidRDefault="00BF5FD0" w:rsidP="00BF5FD0">
      <w:pPr>
        <w:pStyle w:val="TOC3"/>
        <w:rPr>
          <w:rFonts w:asciiTheme="minorHAnsi" w:eastAsiaTheme="minorEastAsia" w:hAnsiTheme="minorHAnsi" w:cstheme="minorBidi"/>
          <w:sz w:val="22"/>
          <w:szCs w:val="22"/>
        </w:rPr>
      </w:pPr>
      <w:r>
        <w:lastRenderedPageBreak/>
        <w:t>Location</w:t>
      </w:r>
      <w:r w:rsidRPr="00BF5FD0">
        <w:rPr>
          <w:sz w:val="20"/>
        </w:rPr>
        <w:tab/>
      </w:r>
      <w:r w:rsidRPr="00BF5FD0">
        <w:rPr>
          <w:sz w:val="20"/>
        </w:rPr>
        <w:fldChar w:fldCharType="begin"/>
      </w:r>
      <w:r w:rsidRPr="00BF5FD0">
        <w:rPr>
          <w:sz w:val="20"/>
        </w:rPr>
        <w:instrText xml:space="preserve"> PAGEREF _Toc473729612 \h </w:instrText>
      </w:r>
      <w:r w:rsidRPr="00BF5FD0">
        <w:rPr>
          <w:sz w:val="20"/>
        </w:rPr>
      </w:r>
      <w:r w:rsidRPr="00BF5FD0">
        <w:rPr>
          <w:sz w:val="20"/>
        </w:rPr>
        <w:fldChar w:fldCharType="separate"/>
      </w:r>
      <w:r w:rsidRPr="00BF5FD0">
        <w:rPr>
          <w:sz w:val="20"/>
        </w:rPr>
        <w:t>31</w:t>
      </w:r>
      <w:r w:rsidRPr="00BF5FD0">
        <w:rPr>
          <w:sz w:val="20"/>
        </w:rPr>
        <w:fldChar w:fldCharType="end"/>
      </w:r>
    </w:p>
    <w:p w:rsidR="00BF5FD0" w:rsidRDefault="00BF5FD0" w:rsidP="00BF5FD0">
      <w:pPr>
        <w:pStyle w:val="TOC3"/>
        <w:rPr>
          <w:rFonts w:asciiTheme="minorHAnsi" w:eastAsiaTheme="minorEastAsia" w:hAnsiTheme="minorHAnsi" w:cstheme="minorBidi"/>
          <w:sz w:val="22"/>
          <w:szCs w:val="22"/>
        </w:rPr>
      </w:pPr>
      <w:r>
        <w:t>Formatting</w:t>
      </w:r>
      <w:r w:rsidRPr="00BF5FD0">
        <w:rPr>
          <w:sz w:val="20"/>
        </w:rPr>
        <w:tab/>
      </w:r>
      <w:r w:rsidRPr="00BF5FD0">
        <w:rPr>
          <w:sz w:val="20"/>
        </w:rPr>
        <w:fldChar w:fldCharType="begin"/>
      </w:r>
      <w:r w:rsidRPr="00BF5FD0">
        <w:rPr>
          <w:sz w:val="20"/>
        </w:rPr>
        <w:instrText xml:space="preserve"> PAGEREF _Toc473729613 \h </w:instrText>
      </w:r>
      <w:r w:rsidRPr="00BF5FD0">
        <w:rPr>
          <w:sz w:val="20"/>
        </w:rPr>
      </w:r>
      <w:r w:rsidRPr="00BF5FD0">
        <w:rPr>
          <w:sz w:val="20"/>
        </w:rPr>
        <w:fldChar w:fldCharType="separate"/>
      </w:r>
      <w:r w:rsidRPr="00BF5FD0">
        <w:rPr>
          <w:sz w:val="20"/>
        </w:rPr>
        <w:t>31</w:t>
      </w:r>
      <w:r w:rsidRPr="00BF5FD0">
        <w:rPr>
          <w:sz w:val="20"/>
        </w:rPr>
        <w:fldChar w:fldCharType="end"/>
      </w:r>
    </w:p>
    <w:p w:rsidR="00BF5FD0" w:rsidRDefault="00BF5FD0" w:rsidP="00BF5FD0">
      <w:pPr>
        <w:pStyle w:val="TOC3"/>
        <w:rPr>
          <w:rFonts w:asciiTheme="minorHAnsi" w:eastAsiaTheme="minorEastAsia" w:hAnsiTheme="minorHAnsi" w:cstheme="minorBidi"/>
          <w:sz w:val="22"/>
          <w:szCs w:val="22"/>
        </w:rPr>
      </w:pPr>
      <w:r>
        <w:t>Headers</w:t>
      </w:r>
      <w:r w:rsidRPr="00BF5FD0">
        <w:rPr>
          <w:sz w:val="20"/>
        </w:rPr>
        <w:tab/>
      </w:r>
      <w:r w:rsidRPr="00BF5FD0">
        <w:rPr>
          <w:sz w:val="20"/>
        </w:rPr>
        <w:fldChar w:fldCharType="begin"/>
      </w:r>
      <w:r w:rsidRPr="00BF5FD0">
        <w:rPr>
          <w:sz w:val="20"/>
        </w:rPr>
        <w:instrText xml:space="preserve"> PAGEREF _Toc473729614 \h </w:instrText>
      </w:r>
      <w:r w:rsidRPr="00BF5FD0">
        <w:rPr>
          <w:sz w:val="20"/>
        </w:rPr>
      </w:r>
      <w:r w:rsidRPr="00BF5FD0">
        <w:rPr>
          <w:sz w:val="20"/>
        </w:rPr>
        <w:fldChar w:fldCharType="separate"/>
      </w:r>
      <w:r w:rsidRPr="00BF5FD0">
        <w:rPr>
          <w:sz w:val="20"/>
        </w:rPr>
        <w:t>31</w:t>
      </w:r>
      <w:r w:rsidRPr="00BF5FD0">
        <w:rPr>
          <w:sz w:val="20"/>
        </w:rPr>
        <w:fldChar w:fldCharType="end"/>
      </w:r>
    </w:p>
    <w:p w:rsidR="00BF5FD0" w:rsidRDefault="00BF5FD0" w:rsidP="00BF5FD0">
      <w:pPr>
        <w:pStyle w:val="TOC2"/>
        <w:rPr>
          <w:rFonts w:asciiTheme="minorHAnsi" w:eastAsiaTheme="minorEastAsia" w:hAnsiTheme="minorHAnsi" w:cstheme="minorBidi"/>
          <w:b w:val="0"/>
          <w:sz w:val="22"/>
          <w:szCs w:val="22"/>
        </w:rPr>
      </w:pPr>
      <w:r>
        <w:t>Capitals</w:t>
      </w:r>
      <w:r w:rsidRPr="00BF5FD0">
        <w:rPr>
          <w:b w:val="0"/>
          <w:sz w:val="20"/>
        </w:rPr>
        <w:tab/>
      </w:r>
      <w:r w:rsidRPr="00BF5FD0">
        <w:rPr>
          <w:b w:val="0"/>
          <w:sz w:val="20"/>
        </w:rPr>
        <w:fldChar w:fldCharType="begin"/>
      </w:r>
      <w:r w:rsidRPr="00BF5FD0">
        <w:rPr>
          <w:b w:val="0"/>
          <w:sz w:val="20"/>
        </w:rPr>
        <w:instrText xml:space="preserve"> PAGEREF _Toc473729615 \h </w:instrText>
      </w:r>
      <w:r w:rsidRPr="00BF5FD0">
        <w:rPr>
          <w:b w:val="0"/>
          <w:sz w:val="20"/>
        </w:rPr>
      </w:r>
      <w:r w:rsidRPr="00BF5FD0">
        <w:rPr>
          <w:b w:val="0"/>
          <w:sz w:val="20"/>
        </w:rPr>
        <w:fldChar w:fldCharType="separate"/>
      </w:r>
      <w:r w:rsidRPr="00BF5FD0">
        <w:rPr>
          <w:b w:val="0"/>
          <w:sz w:val="20"/>
        </w:rPr>
        <w:t>32</w:t>
      </w:r>
      <w:r w:rsidRPr="00BF5FD0">
        <w:rPr>
          <w:b w:val="0"/>
          <w:sz w:val="20"/>
        </w:rPr>
        <w:fldChar w:fldCharType="end"/>
      </w:r>
    </w:p>
    <w:p w:rsidR="00BF5FD0" w:rsidRDefault="00BF5FD0" w:rsidP="00BF5FD0">
      <w:pPr>
        <w:pStyle w:val="TOC3"/>
        <w:rPr>
          <w:rFonts w:asciiTheme="minorHAnsi" w:eastAsiaTheme="minorEastAsia" w:hAnsiTheme="minorHAnsi" w:cstheme="minorBidi"/>
          <w:sz w:val="22"/>
          <w:szCs w:val="22"/>
        </w:rPr>
      </w:pPr>
      <w:r>
        <w:t>Full capitals</w:t>
      </w:r>
      <w:r w:rsidRPr="00BF5FD0">
        <w:rPr>
          <w:sz w:val="20"/>
        </w:rPr>
        <w:tab/>
      </w:r>
      <w:r w:rsidRPr="00BF5FD0">
        <w:rPr>
          <w:sz w:val="20"/>
        </w:rPr>
        <w:fldChar w:fldCharType="begin"/>
      </w:r>
      <w:r w:rsidRPr="00BF5FD0">
        <w:rPr>
          <w:sz w:val="20"/>
        </w:rPr>
        <w:instrText xml:space="preserve"> PAGEREF _Toc473729616 \h </w:instrText>
      </w:r>
      <w:r w:rsidRPr="00BF5FD0">
        <w:rPr>
          <w:sz w:val="20"/>
        </w:rPr>
      </w:r>
      <w:r w:rsidRPr="00BF5FD0">
        <w:rPr>
          <w:sz w:val="20"/>
        </w:rPr>
        <w:fldChar w:fldCharType="separate"/>
      </w:r>
      <w:r w:rsidRPr="00BF5FD0">
        <w:rPr>
          <w:sz w:val="20"/>
        </w:rPr>
        <w:t>32</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Capitals in notes</w:t>
      </w:r>
      <w:r w:rsidRPr="00BF5FD0">
        <w:rPr>
          <w:sz w:val="20"/>
        </w:rPr>
        <w:tab/>
      </w:r>
      <w:r w:rsidRPr="00BF5FD0">
        <w:rPr>
          <w:sz w:val="20"/>
        </w:rPr>
        <w:fldChar w:fldCharType="begin"/>
      </w:r>
      <w:r w:rsidRPr="00BF5FD0">
        <w:rPr>
          <w:sz w:val="20"/>
        </w:rPr>
        <w:instrText xml:space="preserve"> PAGEREF _Toc473729617 \h </w:instrText>
      </w:r>
      <w:r w:rsidRPr="00BF5FD0">
        <w:rPr>
          <w:sz w:val="20"/>
        </w:rPr>
      </w:r>
      <w:r w:rsidRPr="00BF5FD0">
        <w:rPr>
          <w:sz w:val="20"/>
        </w:rPr>
        <w:fldChar w:fldCharType="separate"/>
      </w:r>
      <w:r w:rsidRPr="00BF5FD0">
        <w:rPr>
          <w:sz w:val="20"/>
        </w:rPr>
        <w:t>32</w:t>
      </w:r>
      <w:r w:rsidRPr="00BF5FD0">
        <w:rPr>
          <w:sz w:val="20"/>
        </w:rPr>
        <w:fldChar w:fldCharType="end"/>
      </w:r>
    </w:p>
    <w:p w:rsidR="00BF5FD0" w:rsidRDefault="00BF5FD0">
      <w:pPr>
        <w:pStyle w:val="TOC2"/>
        <w:rPr>
          <w:rFonts w:asciiTheme="minorHAnsi" w:eastAsiaTheme="minorEastAsia" w:hAnsiTheme="minorHAnsi" w:cstheme="minorBidi"/>
          <w:b w:val="0"/>
          <w:sz w:val="22"/>
          <w:szCs w:val="22"/>
        </w:rPr>
      </w:pPr>
      <w:r>
        <w:t>Lists of defined terms (also called Dictionaries)</w:t>
      </w:r>
      <w:r w:rsidRPr="00BF5FD0">
        <w:rPr>
          <w:b w:val="0"/>
          <w:sz w:val="20"/>
        </w:rPr>
        <w:tab/>
      </w:r>
      <w:r w:rsidRPr="00BF5FD0">
        <w:rPr>
          <w:b w:val="0"/>
          <w:sz w:val="20"/>
        </w:rPr>
        <w:fldChar w:fldCharType="begin"/>
      </w:r>
      <w:r w:rsidRPr="00BF5FD0">
        <w:rPr>
          <w:b w:val="0"/>
          <w:sz w:val="20"/>
        </w:rPr>
        <w:instrText xml:space="preserve"> PAGEREF _Toc473729618 \h </w:instrText>
      </w:r>
      <w:r w:rsidRPr="00BF5FD0">
        <w:rPr>
          <w:b w:val="0"/>
          <w:sz w:val="20"/>
        </w:rPr>
      </w:r>
      <w:r w:rsidRPr="00BF5FD0">
        <w:rPr>
          <w:b w:val="0"/>
          <w:sz w:val="20"/>
        </w:rPr>
        <w:fldChar w:fldCharType="separate"/>
      </w:r>
      <w:r w:rsidRPr="00BF5FD0">
        <w:rPr>
          <w:b w:val="0"/>
          <w:sz w:val="20"/>
        </w:rPr>
        <w:t>32</w:t>
      </w:r>
      <w:r w:rsidRPr="00BF5FD0">
        <w:rPr>
          <w:b w:val="0"/>
          <w:sz w:val="20"/>
        </w:rPr>
        <w:fldChar w:fldCharType="end"/>
      </w:r>
    </w:p>
    <w:p w:rsidR="00BF5FD0" w:rsidRDefault="00BF5FD0">
      <w:pPr>
        <w:pStyle w:val="TOC2"/>
        <w:rPr>
          <w:rFonts w:asciiTheme="minorHAnsi" w:eastAsiaTheme="minorEastAsia" w:hAnsiTheme="minorHAnsi" w:cstheme="minorBidi"/>
          <w:b w:val="0"/>
          <w:sz w:val="22"/>
          <w:szCs w:val="22"/>
        </w:rPr>
      </w:pPr>
      <w:r>
        <w:t>Notional amendments (modifications) of legislation</w:t>
      </w:r>
      <w:r w:rsidRPr="00BF5FD0">
        <w:rPr>
          <w:b w:val="0"/>
          <w:sz w:val="20"/>
        </w:rPr>
        <w:tab/>
      </w:r>
      <w:r w:rsidRPr="00BF5FD0">
        <w:rPr>
          <w:b w:val="0"/>
          <w:sz w:val="20"/>
        </w:rPr>
        <w:fldChar w:fldCharType="begin"/>
      </w:r>
      <w:r w:rsidRPr="00BF5FD0">
        <w:rPr>
          <w:b w:val="0"/>
          <w:sz w:val="20"/>
        </w:rPr>
        <w:instrText xml:space="preserve"> PAGEREF _Toc473729619 \h </w:instrText>
      </w:r>
      <w:r w:rsidRPr="00BF5FD0">
        <w:rPr>
          <w:b w:val="0"/>
          <w:sz w:val="20"/>
        </w:rPr>
      </w:r>
      <w:r w:rsidRPr="00BF5FD0">
        <w:rPr>
          <w:b w:val="0"/>
          <w:sz w:val="20"/>
        </w:rPr>
        <w:fldChar w:fldCharType="separate"/>
      </w:r>
      <w:r w:rsidRPr="00BF5FD0">
        <w:rPr>
          <w:b w:val="0"/>
          <w:sz w:val="20"/>
        </w:rPr>
        <w:t>32</w:t>
      </w:r>
      <w:r w:rsidRPr="00BF5FD0">
        <w:rPr>
          <w:b w:val="0"/>
          <w:sz w:val="20"/>
        </w:rPr>
        <w:fldChar w:fldCharType="end"/>
      </w:r>
    </w:p>
    <w:p w:rsidR="00BF5FD0" w:rsidRDefault="00BF5FD0">
      <w:pPr>
        <w:pStyle w:val="TOC3"/>
        <w:rPr>
          <w:rFonts w:asciiTheme="minorHAnsi" w:eastAsiaTheme="minorEastAsia" w:hAnsiTheme="minorHAnsi" w:cstheme="minorBidi"/>
          <w:sz w:val="22"/>
          <w:szCs w:val="22"/>
        </w:rPr>
      </w:pPr>
      <w:r>
        <w:t>Notional amendments in Acts</w:t>
      </w:r>
      <w:r w:rsidRPr="00BF5FD0">
        <w:rPr>
          <w:sz w:val="20"/>
        </w:rPr>
        <w:tab/>
      </w:r>
      <w:r w:rsidRPr="00BF5FD0">
        <w:rPr>
          <w:sz w:val="20"/>
        </w:rPr>
        <w:fldChar w:fldCharType="begin"/>
      </w:r>
      <w:r w:rsidRPr="00BF5FD0">
        <w:rPr>
          <w:sz w:val="20"/>
        </w:rPr>
        <w:instrText xml:space="preserve"> PAGEREF _Toc473729620 \h </w:instrText>
      </w:r>
      <w:r w:rsidRPr="00BF5FD0">
        <w:rPr>
          <w:sz w:val="20"/>
        </w:rPr>
      </w:r>
      <w:r w:rsidRPr="00BF5FD0">
        <w:rPr>
          <w:sz w:val="20"/>
        </w:rPr>
        <w:fldChar w:fldCharType="separate"/>
      </w:r>
      <w:r w:rsidRPr="00BF5FD0">
        <w:rPr>
          <w:sz w:val="20"/>
        </w:rPr>
        <w:t>32</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Notional amendments in instruments</w:t>
      </w:r>
      <w:r w:rsidRPr="00BF5FD0">
        <w:rPr>
          <w:sz w:val="20"/>
        </w:rPr>
        <w:tab/>
      </w:r>
      <w:r w:rsidRPr="00BF5FD0">
        <w:rPr>
          <w:sz w:val="20"/>
        </w:rPr>
        <w:fldChar w:fldCharType="begin"/>
      </w:r>
      <w:r w:rsidRPr="00BF5FD0">
        <w:rPr>
          <w:sz w:val="20"/>
        </w:rPr>
        <w:instrText xml:space="preserve"> PAGEREF _Toc473729621 \h </w:instrText>
      </w:r>
      <w:r w:rsidRPr="00BF5FD0">
        <w:rPr>
          <w:sz w:val="20"/>
        </w:rPr>
      </w:r>
      <w:r w:rsidRPr="00BF5FD0">
        <w:rPr>
          <w:sz w:val="20"/>
        </w:rPr>
        <w:fldChar w:fldCharType="separate"/>
      </w:r>
      <w:r w:rsidRPr="00BF5FD0">
        <w:rPr>
          <w:sz w:val="20"/>
        </w:rPr>
        <w:t>33</w:t>
      </w:r>
      <w:r w:rsidRPr="00BF5FD0">
        <w:rPr>
          <w:sz w:val="20"/>
        </w:rPr>
        <w:fldChar w:fldCharType="end"/>
      </w:r>
    </w:p>
    <w:p w:rsidR="00BF5FD0" w:rsidRDefault="00BF5FD0">
      <w:pPr>
        <w:pStyle w:val="TOC2"/>
        <w:rPr>
          <w:rFonts w:asciiTheme="minorHAnsi" w:eastAsiaTheme="minorEastAsia" w:hAnsiTheme="minorHAnsi" w:cstheme="minorBidi"/>
          <w:b w:val="0"/>
          <w:sz w:val="22"/>
          <w:szCs w:val="22"/>
        </w:rPr>
      </w:pPr>
      <w:r>
        <w:t>Documents set out in legislation—rules do not apply</w:t>
      </w:r>
      <w:r w:rsidRPr="00BF5FD0">
        <w:rPr>
          <w:b w:val="0"/>
          <w:sz w:val="20"/>
        </w:rPr>
        <w:tab/>
      </w:r>
      <w:r w:rsidRPr="00BF5FD0">
        <w:rPr>
          <w:b w:val="0"/>
          <w:sz w:val="20"/>
        </w:rPr>
        <w:fldChar w:fldCharType="begin"/>
      </w:r>
      <w:r w:rsidRPr="00BF5FD0">
        <w:rPr>
          <w:b w:val="0"/>
          <w:sz w:val="20"/>
        </w:rPr>
        <w:instrText xml:space="preserve"> PAGEREF _Toc473729622 \h </w:instrText>
      </w:r>
      <w:r w:rsidRPr="00BF5FD0">
        <w:rPr>
          <w:b w:val="0"/>
          <w:sz w:val="20"/>
        </w:rPr>
      </w:r>
      <w:r w:rsidRPr="00BF5FD0">
        <w:rPr>
          <w:b w:val="0"/>
          <w:sz w:val="20"/>
        </w:rPr>
        <w:fldChar w:fldCharType="separate"/>
      </w:r>
      <w:r w:rsidRPr="00BF5FD0">
        <w:rPr>
          <w:b w:val="0"/>
          <w:sz w:val="20"/>
        </w:rPr>
        <w:t>33</w:t>
      </w:r>
      <w:r w:rsidRPr="00BF5FD0">
        <w:rPr>
          <w:b w:val="0"/>
          <w:sz w:val="20"/>
        </w:rPr>
        <w:fldChar w:fldCharType="end"/>
      </w:r>
    </w:p>
    <w:p w:rsidR="00BF5FD0" w:rsidRDefault="00BF5FD0">
      <w:pPr>
        <w:pStyle w:val="TOC2"/>
        <w:rPr>
          <w:rFonts w:asciiTheme="minorHAnsi" w:eastAsiaTheme="minorEastAsia" w:hAnsiTheme="minorHAnsi" w:cstheme="minorBidi"/>
          <w:b w:val="0"/>
          <w:sz w:val="22"/>
          <w:szCs w:val="22"/>
        </w:rPr>
      </w:pPr>
      <w:r>
        <w:t>Parliamentary amendments</w:t>
      </w:r>
      <w:r w:rsidRPr="00BF5FD0">
        <w:rPr>
          <w:b w:val="0"/>
          <w:sz w:val="20"/>
        </w:rPr>
        <w:tab/>
      </w:r>
      <w:r w:rsidRPr="00BF5FD0">
        <w:rPr>
          <w:b w:val="0"/>
          <w:sz w:val="20"/>
        </w:rPr>
        <w:fldChar w:fldCharType="begin"/>
      </w:r>
      <w:r w:rsidRPr="00BF5FD0">
        <w:rPr>
          <w:b w:val="0"/>
          <w:sz w:val="20"/>
        </w:rPr>
        <w:instrText xml:space="preserve"> PAGEREF _Toc473729623 \h </w:instrText>
      </w:r>
      <w:r w:rsidRPr="00BF5FD0">
        <w:rPr>
          <w:b w:val="0"/>
          <w:sz w:val="20"/>
        </w:rPr>
      </w:r>
      <w:r w:rsidRPr="00BF5FD0">
        <w:rPr>
          <w:b w:val="0"/>
          <w:sz w:val="20"/>
        </w:rPr>
        <w:fldChar w:fldCharType="separate"/>
      </w:r>
      <w:r w:rsidRPr="00BF5FD0">
        <w:rPr>
          <w:b w:val="0"/>
          <w:sz w:val="20"/>
        </w:rPr>
        <w:t>34</w:t>
      </w:r>
      <w:r w:rsidRPr="00BF5FD0">
        <w:rPr>
          <w:b w:val="0"/>
          <w:sz w:val="20"/>
        </w:rPr>
        <w:fldChar w:fldCharType="end"/>
      </w:r>
    </w:p>
    <w:p w:rsidR="00BF5FD0" w:rsidRDefault="00BF5FD0">
      <w:pPr>
        <w:pStyle w:val="TOC3"/>
        <w:rPr>
          <w:rFonts w:asciiTheme="minorHAnsi" w:eastAsiaTheme="minorEastAsia" w:hAnsiTheme="minorHAnsi" w:cstheme="minorBidi"/>
          <w:sz w:val="22"/>
          <w:szCs w:val="22"/>
        </w:rPr>
      </w:pPr>
      <w:r>
        <w:t>Sponsor to be included</w:t>
      </w:r>
      <w:r w:rsidRPr="00BF5FD0">
        <w:rPr>
          <w:sz w:val="20"/>
        </w:rPr>
        <w:tab/>
      </w:r>
      <w:r w:rsidRPr="00BF5FD0">
        <w:rPr>
          <w:sz w:val="20"/>
        </w:rPr>
        <w:fldChar w:fldCharType="begin"/>
      </w:r>
      <w:r w:rsidRPr="00BF5FD0">
        <w:rPr>
          <w:sz w:val="20"/>
        </w:rPr>
        <w:instrText xml:space="preserve"> PAGEREF _Toc473729624 \h </w:instrText>
      </w:r>
      <w:r w:rsidRPr="00BF5FD0">
        <w:rPr>
          <w:sz w:val="20"/>
        </w:rPr>
      </w:r>
      <w:r w:rsidRPr="00BF5FD0">
        <w:rPr>
          <w:sz w:val="20"/>
        </w:rPr>
        <w:fldChar w:fldCharType="separate"/>
      </w:r>
      <w:r w:rsidRPr="00BF5FD0">
        <w:rPr>
          <w:sz w:val="20"/>
        </w:rPr>
        <w:t>34</w:t>
      </w:r>
      <w:r w:rsidRPr="00BF5FD0">
        <w:rPr>
          <w:sz w:val="20"/>
        </w:rPr>
        <w:fldChar w:fldCharType="end"/>
      </w:r>
    </w:p>
    <w:p w:rsidR="00BF5FD0" w:rsidRDefault="00BF5FD0" w:rsidP="00BF5FD0">
      <w:pPr>
        <w:pStyle w:val="TOC2"/>
        <w:rPr>
          <w:rFonts w:asciiTheme="minorHAnsi" w:eastAsiaTheme="minorEastAsia" w:hAnsiTheme="minorHAnsi" w:cstheme="minorBidi"/>
          <w:b w:val="0"/>
          <w:sz w:val="22"/>
          <w:szCs w:val="22"/>
        </w:rPr>
      </w:pPr>
      <w:r>
        <w:t>Other rules</w:t>
      </w:r>
      <w:r w:rsidRPr="00BF5FD0">
        <w:rPr>
          <w:b w:val="0"/>
          <w:sz w:val="20"/>
        </w:rPr>
        <w:tab/>
      </w:r>
      <w:r w:rsidRPr="00BF5FD0">
        <w:rPr>
          <w:b w:val="0"/>
          <w:sz w:val="20"/>
        </w:rPr>
        <w:fldChar w:fldCharType="begin"/>
      </w:r>
      <w:r w:rsidRPr="00BF5FD0">
        <w:rPr>
          <w:b w:val="0"/>
          <w:sz w:val="20"/>
        </w:rPr>
        <w:instrText xml:space="preserve"> PAGEREF _Toc473729625 \h </w:instrText>
      </w:r>
      <w:r w:rsidRPr="00BF5FD0">
        <w:rPr>
          <w:b w:val="0"/>
          <w:sz w:val="20"/>
        </w:rPr>
      </w:r>
      <w:r w:rsidRPr="00BF5FD0">
        <w:rPr>
          <w:b w:val="0"/>
          <w:sz w:val="20"/>
        </w:rPr>
        <w:fldChar w:fldCharType="separate"/>
      </w:r>
      <w:r w:rsidRPr="00BF5FD0">
        <w:rPr>
          <w:b w:val="0"/>
          <w:sz w:val="20"/>
        </w:rPr>
        <w:t>34</w:t>
      </w:r>
      <w:r w:rsidRPr="00BF5FD0">
        <w:rPr>
          <w:b w:val="0"/>
          <w:sz w:val="20"/>
        </w:rPr>
        <w:fldChar w:fldCharType="end"/>
      </w:r>
    </w:p>
    <w:p w:rsidR="00BF5FD0" w:rsidRDefault="00BF5FD0">
      <w:pPr>
        <w:pStyle w:val="TOC3"/>
        <w:rPr>
          <w:rFonts w:asciiTheme="minorHAnsi" w:eastAsiaTheme="minorEastAsia" w:hAnsiTheme="minorHAnsi" w:cstheme="minorBidi"/>
          <w:sz w:val="22"/>
          <w:szCs w:val="22"/>
        </w:rPr>
      </w:pPr>
      <w:r>
        <w:t>Sub</w:t>
      </w:r>
      <w:r>
        <w:noBreakHyphen/>
        <w:t>subparagraphs not to be used</w:t>
      </w:r>
      <w:r w:rsidRPr="00BF5FD0">
        <w:rPr>
          <w:sz w:val="20"/>
        </w:rPr>
        <w:tab/>
      </w:r>
      <w:r w:rsidRPr="00BF5FD0">
        <w:rPr>
          <w:sz w:val="20"/>
        </w:rPr>
        <w:fldChar w:fldCharType="begin"/>
      </w:r>
      <w:r w:rsidRPr="00BF5FD0">
        <w:rPr>
          <w:sz w:val="20"/>
        </w:rPr>
        <w:instrText xml:space="preserve"> PAGEREF _Toc473729626 \h </w:instrText>
      </w:r>
      <w:r w:rsidRPr="00BF5FD0">
        <w:rPr>
          <w:sz w:val="20"/>
        </w:rPr>
      </w:r>
      <w:r w:rsidRPr="00BF5FD0">
        <w:rPr>
          <w:sz w:val="20"/>
        </w:rPr>
        <w:fldChar w:fldCharType="separate"/>
      </w:r>
      <w:r w:rsidRPr="00BF5FD0">
        <w:rPr>
          <w:sz w:val="20"/>
        </w:rPr>
        <w:t>34</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Division of amending items</w:t>
      </w:r>
      <w:r w:rsidRPr="00BF5FD0">
        <w:rPr>
          <w:sz w:val="20"/>
        </w:rPr>
        <w:tab/>
      </w:r>
      <w:r w:rsidRPr="00BF5FD0">
        <w:rPr>
          <w:sz w:val="20"/>
        </w:rPr>
        <w:fldChar w:fldCharType="begin"/>
      </w:r>
      <w:r w:rsidRPr="00BF5FD0">
        <w:rPr>
          <w:sz w:val="20"/>
        </w:rPr>
        <w:instrText xml:space="preserve"> PAGEREF _Toc473729627 \h </w:instrText>
      </w:r>
      <w:r w:rsidRPr="00BF5FD0">
        <w:rPr>
          <w:sz w:val="20"/>
        </w:rPr>
      </w:r>
      <w:r w:rsidRPr="00BF5FD0">
        <w:rPr>
          <w:sz w:val="20"/>
        </w:rPr>
        <w:fldChar w:fldCharType="separate"/>
      </w:r>
      <w:r w:rsidRPr="00BF5FD0">
        <w:rPr>
          <w:sz w:val="20"/>
        </w:rPr>
        <w:t>34</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References to time</w:t>
      </w:r>
      <w:r w:rsidRPr="00BF5FD0">
        <w:rPr>
          <w:sz w:val="20"/>
        </w:rPr>
        <w:tab/>
      </w:r>
      <w:r w:rsidRPr="00BF5FD0">
        <w:rPr>
          <w:sz w:val="20"/>
        </w:rPr>
        <w:fldChar w:fldCharType="begin"/>
      </w:r>
      <w:r w:rsidRPr="00BF5FD0">
        <w:rPr>
          <w:sz w:val="20"/>
        </w:rPr>
        <w:instrText xml:space="preserve"> PAGEREF _Toc473729628 \h </w:instrText>
      </w:r>
      <w:r w:rsidRPr="00BF5FD0">
        <w:rPr>
          <w:sz w:val="20"/>
        </w:rPr>
      </w:r>
      <w:r w:rsidRPr="00BF5FD0">
        <w:rPr>
          <w:sz w:val="20"/>
        </w:rPr>
        <w:fldChar w:fldCharType="separate"/>
      </w:r>
      <w:r w:rsidRPr="00BF5FD0">
        <w:rPr>
          <w:sz w:val="20"/>
        </w:rPr>
        <w:t>34</w:t>
      </w:r>
      <w:r w:rsidRPr="00BF5FD0">
        <w:rPr>
          <w:sz w:val="20"/>
        </w:rPr>
        <w:fldChar w:fldCharType="end"/>
      </w:r>
    </w:p>
    <w:p w:rsidR="00BF5FD0" w:rsidRDefault="00BF5FD0" w:rsidP="00BF5FD0">
      <w:pPr>
        <w:pStyle w:val="TOC3"/>
        <w:rPr>
          <w:rFonts w:asciiTheme="minorHAnsi" w:eastAsiaTheme="minorEastAsia" w:hAnsiTheme="minorHAnsi" w:cstheme="minorBidi"/>
          <w:sz w:val="22"/>
          <w:szCs w:val="22"/>
        </w:rPr>
      </w:pPr>
      <w:r>
        <w:t>Dot points</w:t>
      </w:r>
      <w:r w:rsidRPr="00BF5FD0">
        <w:rPr>
          <w:sz w:val="20"/>
        </w:rPr>
        <w:tab/>
      </w:r>
      <w:r w:rsidRPr="00BF5FD0">
        <w:rPr>
          <w:sz w:val="20"/>
        </w:rPr>
        <w:fldChar w:fldCharType="begin"/>
      </w:r>
      <w:r w:rsidRPr="00BF5FD0">
        <w:rPr>
          <w:sz w:val="20"/>
        </w:rPr>
        <w:instrText xml:space="preserve"> PAGEREF _Toc473729629 \h </w:instrText>
      </w:r>
      <w:r w:rsidRPr="00BF5FD0">
        <w:rPr>
          <w:sz w:val="20"/>
        </w:rPr>
      </w:r>
      <w:r w:rsidRPr="00BF5FD0">
        <w:rPr>
          <w:sz w:val="20"/>
        </w:rPr>
        <w:fldChar w:fldCharType="separate"/>
      </w:r>
      <w:r w:rsidRPr="00BF5FD0">
        <w:rPr>
          <w:sz w:val="20"/>
        </w:rPr>
        <w:t>34</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Amendment of defined terms</w:t>
      </w:r>
      <w:r w:rsidRPr="00BF5FD0">
        <w:rPr>
          <w:sz w:val="20"/>
        </w:rPr>
        <w:tab/>
      </w:r>
      <w:r w:rsidRPr="00BF5FD0">
        <w:rPr>
          <w:sz w:val="20"/>
        </w:rPr>
        <w:fldChar w:fldCharType="begin"/>
      </w:r>
      <w:r w:rsidRPr="00BF5FD0">
        <w:rPr>
          <w:sz w:val="20"/>
        </w:rPr>
        <w:instrText xml:space="preserve"> PAGEREF _Toc473729630 \h </w:instrText>
      </w:r>
      <w:r w:rsidRPr="00BF5FD0">
        <w:rPr>
          <w:sz w:val="20"/>
        </w:rPr>
      </w:r>
      <w:r w:rsidRPr="00BF5FD0">
        <w:rPr>
          <w:sz w:val="20"/>
        </w:rPr>
        <w:fldChar w:fldCharType="separate"/>
      </w:r>
      <w:r w:rsidRPr="00BF5FD0">
        <w:rPr>
          <w:sz w:val="20"/>
        </w:rPr>
        <w:t>35</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Format of definitions</w:t>
      </w:r>
      <w:r w:rsidRPr="00BF5FD0">
        <w:rPr>
          <w:sz w:val="20"/>
        </w:rPr>
        <w:tab/>
      </w:r>
      <w:r w:rsidRPr="00BF5FD0">
        <w:rPr>
          <w:sz w:val="20"/>
        </w:rPr>
        <w:fldChar w:fldCharType="begin"/>
      </w:r>
      <w:r w:rsidRPr="00BF5FD0">
        <w:rPr>
          <w:sz w:val="20"/>
        </w:rPr>
        <w:instrText xml:space="preserve"> PAGEREF _Toc473729631 \h </w:instrText>
      </w:r>
      <w:r w:rsidRPr="00BF5FD0">
        <w:rPr>
          <w:sz w:val="20"/>
        </w:rPr>
      </w:r>
      <w:r w:rsidRPr="00BF5FD0">
        <w:rPr>
          <w:sz w:val="20"/>
        </w:rPr>
        <w:fldChar w:fldCharType="separate"/>
      </w:r>
      <w:r w:rsidRPr="00BF5FD0">
        <w:rPr>
          <w:sz w:val="20"/>
        </w:rPr>
        <w:t>35</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Capitalisation of words in a defined term</w:t>
      </w:r>
      <w:r w:rsidRPr="00BF5FD0">
        <w:rPr>
          <w:sz w:val="20"/>
        </w:rPr>
        <w:tab/>
      </w:r>
      <w:r w:rsidRPr="00BF5FD0">
        <w:rPr>
          <w:sz w:val="20"/>
        </w:rPr>
        <w:fldChar w:fldCharType="begin"/>
      </w:r>
      <w:r w:rsidRPr="00BF5FD0">
        <w:rPr>
          <w:sz w:val="20"/>
        </w:rPr>
        <w:instrText xml:space="preserve"> PAGEREF _Toc473729632 \h </w:instrText>
      </w:r>
      <w:r w:rsidRPr="00BF5FD0">
        <w:rPr>
          <w:sz w:val="20"/>
        </w:rPr>
      </w:r>
      <w:r w:rsidRPr="00BF5FD0">
        <w:rPr>
          <w:sz w:val="20"/>
        </w:rPr>
        <w:fldChar w:fldCharType="separate"/>
      </w:r>
      <w:r w:rsidRPr="00BF5FD0">
        <w:rPr>
          <w:sz w:val="20"/>
        </w:rPr>
        <w:t>35</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Format of “the” in definitions</w:t>
      </w:r>
      <w:r w:rsidRPr="00BF5FD0">
        <w:rPr>
          <w:sz w:val="20"/>
        </w:rPr>
        <w:tab/>
      </w:r>
      <w:r w:rsidRPr="00BF5FD0">
        <w:rPr>
          <w:sz w:val="20"/>
        </w:rPr>
        <w:fldChar w:fldCharType="begin"/>
      </w:r>
      <w:r w:rsidRPr="00BF5FD0">
        <w:rPr>
          <w:sz w:val="20"/>
        </w:rPr>
        <w:instrText xml:space="preserve"> PAGEREF _Toc473729633 \h </w:instrText>
      </w:r>
      <w:r w:rsidRPr="00BF5FD0">
        <w:rPr>
          <w:sz w:val="20"/>
        </w:rPr>
      </w:r>
      <w:r w:rsidRPr="00BF5FD0">
        <w:rPr>
          <w:sz w:val="20"/>
        </w:rPr>
        <w:fldChar w:fldCharType="separate"/>
      </w:r>
      <w:r w:rsidRPr="00BF5FD0">
        <w:rPr>
          <w:sz w:val="20"/>
        </w:rPr>
        <w:t>35</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Format of cross</w:t>
      </w:r>
      <w:r>
        <w:noBreakHyphen/>
        <w:t>references to definitions</w:t>
      </w:r>
      <w:r w:rsidRPr="00BF5FD0">
        <w:rPr>
          <w:sz w:val="20"/>
        </w:rPr>
        <w:tab/>
      </w:r>
      <w:r w:rsidRPr="00BF5FD0">
        <w:rPr>
          <w:sz w:val="20"/>
        </w:rPr>
        <w:fldChar w:fldCharType="begin"/>
      </w:r>
      <w:r w:rsidRPr="00BF5FD0">
        <w:rPr>
          <w:sz w:val="20"/>
        </w:rPr>
        <w:instrText xml:space="preserve"> PAGEREF _Toc473729634 \h </w:instrText>
      </w:r>
      <w:r w:rsidRPr="00BF5FD0">
        <w:rPr>
          <w:sz w:val="20"/>
        </w:rPr>
      </w:r>
      <w:r w:rsidRPr="00BF5FD0">
        <w:rPr>
          <w:sz w:val="20"/>
        </w:rPr>
        <w:fldChar w:fldCharType="separate"/>
      </w:r>
      <w:r w:rsidRPr="00BF5FD0">
        <w:rPr>
          <w:sz w:val="20"/>
        </w:rPr>
        <w:t>35</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Order of definitions</w:t>
      </w:r>
      <w:r w:rsidRPr="00BF5FD0">
        <w:rPr>
          <w:sz w:val="20"/>
        </w:rPr>
        <w:tab/>
      </w:r>
      <w:r w:rsidRPr="00BF5FD0">
        <w:rPr>
          <w:sz w:val="20"/>
        </w:rPr>
        <w:fldChar w:fldCharType="begin"/>
      </w:r>
      <w:r w:rsidRPr="00BF5FD0">
        <w:rPr>
          <w:sz w:val="20"/>
        </w:rPr>
        <w:instrText xml:space="preserve"> PAGEREF _Toc473729635 \h </w:instrText>
      </w:r>
      <w:r w:rsidRPr="00BF5FD0">
        <w:rPr>
          <w:sz w:val="20"/>
        </w:rPr>
      </w:r>
      <w:r w:rsidRPr="00BF5FD0">
        <w:rPr>
          <w:sz w:val="20"/>
        </w:rPr>
        <w:fldChar w:fldCharType="separate"/>
      </w:r>
      <w:r w:rsidRPr="00BF5FD0">
        <w:rPr>
          <w:sz w:val="20"/>
        </w:rPr>
        <w:t>36</w:t>
      </w:r>
      <w:r w:rsidRPr="00BF5FD0">
        <w:rPr>
          <w:sz w:val="20"/>
        </w:rPr>
        <w:fldChar w:fldCharType="end"/>
      </w:r>
    </w:p>
    <w:p w:rsidR="00BF5FD0" w:rsidRDefault="00BF5FD0" w:rsidP="00BF5FD0">
      <w:pPr>
        <w:pStyle w:val="TOC3"/>
        <w:rPr>
          <w:rFonts w:asciiTheme="minorHAnsi" w:eastAsiaTheme="minorEastAsia" w:hAnsiTheme="minorHAnsi" w:cstheme="minorBidi"/>
          <w:sz w:val="22"/>
          <w:szCs w:val="22"/>
        </w:rPr>
      </w:pPr>
      <w:r>
        <w:t>Numbers</w:t>
      </w:r>
      <w:r w:rsidRPr="00BF5FD0">
        <w:rPr>
          <w:sz w:val="20"/>
        </w:rPr>
        <w:tab/>
      </w:r>
      <w:r w:rsidRPr="00BF5FD0">
        <w:rPr>
          <w:sz w:val="20"/>
        </w:rPr>
        <w:fldChar w:fldCharType="begin"/>
      </w:r>
      <w:r w:rsidRPr="00BF5FD0">
        <w:rPr>
          <w:sz w:val="20"/>
        </w:rPr>
        <w:instrText xml:space="preserve"> PAGEREF _Toc473729636 \h </w:instrText>
      </w:r>
      <w:r w:rsidRPr="00BF5FD0">
        <w:rPr>
          <w:sz w:val="20"/>
        </w:rPr>
      </w:r>
      <w:r w:rsidRPr="00BF5FD0">
        <w:rPr>
          <w:sz w:val="20"/>
        </w:rPr>
        <w:fldChar w:fldCharType="separate"/>
      </w:r>
      <w:r w:rsidRPr="00BF5FD0">
        <w:rPr>
          <w:sz w:val="20"/>
        </w:rPr>
        <w:t>36</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Latitude and longitude expressed using symbols</w:t>
      </w:r>
      <w:r w:rsidRPr="00BF5FD0">
        <w:rPr>
          <w:sz w:val="20"/>
        </w:rPr>
        <w:tab/>
      </w:r>
      <w:r w:rsidRPr="00BF5FD0">
        <w:rPr>
          <w:sz w:val="20"/>
        </w:rPr>
        <w:fldChar w:fldCharType="begin"/>
      </w:r>
      <w:r w:rsidRPr="00BF5FD0">
        <w:rPr>
          <w:sz w:val="20"/>
        </w:rPr>
        <w:instrText xml:space="preserve"> PAGEREF _Toc473729637 \h </w:instrText>
      </w:r>
      <w:r w:rsidRPr="00BF5FD0">
        <w:rPr>
          <w:sz w:val="20"/>
        </w:rPr>
      </w:r>
      <w:r w:rsidRPr="00BF5FD0">
        <w:rPr>
          <w:sz w:val="20"/>
        </w:rPr>
        <w:fldChar w:fldCharType="separate"/>
      </w:r>
      <w:r w:rsidRPr="00BF5FD0">
        <w:rPr>
          <w:sz w:val="20"/>
        </w:rPr>
        <w:t>36</w:t>
      </w:r>
      <w:r w:rsidRPr="00BF5FD0">
        <w:rPr>
          <w:sz w:val="20"/>
        </w:rPr>
        <w:fldChar w:fldCharType="end"/>
      </w:r>
    </w:p>
    <w:p w:rsidR="00BF5FD0" w:rsidRDefault="00BF5FD0" w:rsidP="00BF5FD0">
      <w:pPr>
        <w:pStyle w:val="TOC3"/>
        <w:rPr>
          <w:rFonts w:asciiTheme="minorHAnsi" w:eastAsiaTheme="minorEastAsia" w:hAnsiTheme="minorHAnsi" w:cstheme="minorBidi"/>
          <w:sz w:val="22"/>
          <w:szCs w:val="22"/>
        </w:rPr>
      </w:pPr>
      <w:r>
        <w:t>Take</w:t>
      </w:r>
      <w:r>
        <w:noBreakHyphen/>
        <w:t>overs</w:t>
      </w:r>
      <w:r w:rsidRPr="00BF5FD0">
        <w:rPr>
          <w:sz w:val="20"/>
        </w:rPr>
        <w:tab/>
      </w:r>
      <w:r w:rsidRPr="00BF5FD0">
        <w:rPr>
          <w:sz w:val="20"/>
        </w:rPr>
        <w:fldChar w:fldCharType="begin"/>
      </w:r>
      <w:r w:rsidRPr="00BF5FD0">
        <w:rPr>
          <w:sz w:val="20"/>
        </w:rPr>
        <w:instrText xml:space="preserve"> PAGEREF _Toc473729638 \h </w:instrText>
      </w:r>
      <w:r w:rsidRPr="00BF5FD0">
        <w:rPr>
          <w:sz w:val="20"/>
        </w:rPr>
      </w:r>
      <w:r w:rsidRPr="00BF5FD0">
        <w:rPr>
          <w:sz w:val="20"/>
        </w:rPr>
        <w:fldChar w:fldCharType="separate"/>
      </w:r>
      <w:r w:rsidRPr="00BF5FD0">
        <w:rPr>
          <w:sz w:val="20"/>
        </w:rPr>
        <w:t>36</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Vertical spacing</w:t>
      </w:r>
      <w:r w:rsidRPr="00BF5FD0">
        <w:rPr>
          <w:sz w:val="20"/>
        </w:rPr>
        <w:tab/>
      </w:r>
      <w:r w:rsidRPr="00BF5FD0">
        <w:rPr>
          <w:sz w:val="20"/>
        </w:rPr>
        <w:fldChar w:fldCharType="begin"/>
      </w:r>
      <w:r w:rsidRPr="00BF5FD0">
        <w:rPr>
          <w:sz w:val="20"/>
        </w:rPr>
        <w:instrText xml:space="preserve"> PAGEREF _Toc473729639 \h </w:instrText>
      </w:r>
      <w:r w:rsidRPr="00BF5FD0">
        <w:rPr>
          <w:sz w:val="20"/>
        </w:rPr>
      </w:r>
      <w:r w:rsidRPr="00BF5FD0">
        <w:rPr>
          <w:sz w:val="20"/>
        </w:rPr>
        <w:fldChar w:fldCharType="separate"/>
      </w:r>
      <w:r w:rsidRPr="00BF5FD0">
        <w:rPr>
          <w:sz w:val="20"/>
        </w:rPr>
        <w:t>38</w:t>
      </w:r>
      <w:r w:rsidRPr="00BF5FD0">
        <w:rPr>
          <w:sz w:val="20"/>
        </w:rPr>
        <w:fldChar w:fldCharType="end"/>
      </w:r>
    </w:p>
    <w:p w:rsidR="00BF5FD0" w:rsidRDefault="00BF5FD0" w:rsidP="00BF5FD0">
      <w:pPr>
        <w:pStyle w:val="TOC3"/>
        <w:rPr>
          <w:rFonts w:asciiTheme="minorHAnsi" w:eastAsiaTheme="minorEastAsia" w:hAnsiTheme="minorHAnsi" w:cstheme="minorBidi"/>
          <w:sz w:val="22"/>
          <w:szCs w:val="22"/>
        </w:rPr>
      </w:pPr>
      <w:r>
        <w:t>Double spaces</w:t>
      </w:r>
      <w:r w:rsidRPr="00BF5FD0">
        <w:rPr>
          <w:sz w:val="20"/>
        </w:rPr>
        <w:tab/>
      </w:r>
      <w:r w:rsidRPr="00BF5FD0">
        <w:rPr>
          <w:sz w:val="20"/>
        </w:rPr>
        <w:fldChar w:fldCharType="begin"/>
      </w:r>
      <w:r w:rsidRPr="00BF5FD0">
        <w:rPr>
          <w:sz w:val="20"/>
        </w:rPr>
        <w:instrText xml:space="preserve"> PAGEREF _Toc473729640 \h </w:instrText>
      </w:r>
      <w:r w:rsidRPr="00BF5FD0">
        <w:rPr>
          <w:sz w:val="20"/>
        </w:rPr>
      </w:r>
      <w:r w:rsidRPr="00BF5FD0">
        <w:rPr>
          <w:sz w:val="20"/>
        </w:rPr>
        <w:fldChar w:fldCharType="separate"/>
      </w:r>
      <w:r w:rsidRPr="00BF5FD0">
        <w:rPr>
          <w:sz w:val="20"/>
        </w:rPr>
        <w:t>38</w:t>
      </w:r>
      <w:r w:rsidRPr="00BF5FD0">
        <w:rPr>
          <w:sz w:val="20"/>
        </w:rPr>
        <w:fldChar w:fldCharType="end"/>
      </w:r>
    </w:p>
    <w:p w:rsidR="00BF5FD0" w:rsidRDefault="00BF5FD0" w:rsidP="00BF5FD0">
      <w:pPr>
        <w:pStyle w:val="TOC3"/>
        <w:rPr>
          <w:rFonts w:asciiTheme="minorHAnsi" w:eastAsiaTheme="minorEastAsia" w:hAnsiTheme="minorHAnsi" w:cstheme="minorBidi"/>
          <w:sz w:val="22"/>
          <w:szCs w:val="22"/>
        </w:rPr>
      </w:pPr>
      <w:r>
        <w:t>Em rules</w:t>
      </w:r>
      <w:r w:rsidRPr="00BF5FD0">
        <w:rPr>
          <w:sz w:val="20"/>
        </w:rPr>
        <w:tab/>
      </w:r>
      <w:r w:rsidRPr="00BF5FD0">
        <w:rPr>
          <w:sz w:val="20"/>
        </w:rPr>
        <w:fldChar w:fldCharType="begin"/>
      </w:r>
      <w:r w:rsidRPr="00BF5FD0">
        <w:rPr>
          <w:sz w:val="20"/>
        </w:rPr>
        <w:instrText xml:space="preserve"> PAGEREF _Toc473729641 \h </w:instrText>
      </w:r>
      <w:r w:rsidRPr="00BF5FD0">
        <w:rPr>
          <w:sz w:val="20"/>
        </w:rPr>
      </w:r>
      <w:r w:rsidRPr="00BF5FD0">
        <w:rPr>
          <w:sz w:val="20"/>
        </w:rPr>
        <w:fldChar w:fldCharType="separate"/>
      </w:r>
      <w:r w:rsidRPr="00BF5FD0">
        <w:rPr>
          <w:sz w:val="20"/>
        </w:rPr>
        <w:t>38</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Boxes—method statements etc.</w:t>
      </w:r>
      <w:r w:rsidRPr="00BF5FD0">
        <w:rPr>
          <w:sz w:val="20"/>
        </w:rPr>
        <w:tab/>
      </w:r>
      <w:r w:rsidRPr="00BF5FD0">
        <w:rPr>
          <w:sz w:val="20"/>
        </w:rPr>
        <w:fldChar w:fldCharType="begin"/>
      </w:r>
      <w:r w:rsidRPr="00BF5FD0">
        <w:rPr>
          <w:sz w:val="20"/>
        </w:rPr>
        <w:instrText xml:space="preserve"> PAGEREF _Toc473729642 \h </w:instrText>
      </w:r>
      <w:r w:rsidRPr="00BF5FD0">
        <w:rPr>
          <w:sz w:val="20"/>
        </w:rPr>
      </w:r>
      <w:r w:rsidRPr="00BF5FD0">
        <w:rPr>
          <w:sz w:val="20"/>
        </w:rPr>
        <w:fldChar w:fldCharType="separate"/>
      </w:r>
      <w:r w:rsidRPr="00BF5FD0">
        <w:rPr>
          <w:sz w:val="20"/>
        </w:rPr>
        <w:t>38</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No centred text in legislation</w:t>
      </w:r>
      <w:r w:rsidRPr="00BF5FD0">
        <w:rPr>
          <w:sz w:val="20"/>
        </w:rPr>
        <w:tab/>
      </w:r>
      <w:r w:rsidRPr="00BF5FD0">
        <w:rPr>
          <w:sz w:val="20"/>
        </w:rPr>
        <w:fldChar w:fldCharType="begin"/>
      </w:r>
      <w:r w:rsidRPr="00BF5FD0">
        <w:rPr>
          <w:sz w:val="20"/>
        </w:rPr>
        <w:instrText xml:space="preserve"> PAGEREF _Toc473729643 \h </w:instrText>
      </w:r>
      <w:r w:rsidRPr="00BF5FD0">
        <w:rPr>
          <w:sz w:val="20"/>
        </w:rPr>
      </w:r>
      <w:r w:rsidRPr="00BF5FD0">
        <w:rPr>
          <w:sz w:val="20"/>
        </w:rPr>
        <w:fldChar w:fldCharType="separate"/>
      </w:r>
      <w:r w:rsidRPr="00BF5FD0">
        <w:rPr>
          <w:sz w:val="20"/>
        </w:rPr>
        <w:t>39</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Italics comma in repeated long title</w:t>
      </w:r>
      <w:r w:rsidRPr="00BF5FD0">
        <w:rPr>
          <w:sz w:val="20"/>
        </w:rPr>
        <w:tab/>
      </w:r>
      <w:r w:rsidRPr="00BF5FD0">
        <w:rPr>
          <w:sz w:val="20"/>
        </w:rPr>
        <w:fldChar w:fldCharType="begin"/>
      </w:r>
      <w:r w:rsidRPr="00BF5FD0">
        <w:rPr>
          <w:sz w:val="20"/>
        </w:rPr>
        <w:instrText xml:space="preserve"> PAGEREF _Toc473729644 \h </w:instrText>
      </w:r>
      <w:r w:rsidRPr="00BF5FD0">
        <w:rPr>
          <w:sz w:val="20"/>
        </w:rPr>
      </w:r>
      <w:r w:rsidRPr="00BF5FD0">
        <w:rPr>
          <w:sz w:val="20"/>
        </w:rPr>
        <w:fldChar w:fldCharType="separate"/>
      </w:r>
      <w:r w:rsidRPr="00BF5FD0">
        <w:rPr>
          <w:sz w:val="20"/>
        </w:rPr>
        <w:t>39</w:t>
      </w:r>
      <w:r w:rsidRPr="00BF5FD0">
        <w:rPr>
          <w:sz w:val="20"/>
        </w:rPr>
        <w:fldChar w:fldCharType="end"/>
      </w:r>
    </w:p>
    <w:p w:rsidR="00BF5FD0" w:rsidRDefault="00BF5FD0" w:rsidP="00BF5FD0">
      <w:pPr>
        <w:pStyle w:val="TOC3"/>
        <w:rPr>
          <w:rFonts w:asciiTheme="minorHAnsi" w:eastAsiaTheme="minorEastAsia" w:hAnsiTheme="minorHAnsi" w:cstheme="minorBidi"/>
          <w:sz w:val="22"/>
          <w:szCs w:val="22"/>
        </w:rPr>
      </w:pPr>
      <w:r>
        <w:t>Asterisks</w:t>
      </w:r>
      <w:r w:rsidRPr="00BF5FD0">
        <w:rPr>
          <w:sz w:val="20"/>
        </w:rPr>
        <w:tab/>
      </w:r>
      <w:r w:rsidRPr="00BF5FD0">
        <w:rPr>
          <w:sz w:val="20"/>
        </w:rPr>
        <w:fldChar w:fldCharType="begin"/>
      </w:r>
      <w:r w:rsidRPr="00BF5FD0">
        <w:rPr>
          <w:sz w:val="20"/>
        </w:rPr>
        <w:instrText xml:space="preserve"> PAGEREF _Toc473729645 \h </w:instrText>
      </w:r>
      <w:r w:rsidRPr="00BF5FD0">
        <w:rPr>
          <w:sz w:val="20"/>
        </w:rPr>
      </w:r>
      <w:r w:rsidRPr="00BF5FD0">
        <w:rPr>
          <w:sz w:val="20"/>
        </w:rPr>
        <w:fldChar w:fldCharType="separate"/>
      </w:r>
      <w:r w:rsidRPr="00BF5FD0">
        <w:rPr>
          <w:sz w:val="20"/>
        </w:rPr>
        <w:t>39</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Format of amendments of amending text and of notional text</w:t>
      </w:r>
      <w:r w:rsidRPr="00BF5FD0">
        <w:rPr>
          <w:sz w:val="20"/>
        </w:rPr>
        <w:tab/>
      </w:r>
      <w:r w:rsidRPr="00BF5FD0">
        <w:rPr>
          <w:sz w:val="20"/>
        </w:rPr>
        <w:fldChar w:fldCharType="begin"/>
      </w:r>
      <w:r w:rsidRPr="00BF5FD0">
        <w:rPr>
          <w:sz w:val="20"/>
        </w:rPr>
        <w:instrText xml:space="preserve"> PAGEREF _Toc473729646 \h </w:instrText>
      </w:r>
      <w:r w:rsidRPr="00BF5FD0">
        <w:rPr>
          <w:sz w:val="20"/>
        </w:rPr>
      </w:r>
      <w:r w:rsidRPr="00BF5FD0">
        <w:rPr>
          <w:sz w:val="20"/>
        </w:rPr>
        <w:fldChar w:fldCharType="separate"/>
      </w:r>
      <w:r w:rsidRPr="00BF5FD0">
        <w:rPr>
          <w:sz w:val="20"/>
        </w:rPr>
        <w:t>39</w:t>
      </w:r>
      <w:r w:rsidRPr="00BF5FD0">
        <w:rPr>
          <w:sz w:val="20"/>
        </w:rPr>
        <w:fldChar w:fldCharType="end"/>
      </w:r>
    </w:p>
    <w:p w:rsidR="00BF5FD0" w:rsidRDefault="00BF5FD0" w:rsidP="00BF5FD0">
      <w:pPr>
        <w:pStyle w:val="TOC3"/>
        <w:rPr>
          <w:rFonts w:asciiTheme="minorHAnsi" w:eastAsiaTheme="minorEastAsia" w:hAnsiTheme="minorHAnsi" w:cstheme="minorBidi"/>
          <w:sz w:val="22"/>
          <w:szCs w:val="22"/>
        </w:rPr>
      </w:pPr>
      <w:r>
        <w:t>Quotation marks</w:t>
      </w:r>
      <w:r w:rsidRPr="00BF5FD0">
        <w:rPr>
          <w:sz w:val="20"/>
        </w:rPr>
        <w:tab/>
      </w:r>
      <w:r w:rsidRPr="00BF5FD0">
        <w:rPr>
          <w:sz w:val="20"/>
        </w:rPr>
        <w:fldChar w:fldCharType="begin"/>
      </w:r>
      <w:r w:rsidRPr="00BF5FD0">
        <w:rPr>
          <w:sz w:val="20"/>
        </w:rPr>
        <w:instrText xml:space="preserve"> PAGEREF _Toc473729647 \h </w:instrText>
      </w:r>
      <w:r w:rsidRPr="00BF5FD0">
        <w:rPr>
          <w:sz w:val="20"/>
        </w:rPr>
      </w:r>
      <w:r w:rsidRPr="00BF5FD0">
        <w:rPr>
          <w:sz w:val="20"/>
        </w:rPr>
        <w:fldChar w:fldCharType="separate"/>
      </w:r>
      <w:r w:rsidRPr="00BF5FD0">
        <w:rPr>
          <w:sz w:val="20"/>
        </w:rPr>
        <w:t>40</w:t>
      </w:r>
      <w:r w:rsidRPr="00BF5FD0">
        <w:rPr>
          <w:sz w:val="20"/>
        </w:rPr>
        <w:fldChar w:fldCharType="end"/>
      </w:r>
    </w:p>
    <w:p w:rsidR="00BF5FD0" w:rsidRDefault="00BF5FD0">
      <w:pPr>
        <w:pStyle w:val="TOC3"/>
        <w:rPr>
          <w:rFonts w:asciiTheme="minorHAnsi" w:eastAsiaTheme="minorEastAsia" w:hAnsiTheme="minorHAnsi" w:cstheme="minorBidi"/>
          <w:sz w:val="22"/>
          <w:szCs w:val="22"/>
        </w:rPr>
      </w:pPr>
      <w:r>
        <w:t>Section breaks using the Alt+X macro</w:t>
      </w:r>
      <w:r w:rsidRPr="00BF5FD0">
        <w:rPr>
          <w:sz w:val="20"/>
        </w:rPr>
        <w:tab/>
      </w:r>
      <w:r w:rsidRPr="00BF5FD0">
        <w:rPr>
          <w:sz w:val="20"/>
        </w:rPr>
        <w:fldChar w:fldCharType="begin"/>
      </w:r>
      <w:r w:rsidRPr="00BF5FD0">
        <w:rPr>
          <w:sz w:val="20"/>
        </w:rPr>
        <w:instrText xml:space="preserve"> PAGEREF _Toc473729648 \h </w:instrText>
      </w:r>
      <w:r w:rsidRPr="00BF5FD0">
        <w:rPr>
          <w:sz w:val="20"/>
        </w:rPr>
      </w:r>
      <w:r w:rsidRPr="00BF5FD0">
        <w:rPr>
          <w:sz w:val="20"/>
        </w:rPr>
        <w:fldChar w:fldCharType="separate"/>
      </w:r>
      <w:r w:rsidRPr="00BF5FD0">
        <w:rPr>
          <w:sz w:val="20"/>
        </w:rPr>
        <w:t>40</w:t>
      </w:r>
      <w:r w:rsidRPr="00BF5FD0">
        <w:rPr>
          <w:sz w:val="20"/>
        </w:rPr>
        <w:fldChar w:fldCharType="end"/>
      </w:r>
    </w:p>
    <w:p w:rsidR="00BF5FD0" w:rsidRDefault="00BF5FD0">
      <w:pPr>
        <w:pStyle w:val="TOC4"/>
        <w:rPr>
          <w:rFonts w:asciiTheme="minorHAnsi" w:eastAsiaTheme="minorEastAsia" w:hAnsiTheme="minorHAnsi" w:cstheme="minorBidi"/>
          <w:sz w:val="22"/>
          <w:szCs w:val="22"/>
        </w:rPr>
      </w:pPr>
      <w:r>
        <w:t>Inserting a landscape page</w:t>
      </w:r>
      <w:r w:rsidRPr="00BF5FD0">
        <w:rPr>
          <w:sz w:val="20"/>
        </w:rPr>
        <w:tab/>
      </w:r>
      <w:r w:rsidRPr="00BF5FD0">
        <w:rPr>
          <w:sz w:val="20"/>
        </w:rPr>
        <w:fldChar w:fldCharType="begin"/>
      </w:r>
      <w:r w:rsidRPr="00BF5FD0">
        <w:rPr>
          <w:sz w:val="20"/>
        </w:rPr>
        <w:instrText xml:space="preserve"> PAGEREF _Toc473729649 \h </w:instrText>
      </w:r>
      <w:r w:rsidRPr="00BF5FD0">
        <w:rPr>
          <w:sz w:val="20"/>
        </w:rPr>
      </w:r>
      <w:r w:rsidRPr="00BF5FD0">
        <w:rPr>
          <w:sz w:val="20"/>
        </w:rPr>
        <w:fldChar w:fldCharType="separate"/>
      </w:r>
      <w:r w:rsidRPr="00BF5FD0">
        <w:rPr>
          <w:sz w:val="20"/>
        </w:rPr>
        <w:t>40</w:t>
      </w:r>
      <w:r w:rsidRPr="00BF5FD0">
        <w:rPr>
          <w:sz w:val="20"/>
        </w:rPr>
        <w:fldChar w:fldCharType="end"/>
      </w:r>
    </w:p>
    <w:p w:rsidR="00BF5FD0" w:rsidRPr="00BF5FD0" w:rsidRDefault="00BF5FD0">
      <w:pPr>
        <w:pStyle w:val="TOC4"/>
        <w:rPr>
          <w:rFonts w:eastAsiaTheme="minorEastAsia"/>
          <w:sz w:val="20"/>
          <w:szCs w:val="22"/>
        </w:rPr>
      </w:pPr>
      <w:r>
        <w:t>How to fix incorrect section breaks</w:t>
      </w:r>
      <w:r w:rsidRPr="00BF5FD0">
        <w:rPr>
          <w:sz w:val="20"/>
        </w:rPr>
        <w:tab/>
      </w:r>
      <w:r w:rsidRPr="00BF5FD0">
        <w:rPr>
          <w:sz w:val="20"/>
        </w:rPr>
        <w:fldChar w:fldCharType="begin"/>
      </w:r>
      <w:r w:rsidRPr="00BF5FD0">
        <w:rPr>
          <w:sz w:val="20"/>
        </w:rPr>
        <w:instrText xml:space="preserve"> PAGEREF _Toc473729650 \h </w:instrText>
      </w:r>
      <w:r w:rsidRPr="00BF5FD0">
        <w:rPr>
          <w:sz w:val="20"/>
        </w:rPr>
      </w:r>
      <w:r w:rsidRPr="00BF5FD0">
        <w:rPr>
          <w:sz w:val="20"/>
        </w:rPr>
        <w:fldChar w:fldCharType="separate"/>
      </w:r>
      <w:r w:rsidRPr="00BF5FD0">
        <w:rPr>
          <w:sz w:val="20"/>
        </w:rPr>
        <w:t>40</w:t>
      </w:r>
      <w:r w:rsidRPr="00BF5FD0">
        <w:rPr>
          <w:sz w:val="20"/>
        </w:rPr>
        <w:fldChar w:fldCharType="end"/>
      </w:r>
    </w:p>
    <w:p w:rsidR="00C265FC" w:rsidRPr="00B15A63" w:rsidRDefault="006403A6" w:rsidP="00BF5FD0">
      <w:pPr>
        <w:rPr>
          <w:b/>
          <w:sz w:val="28"/>
        </w:rPr>
      </w:pPr>
      <w:r w:rsidRPr="00BF5FD0">
        <w:rPr>
          <w:rFonts w:cs="Times New Roman"/>
          <w:sz w:val="20"/>
        </w:rPr>
        <w:fldChar w:fldCharType="end"/>
      </w:r>
    </w:p>
    <w:p w:rsidR="00C265FC" w:rsidRPr="00B15A63" w:rsidRDefault="00C265FC" w:rsidP="00B15A63">
      <w:pPr>
        <w:pStyle w:val="Head2"/>
        <w:pageBreakBefore/>
      </w:pPr>
      <w:bookmarkStart w:id="6" w:name="_Toc473729521"/>
      <w:r w:rsidRPr="00B15A63">
        <w:lastRenderedPageBreak/>
        <w:t>Cover page</w:t>
      </w:r>
      <w:r w:rsidR="007C0D03" w:rsidRPr="00B15A63">
        <w:t xml:space="preserve"> and covering clauses</w:t>
      </w:r>
      <w:bookmarkEnd w:id="6"/>
    </w:p>
    <w:p w:rsidR="00C265FC" w:rsidRPr="00B15A63" w:rsidRDefault="00C265FC" w:rsidP="00B15A63">
      <w:pPr>
        <w:pStyle w:val="Head3"/>
      </w:pPr>
      <w:bookmarkStart w:id="7" w:name="_Toc473729522"/>
      <w:r w:rsidRPr="00B15A63">
        <w:t>Cover should fit on one page</w:t>
      </w:r>
      <w:bookmarkEnd w:id="7"/>
    </w:p>
    <w:p w:rsidR="00C265FC" w:rsidRPr="00B15A63" w:rsidRDefault="00C265FC" w:rsidP="0050656E">
      <w:pPr>
        <w:pStyle w:val="BodyNum"/>
      </w:pPr>
      <w:r w:rsidRPr="00B15A63">
        <w:t xml:space="preserve">The cover of </w:t>
      </w:r>
      <w:r w:rsidR="00806C88" w:rsidRPr="00B15A63">
        <w:t>a</w:t>
      </w:r>
      <w:r w:rsidRPr="00B15A63">
        <w:t xml:space="preserve"> Bill must all fit on only one page. A problem arises where either the short title or the long title of a Bill is so long that it causes an additional page (probably blank apart from a line at the top and the bottom of the page and numbered as page 2) to appear after the cover page. To fix this problem, delete some of the paragraph marks that occur after the words “Presented and read a first time” and before the short title of the Bill. </w:t>
      </w:r>
      <w:r w:rsidRPr="00B15A63">
        <w:rPr>
          <w:i/>
        </w:rPr>
        <w:t>Do not</w:t>
      </w:r>
      <w:r w:rsidRPr="00B15A63">
        <w:t xml:space="preserve"> delete paragraph marks that occur below the long title.</w:t>
      </w:r>
    </w:p>
    <w:p w:rsidR="00806C88" w:rsidRPr="00B15A63" w:rsidRDefault="00806C88" w:rsidP="00806C88">
      <w:pPr>
        <w:pStyle w:val="noteindent"/>
      </w:pPr>
      <w:r w:rsidRPr="00B15A63">
        <w:rPr>
          <w:b/>
        </w:rPr>
        <w:t>Reason for Rule:</w:t>
      </w:r>
      <w:r w:rsidRPr="00B15A63">
        <w:rPr>
          <w:b/>
        </w:rPr>
        <w:tab/>
      </w:r>
      <w:r w:rsidRPr="00B15A63">
        <w:t>To ensure consistency.</w:t>
      </w:r>
    </w:p>
    <w:p w:rsidR="001E76E5" w:rsidRPr="00B15A63" w:rsidRDefault="0044034E" w:rsidP="00806C88">
      <w:pPr>
        <w:pStyle w:val="BodyNum"/>
      </w:pPr>
      <w:r w:rsidRPr="00B15A63">
        <w:t xml:space="preserve">The cover of </w:t>
      </w:r>
      <w:r w:rsidR="00806C88" w:rsidRPr="00B15A63">
        <w:t>an</w:t>
      </w:r>
      <w:r w:rsidRPr="00B15A63">
        <w:t xml:space="preserve"> instrument must all fit on only one page. A problem arises where </w:t>
      </w:r>
      <w:r w:rsidR="00526C37" w:rsidRPr="00B15A63">
        <w:t xml:space="preserve">a long </w:t>
      </w:r>
      <w:r w:rsidRPr="00B15A63">
        <w:t xml:space="preserve">signature block causes an additional page to appear after the cover page. To fix this problem, reduce the space before the paragraphs in the signature block. </w:t>
      </w:r>
      <w:r w:rsidR="001E76E5" w:rsidRPr="00B15A63">
        <w:t>However, t</w:t>
      </w:r>
      <w:r w:rsidR="00856443" w:rsidRPr="00B15A63">
        <w:t xml:space="preserve">he spacing for </w:t>
      </w:r>
      <w:r w:rsidR="001E76E5" w:rsidRPr="00B15A63">
        <w:t xml:space="preserve">a </w:t>
      </w:r>
      <w:r w:rsidR="00856443" w:rsidRPr="00B15A63">
        <w:t xml:space="preserve">signature must not be less than </w:t>
      </w:r>
      <w:r w:rsidR="001E76E5" w:rsidRPr="00B15A63">
        <w:t>7</w:t>
      </w:r>
      <w:r w:rsidR="00AF2B64" w:rsidRPr="00B15A63">
        <w:t xml:space="preserve"> </w:t>
      </w:r>
      <w:r w:rsidR="001E76E5" w:rsidRPr="00B15A63">
        <w:t>cm by 2</w:t>
      </w:r>
      <w:r w:rsidR="00AF2B64" w:rsidRPr="00B15A63">
        <w:t xml:space="preserve"> </w:t>
      </w:r>
      <w:r w:rsidR="001E76E5" w:rsidRPr="00B15A63">
        <w:t>cm to align with the Style Manual and a</w:t>
      </w:r>
      <w:r w:rsidR="003B33C8" w:rsidRPr="00B15A63">
        <w:t>llow enough room for signature.</w:t>
      </w:r>
    </w:p>
    <w:p w:rsidR="0044034E" w:rsidRPr="00B15A63" w:rsidRDefault="00856443" w:rsidP="00806C88">
      <w:pPr>
        <w:pStyle w:val="BodyNum"/>
      </w:pPr>
      <w:r w:rsidRPr="00B15A63">
        <w:t xml:space="preserve">The title of an instrument may also cause an additional page to appear after the cover page. To fix this problem, delete some of the paragraph marks </w:t>
      </w:r>
      <w:r w:rsidR="001E76E5" w:rsidRPr="00B15A63">
        <w:t>that occur after the making word</w:t>
      </w:r>
      <w:r w:rsidRPr="00B15A63">
        <w:t>s. It is however important to ensure there is enough space for dating and signature by the Governor</w:t>
      </w:r>
      <w:r w:rsidR="00747556" w:rsidRPr="00B15A63">
        <w:noBreakHyphen/>
      </w:r>
      <w:r w:rsidRPr="00B15A63">
        <w:t>General. If the Great Seal needs to be applied to the instrument, a 6</w:t>
      </w:r>
      <w:r w:rsidR="00AF2B64" w:rsidRPr="00B15A63">
        <w:t xml:space="preserve"> </w:t>
      </w:r>
      <w:r w:rsidRPr="00B15A63">
        <w:t>cm by 6</w:t>
      </w:r>
      <w:r w:rsidR="00AF2B64" w:rsidRPr="00B15A63">
        <w:t xml:space="preserve"> </w:t>
      </w:r>
      <w:r w:rsidRPr="00B15A63">
        <w:t>cm space is requir</w:t>
      </w:r>
      <w:r w:rsidR="001E76E5" w:rsidRPr="00B15A63">
        <w:t>ed for the S</w:t>
      </w:r>
      <w:r w:rsidRPr="00B15A63">
        <w:t>eal. If there is not enough space on a cover page for signature by the Governor</w:t>
      </w:r>
      <w:r w:rsidR="00747556" w:rsidRPr="00B15A63">
        <w:noBreakHyphen/>
      </w:r>
      <w:r w:rsidRPr="00B15A63">
        <w:t xml:space="preserve">General, the Special Assistant for Instruments or the Unit </w:t>
      </w:r>
      <w:r w:rsidR="001E76E5" w:rsidRPr="00B15A63">
        <w:t>H</w:t>
      </w:r>
      <w:r w:rsidRPr="00B15A63">
        <w:t xml:space="preserve">ead </w:t>
      </w:r>
      <w:r w:rsidR="001E76E5" w:rsidRPr="00B15A63">
        <w:t xml:space="preserve">should </w:t>
      </w:r>
      <w:r w:rsidRPr="00B15A63">
        <w:t xml:space="preserve">contact the Federal Executive Council Secretariat to ensure the instrument spacing is </w:t>
      </w:r>
      <w:r w:rsidR="001E76E5" w:rsidRPr="00B15A63">
        <w:t>sufficient for their purposes</w:t>
      </w:r>
      <w:r w:rsidRPr="00B15A63">
        <w:t>.</w:t>
      </w:r>
    </w:p>
    <w:p w:rsidR="001E76E5" w:rsidRPr="00B15A63" w:rsidRDefault="001E76E5" w:rsidP="001E76E5">
      <w:pPr>
        <w:pStyle w:val="BodyNum"/>
      </w:pPr>
      <w:r w:rsidRPr="00B15A63">
        <w:t>The exception to the rule that a cover must fit on one page is court rules</w:t>
      </w:r>
      <w:r w:rsidR="006C7401" w:rsidRPr="00B15A63">
        <w:t xml:space="preserve"> and other instruments to be signed by multiple makers</w:t>
      </w:r>
      <w:r w:rsidRPr="00B15A63">
        <w:t xml:space="preserve"> where the signature block may go over two pages depending on the number of makers who sign the rule</w:t>
      </w:r>
      <w:r w:rsidR="006C7401" w:rsidRPr="00B15A63">
        <w:t xml:space="preserve"> or instrument</w:t>
      </w:r>
      <w:r w:rsidRPr="00B15A63">
        <w:t>.</w:t>
      </w:r>
    </w:p>
    <w:p w:rsidR="00806C88" w:rsidRPr="00B15A63" w:rsidRDefault="00806C88" w:rsidP="00806C88">
      <w:pPr>
        <w:pStyle w:val="noteindent"/>
      </w:pPr>
      <w:r w:rsidRPr="00B15A63">
        <w:rPr>
          <w:b/>
        </w:rPr>
        <w:t>Reason for Rule:</w:t>
      </w:r>
      <w:r w:rsidRPr="00B15A63">
        <w:rPr>
          <w:b/>
        </w:rPr>
        <w:tab/>
      </w:r>
      <w:r w:rsidRPr="00B15A63">
        <w:t>To ensure consistency.</w:t>
      </w:r>
    </w:p>
    <w:p w:rsidR="007C0D03" w:rsidRPr="00B15A63" w:rsidRDefault="00387AC6" w:rsidP="00B15A63">
      <w:pPr>
        <w:pStyle w:val="Head3"/>
      </w:pPr>
      <w:bookmarkStart w:id="8" w:name="_Toc473729523"/>
      <w:r w:rsidRPr="00B15A63">
        <w:t>S</w:t>
      </w:r>
      <w:r w:rsidR="007C0D03" w:rsidRPr="00B15A63">
        <w:t xml:space="preserve">ection 3 </w:t>
      </w:r>
      <w:r w:rsidR="00D36463" w:rsidRPr="00B15A63">
        <w:t>of</w:t>
      </w:r>
      <w:r w:rsidR="007C0D03" w:rsidRPr="00B15A63">
        <w:t xml:space="preserve"> instruments</w:t>
      </w:r>
      <w:bookmarkEnd w:id="8"/>
    </w:p>
    <w:p w:rsidR="003E1621" w:rsidRPr="00B15A63" w:rsidRDefault="00491EC8" w:rsidP="00371356">
      <w:pPr>
        <w:pStyle w:val="BodyNum"/>
      </w:pPr>
      <w:r w:rsidRPr="00B15A63">
        <w:t xml:space="preserve">In most instruments, section 3 </w:t>
      </w:r>
      <w:r w:rsidR="003E1621" w:rsidRPr="00B15A63">
        <w:t>sets out the name of the legislation or the provision</w:t>
      </w:r>
      <w:r w:rsidR="005C0718" w:rsidRPr="00B15A63">
        <w:t>s</w:t>
      </w:r>
      <w:r w:rsidR="003E1621" w:rsidRPr="00B15A63">
        <w:t xml:space="preserve"> of legislation, or other source</w:t>
      </w:r>
      <w:r w:rsidR="005C0718" w:rsidRPr="00B15A63">
        <w:t>s</w:t>
      </w:r>
      <w:r w:rsidR="003E1621" w:rsidRPr="00B15A63">
        <w:t xml:space="preserve"> of authority, under which the instrument is made.</w:t>
      </w:r>
      <w:r w:rsidR="00240AB3">
        <w:t xml:space="preserve"> The name of the legislation should be set out in full, even if the instrument contains a definition (e.g. a definition of </w:t>
      </w:r>
      <w:r w:rsidR="00240AB3" w:rsidRPr="00240AB3">
        <w:rPr>
          <w:b/>
          <w:i/>
        </w:rPr>
        <w:t>Act</w:t>
      </w:r>
      <w:r w:rsidR="00240AB3">
        <w:t>) providing a shorter way of referring to the legislation.</w:t>
      </w:r>
    </w:p>
    <w:p w:rsidR="00491EC8" w:rsidRPr="00B15A63" w:rsidRDefault="00491EC8" w:rsidP="00371356">
      <w:pPr>
        <w:pStyle w:val="BodyNum"/>
      </w:pPr>
      <w:r w:rsidRPr="00B15A63">
        <w:t xml:space="preserve">If </w:t>
      </w:r>
      <w:r w:rsidR="005C0718" w:rsidRPr="00B15A63">
        <w:t>an</w:t>
      </w:r>
      <w:r w:rsidRPr="00B15A63">
        <w:t xml:space="preserve"> instrument is made under multiple authorities, these should be set out in a paragraphed list</w:t>
      </w:r>
      <w:r w:rsidR="005C0718" w:rsidRPr="00B15A63">
        <w:t>, consistently with the following example:</w:t>
      </w:r>
    </w:p>
    <w:p w:rsidR="00491EC8" w:rsidRPr="00B15A63" w:rsidRDefault="00491EC8" w:rsidP="003370D0">
      <w:pPr>
        <w:pStyle w:val="Specials"/>
      </w:pPr>
      <w:r w:rsidRPr="00B15A63">
        <w:t>3  Authority</w:t>
      </w:r>
    </w:p>
    <w:p w:rsidR="00491EC8" w:rsidRPr="00B15A63" w:rsidRDefault="00491EC8" w:rsidP="00491EC8">
      <w:pPr>
        <w:pStyle w:val="subsection"/>
      </w:pPr>
      <w:r w:rsidRPr="00B15A63">
        <w:tab/>
      </w:r>
      <w:r w:rsidRPr="00B15A63">
        <w:tab/>
        <w:t xml:space="preserve">This instrument </w:t>
      </w:r>
      <w:r w:rsidR="007362C4" w:rsidRPr="00B15A63">
        <w:t>is made under the following</w:t>
      </w:r>
      <w:r w:rsidRPr="00B15A63">
        <w:t>:</w:t>
      </w:r>
    </w:p>
    <w:p w:rsidR="00491EC8" w:rsidRPr="00B15A63" w:rsidRDefault="00491EC8" w:rsidP="00491EC8">
      <w:pPr>
        <w:pStyle w:val="paragraph"/>
      </w:pPr>
      <w:r w:rsidRPr="00B15A63">
        <w:tab/>
        <w:t>(a)</w:t>
      </w:r>
      <w:r w:rsidRPr="00B15A63">
        <w:tab/>
        <w:t xml:space="preserve">the </w:t>
      </w:r>
      <w:r w:rsidRPr="00B15A63">
        <w:rPr>
          <w:i/>
        </w:rPr>
        <w:t>Agricultural and Veterinary Chemicals (Administration) Act 1992</w:t>
      </w:r>
      <w:r w:rsidRPr="00B15A63">
        <w:t>;</w:t>
      </w:r>
    </w:p>
    <w:p w:rsidR="00491EC8" w:rsidRPr="00B15A63" w:rsidRDefault="00491EC8" w:rsidP="00491EC8">
      <w:pPr>
        <w:pStyle w:val="paragraph"/>
      </w:pPr>
      <w:r w:rsidRPr="00B15A63">
        <w:tab/>
        <w:t>(b)</w:t>
      </w:r>
      <w:r w:rsidRPr="00B15A63">
        <w:tab/>
        <w:t xml:space="preserve">the </w:t>
      </w:r>
      <w:r w:rsidRPr="00B15A63">
        <w:rPr>
          <w:i/>
        </w:rPr>
        <w:t>Agricultural and Veterinary Chemicals Code Act 1994</w:t>
      </w:r>
      <w:r w:rsidRPr="00B15A63">
        <w:t>.</w:t>
      </w:r>
    </w:p>
    <w:p w:rsidR="00491EC8" w:rsidRPr="00B15A63" w:rsidRDefault="005C0718" w:rsidP="00371356">
      <w:pPr>
        <w:pStyle w:val="BodyNum"/>
      </w:pPr>
      <w:r w:rsidRPr="00B15A63">
        <w:lastRenderedPageBreak/>
        <w:t>The authorities should generally be listed in alphabetical order. However, another appropriate order may be used.</w:t>
      </w:r>
    </w:p>
    <w:p w:rsidR="005C0718" w:rsidRPr="00B15A63" w:rsidRDefault="005C0718" w:rsidP="005C0718">
      <w:pPr>
        <w:pStyle w:val="noteindent"/>
      </w:pPr>
      <w:r w:rsidRPr="00B15A63">
        <w:rPr>
          <w:b/>
        </w:rPr>
        <w:t>Reason for Rule:</w:t>
      </w:r>
      <w:r w:rsidRPr="00B15A63">
        <w:rPr>
          <w:b/>
        </w:rPr>
        <w:tab/>
      </w:r>
      <w:r w:rsidRPr="00B15A63">
        <w:t>To ensure consistency.</w:t>
      </w:r>
    </w:p>
    <w:p w:rsidR="00C265FC" w:rsidRPr="00B15A63" w:rsidRDefault="00C265FC" w:rsidP="00B15A63">
      <w:pPr>
        <w:pStyle w:val="Head2"/>
      </w:pPr>
      <w:bookmarkStart w:id="9" w:name="_Toc473729524"/>
      <w:r w:rsidRPr="00B15A63">
        <w:t xml:space="preserve">References to </w:t>
      </w:r>
      <w:r w:rsidR="008B457E" w:rsidRPr="00B15A63">
        <w:t>legislation</w:t>
      </w:r>
      <w:r w:rsidRPr="00B15A63">
        <w:t xml:space="preserve"> </w:t>
      </w:r>
      <w:r w:rsidR="00D16F39" w:rsidRPr="00B15A63">
        <w:t>names</w:t>
      </w:r>
      <w:bookmarkEnd w:id="9"/>
    </w:p>
    <w:p w:rsidR="00C265FC" w:rsidRPr="00B15A63" w:rsidRDefault="00C265FC" w:rsidP="00B15A63">
      <w:pPr>
        <w:pStyle w:val="Head3"/>
      </w:pPr>
      <w:bookmarkStart w:id="10" w:name="_Toc473729525"/>
      <w:r w:rsidRPr="00B15A63">
        <w:t xml:space="preserve">All </w:t>
      </w:r>
      <w:r w:rsidR="008B457E" w:rsidRPr="00B15A63">
        <w:t>legislation</w:t>
      </w:r>
      <w:r w:rsidRPr="00B15A63">
        <w:t xml:space="preserve"> amended or repealed to appear in table of contents</w:t>
      </w:r>
      <w:bookmarkEnd w:id="10"/>
    </w:p>
    <w:p w:rsidR="00C265FC" w:rsidRPr="00B15A63" w:rsidRDefault="00C265FC" w:rsidP="0050656E">
      <w:pPr>
        <w:pStyle w:val="BodyNum"/>
      </w:pPr>
      <w:r w:rsidRPr="00B15A63">
        <w:t xml:space="preserve">The </w:t>
      </w:r>
      <w:r w:rsidR="00D16F39" w:rsidRPr="00B15A63">
        <w:t>name (</w:t>
      </w:r>
      <w:r w:rsidRPr="00B15A63">
        <w:t>short title</w:t>
      </w:r>
      <w:r w:rsidR="00D16F39" w:rsidRPr="00B15A63">
        <w:t>)</w:t>
      </w:r>
      <w:r w:rsidRPr="00B15A63">
        <w:t xml:space="preserve"> of every Act </w:t>
      </w:r>
      <w:r w:rsidR="008B457E" w:rsidRPr="00B15A63">
        <w:t xml:space="preserve">or instrument </w:t>
      </w:r>
      <w:r w:rsidRPr="00B15A63">
        <w:t>that is amended or repealed must appear in the table of contents</w:t>
      </w:r>
      <w:r w:rsidR="0083054D" w:rsidRPr="00B15A63">
        <w:t xml:space="preserve"> (which will happen if the name of each such Act or instrument is mentioned in an ActHead 9,aat style heading, as required by paragraph </w:t>
      </w:r>
      <w:r w:rsidR="0083054D" w:rsidRPr="00B15A63">
        <w:fldChar w:fldCharType="begin"/>
      </w:r>
      <w:r w:rsidR="0083054D" w:rsidRPr="00B15A63">
        <w:instrText xml:space="preserve"> REF _Ref405446784 \r \h </w:instrText>
      </w:r>
      <w:r w:rsidR="0083054D" w:rsidRPr="00B15A63">
        <w:fldChar w:fldCharType="separate"/>
      </w:r>
      <w:r w:rsidR="00BF5FD0">
        <w:t>43</w:t>
      </w:r>
      <w:r w:rsidR="0083054D" w:rsidRPr="00B15A63">
        <w:fldChar w:fldCharType="end"/>
      </w:r>
      <w:r w:rsidR="0083054D" w:rsidRPr="00B15A63">
        <w:t>)</w:t>
      </w:r>
      <w:r w:rsidRPr="00B15A63">
        <w:t xml:space="preserve">. This applies even if the </w:t>
      </w:r>
      <w:r w:rsidR="008B457E" w:rsidRPr="00B15A63">
        <w:t>legislation</w:t>
      </w:r>
      <w:r w:rsidRPr="00B15A63">
        <w:t xml:space="preserve"> only amends or repeals one Act</w:t>
      </w:r>
      <w:r w:rsidR="008B457E" w:rsidRPr="00B15A63">
        <w:t xml:space="preserve"> or instrument</w:t>
      </w:r>
      <w:r w:rsidRPr="00B15A63">
        <w:t>.</w:t>
      </w:r>
      <w:r w:rsidR="00532FB6" w:rsidRPr="00B15A63">
        <w:t xml:space="preserve"> However, it does not apply to a repeal of all or part of an Act or instrument by the Act or instrument itself.</w:t>
      </w:r>
    </w:p>
    <w:p w:rsidR="00C265FC" w:rsidRPr="00B15A63" w:rsidRDefault="00C265FC" w:rsidP="00C265FC">
      <w:pPr>
        <w:pStyle w:val="noteindent"/>
      </w:pPr>
      <w:r w:rsidRPr="00B15A63">
        <w:rPr>
          <w:b/>
        </w:rPr>
        <w:t>Reason for Rule:</w:t>
      </w:r>
      <w:r w:rsidRPr="00B15A63">
        <w:tab/>
        <w:t>The Senate has previously commented unfavourably in a case where an Act amended by a Bill was not mentioned in the table of contents.</w:t>
      </w:r>
    </w:p>
    <w:p w:rsidR="00C265FC" w:rsidRPr="00B15A63" w:rsidRDefault="00C265FC" w:rsidP="00B15A63">
      <w:pPr>
        <w:pStyle w:val="Head3"/>
      </w:pPr>
      <w:bookmarkStart w:id="11" w:name="_Toc473729526"/>
      <w:r w:rsidRPr="00B15A63">
        <w:t xml:space="preserve">Inclusion of “the” before </w:t>
      </w:r>
      <w:r w:rsidR="00D16F39" w:rsidRPr="00B15A63">
        <w:t>legislation name</w:t>
      </w:r>
      <w:bookmarkEnd w:id="11"/>
    </w:p>
    <w:p w:rsidR="00C265FC" w:rsidRPr="00B15A63" w:rsidRDefault="00C265FC" w:rsidP="0050656E">
      <w:pPr>
        <w:pStyle w:val="BodyNum"/>
        <w:rPr>
          <w:snapToGrid w:val="0"/>
        </w:rPr>
      </w:pPr>
      <w:r w:rsidRPr="00B15A63">
        <w:rPr>
          <w:snapToGrid w:val="0"/>
          <w:lang w:eastAsia="en-US"/>
        </w:rPr>
        <w:t xml:space="preserve">The word “the” must appear before an Act </w:t>
      </w:r>
      <w:r w:rsidR="008B457E" w:rsidRPr="00B15A63">
        <w:rPr>
          <w:snapToGrid w:val="0"/>
          <w:lang w:eastAsia="en-US"/>
        </w:rPr>
        <w:t xml:space="preserve">or instrument </w:t>
      </w:r>
      <w:r w:rsidR="00D16F39" w:rsidRPr="00B15A63">
        <w:rPr>
          <w:snapToGrid w:val="0"/>
          <w:lang w:eastAsia="en-US"/>
        </w:rPr>
        <w:t>name</w:t>
      </w:r>
      <w:r w:rsidRPr="00B15A63">
        <w:rPr>
          <w:snapToGrid w:val="0"/>
          <w:lang w:eastAsia="en-US"/>
        </w:rPr>
        <w:t xml:space="preserve"> anywhere in </w:t>
      </w:r>
      <w:r w:rsidR="008B457E" w:rsidRPr="00B15A63">
        <w:rPr>
          <w:snapToGrid w:val="0"/>
          <w:lang w:eastAsia="en-US"/>
        </w:rPr>
        <w:t xml:space="preserve">legislation </w:t>
      </w:r>
      <w:r w:rsidRPr="00B15A63">
        <w:rPr>
          <w:snapToGrid w:val="0"/>
          <w:lang w:eastAsia="en-US"/>
        </w:rPr>
        <w:t xml:space="preserve">(unless the </w:t>
      </w:r>
      <w:r w:rsidR="00D16F39" w:rsidRPr="00B15A63">
        <w:rPr>
          <w:snapToGrid w:val="0"/>
          <w:lang w:eastAsia="en-US"/>
        </w:rPr>
        <w:t>name</w:t>
      </w:r>
      <w:r w:rsidRPr="00B15A63">
        <w:rPr>
          <w:snapToGrid w:val="0"/>
          <w:lang w:eastAsia="en-US"/>
        </w:rPr>
        <w:t xml:space="preserve"> is in a heading and is the only thing in the heading) (e.g. you could have “Schedule 1—Amendment of the ABC Act 2000”, or “Schedule 1—ABC Act 2000” but not “Schedule 1—Amendment of ABC Act 2000”). This applies even if the first word in the </w:t>
      </w:r>
      <w:r w:rsidR="00D16F39" w:rsidRPr="00B15A63">
        <w:rPr>
          <w:snapToGrid w:val="0"/>
          <w:lang w:eastAsia="en-US"/>
        </w:rPr>
        <w:t>name</w:t>
      </w:r>
      <w:r w:rsidRPr="00B15A63">
        <w:rPr>
          <w:snapToGrid w:val="0"/>
          <w:lang w:eastAsia="en-US"/>
        </w:rPr>
        <w:t xml:space="preserve"> is “A”.</w:t>
      </w:r>
    </w:p>
    <w:p w:rsidR="00C265FC" w:rsidRPr="00B15A63" w:rsidRDefault="00C265FC" w:rsidP="00C265FC">
      <w:pPr>
        <w:pStyle w:val="noteindent"/>
      </w:pPr>
      <w:r w:rsidRPr="00B15A63">
        <w:rPr>
          <w:b/>
        </w:rPr>
        <w:t>Reason for Rule:</w:t>
      </w:r>
      <w:r w:rsidRPr="00B15A63">
        <w:tab/>
        <w:t xml:space="preserve">To avoid problems with macros for including details </w:t>
      </w:r>
      <w:r w:rsidR="008B457E" w:rsidRPr="00B15A63">
        <w:t xml:space="preserve">of legislation </w:t>
      </w:r>
      <w:r w:rsidRPr="00B15A63">
        <w:t>in Folio</w:t>
      </w:r>
      <w:r w:rsidR="00B15A63">
        <w:t xml:space="preserve"> and</w:t>
      </w:r>
      <w:r w:rsidRPr="00B15A63">
        <w:t xml:space="preserve"> </w:t>
      </w:r>
      <w:r w:rsidR="00B15A63">
        <w:t>PENGUIN</w:t>
      </w:r>
      <w:r w:rsidR="008B457E" w:rsidRPr="00B15A63">
        <w:t xml:space="preserve"> </w:t>
      </w:r>
      <w:r w:rsidRPr="00B15A63">
        <w:t>and to maintain consistency.</w:t>
      </w:r>
    </w:p>
    <w:p w:rsidR="00C265FC" w:rsidRPr="00B15A63" w:rsidRDefault="00C265FC" w:rsidP="00B15A63">
      <w:pPr>
        <w:pStyle w:val="Head2"/>
      </w:pPr>
      <w:bookmarkStart w:id="12" w:name="_Toc473729527"/>
      <w:r w:rsidRPr="00B15A63">
        <w:t>Headings (other than table headings)</w:t>
      </w:r>
      <w:bookmarkEnd w:id="12"/>
    </w:p>
    <w:p w:rsidR="00C265FC" w:rsidRPr="00B15A63" w:rsidRDefault="00C265FC" w:rsidP="00B15A63">
      <w:pPr>
        <w:pStyle w:val="Head3"/>
      </w:pPr>
      <w:bookmarkStart w:id="13" w:name="_Toc473729528"/>
      <w:r w:rsidRPr="00B15A63">
        <w:t>Text of headings</w:t>
      </w:r>
      <w:bookmarkEnd w:id="13"/>
    </w:p>
    <w:p w:rsidR="00C265FC" w:rsidRPr="00B15A63" w:rsidRDefault="00C265FC" w:rsidP="00B15A63">
      <w:pPr>
        <w:pStyle w:val="Head4"/>
      </w:pPr>
      <w:bookmarkStart w:id="14" w:name="_Toc473729529"/>
      <w:r w:rsidRPr="00B15A63">
        <w:t xml:space="preserve">Text of </w:t>
      </w:r>
      <w:r w:rsidR="00B26EA4" w:rsidRPr="00B15A63">
        <w:t xml:space="preserve">headings to </w:t>
      </w:r>
      <w:r w:rsidRPr="00B15A63">
        <w:t>amending Schedule</w:t>
      </w:r>
      <w:r w:rsidR="00B26EA4" w:rsidRPr="00B15A63">
        <w:t>s</w:t>
      </w:r>
      <w:r w:rsidR="00390E6F" w:rsidRPr="00B15A63">
        <w:t>,</w:t>
      </w:r>
      <w:r w:rsidRPr="00B15A63">
        <w:t xml:space="preserve"> </w:t>
      </w:r>
      <w:r w:rsidR="00B26EA4" w:rsidRPr="00B15A63">
        <w:t>and Parts and Divisions of such Schedules</w:t>
      </w:r>
      <w:bookmarkEnd w:id="14"/>
    </w:p>
    <w:p w:rsidR="00313714" w:rsidRPr="00B15A63" w:rsidRDefault="00313714" w:rsidP="00B15A63">
      <w:pPr>
        <w:pStyle w:val="Head5"/>
      </w:pPr>
      <w:bookmarkStart w:id="15" w:name="_Toc473729530"/>
      <w:r w:rsidRPr="00B15A63">
        <w:t>Guidelines for drafting amending Schedule headings</w:t>
      </w:r>
      <w:bookmarkEnd w:id="15"/>
    </w:p>
    <w:p w:rsidR="00B8077D" w:rsidRPr="00B15A63" w:rsidRDefault="00B8077D" w:rsidP="00B8077D">
      <w:pPr>
        <w:pStyle w:val="BodyNum"/>
      </w:pPr>
      <w:bookmarkStart w:id="16" w:name="_Ref364147238"/>
      <w:r w:rsidRPr="00B15A63">
        <w:t>You should try to avoid excessively long headings to amending Schedules.</w:t>
      </w:r>
      <w:bookmarkEnd w:id="16"/>
    </w:p>
    <w:p w:rsidR="00313714" w:rsidRPr="00B15A63" w:rsidRDefault="004C4E2D" w:rsidP="00313714">
      <w:pPr>
        <w:pStyle w:val="BodyNum"/>
      </w:pPr>
      <w:r w:rsidRPr="00B15A63">
        <w:t>T</w:t>
      </w:r>
      <w:r w:rsidR="00313714" w:rsidRPr="00B15A63">
        <w:t>he short form “Schedule 2—</w:t>
      </w:r>
      <w:r w:rsidRPr="00B15A63">
        <w:t xml:space="preserve">[Name of legislation being amended or repealed]” </w:t>
      </w:r>
      <w:r w:rsidR="00313714" w:rsidRPr="00B15A63">
        <w:t xml:space="preserve">(without the word “The” before the </w:t>
      </w:r>
      <w:r w:rsidRPr="00B15A63">
        <w:t>Act or instrument name</w:t>
      </w:r>
      <w:r w:rsidR="00313714" w:rsidRPr="00B15A63">
        <w:t>) is acceptable</w:t>
      </w:r>
      <w:r w:rsidRPr="00B15A63">
        <w:t xml:space="preserve">, but if it is used the name of the legislation </w:t>
      </w:r>
      <w:r w:rsidR="0083054D" w:rsidRPr="00B15A63">
        <w:t>must also</w:t>
      </w:r>
      <w:r w:rsidRPr="00B15A63">
        <w:t xml:space="preserve"> appear in ActHead 9,aat style in the Schedule</w:t>
      </w:r>
      <w:r w:rsidR="009136DE" w:rsidRPr="00B15A63">
        <w:t xml:space="preserve"> (see paragraph </w:t>
      </w:r>
      <w:r w:rsidR="009136DE" w:rsidRPr="00B15A63">
        <w:fldChar w:fldCharType="begin"/>
      </w:r>
      <w:r w:rsidR="009136DE" w:rsidRPr="00B15A63">
        <w:instrText xml:space="preserve"> REF _Ref405446784 \r \h </w:instrText>
      </w:r>
      <w:r w:rsidR="009136DE" w:rsidRPr="00B15A63">
        <w:fldChar w:fldCharType="separate"/>
      </w:r>
      <w:r w:rsidR="00BF5FD0">
        <w:t>43</w:t>
      </w:r>
      <w:r w:rsidR="009136DE" w:rsidRPr="00B15A63">
        <w:fldChar w:fldCharType="end"/>
      </w:r>
      <w:r w:rsidR="009136DE" w:rsidRPr="00B15A63">
        <w:t>)</w:t>
      </w:r>
      <w:r w:rsidR="00313714" w:rsidRPr="00B15A63">
        <w:t>.</w:t>
      </w:r>
    </w:p>
    <w:p w:rsidR="0008614F" w:rsidRPr="00B15A63" w:rsidRDefault="0008614F" w:rsidP="00313714">
      <w:pPr>
        <w:pStyle w:val="BodyNum"/>
      </w:pPr>
      <w:bookmarkStart w:id="17" w:name="_Ref364147256"/>
      <w:r w:rsidRPr="00B15A63">
        <w:t>For amendments grouped in a Schedule by subject, the short form “Schedule 2—Thin capitalisation” is acceptable.</w:t>
      </w:r>
      <w:bookmarkEnd w:id="17"/>
    </w:p>
    <w:p w:rsidR="00C265FC" w:rsidRPr="00B15A63" w:rsidRDefault="00C265FC" w:rsidP="0050656E">
      <w:pPr>
        <w:pStyle w:val="BodyNum"/>
      </w:pPr>
      <w:r w:rsidRPr="00B15A63">
        <w:t xml:space="preserve">A method of avoiding long headings in amending Schedules is to use the Schedule heading to describe what the amendments are about and then </w:t>
      </w:r>
      <w:r w:rsidR="006A59B1" w:rsidRPr="00B15A63">
        <w:t>rely on</w:t>
      </w:r>
      <w:r w:rsidRPr="00B15A63">
        <w:t xml:space="preserve"> </w:t>
      </w:r>
      <w:r w:rsidR="004C4E2D" w:rsidRPr="00B15A63">
        <w:t>the</w:t>
      </w:r>
      <w:r w:rsidRPr="00B15A63">
        <w:t xml:space="preserve"> </w:t>
      </w:r>
      <w:r w:rsidR="00BA7ADE" w:rsidRPr="00B15A63">
        <w:t xml:space="preserve">heading in </w:t>
      </w:r>
      <w:r w:rsidRPr="00B15A63">
        <w:t>ActHead</w:t>
      </w:r>
      <w:r w:rsidR="00B60672" w:rsidRPr="00B15A63">
        <w:t xml:space="preserve"> </w:t>
      </w:r>
      <w:r w:rsidRPr="00B15A63">
        <w:t xml:space="preserve">9,aat </w:t>
      </w:r>
      <w:r w:rsidR="00BA7ADE" w:rsidRPr="00B15A63">
        <w:t xml:space="preserve">style </w:t>
      </w:r>
      <w:r w:rsidR="006A59B1" w:rsidRPr="00B15A63">
        <w:t>(which must be included regardless of the form of the Schedule heading</w:t>
      </w:r>
      <w:r w:rsidR="009136DE" w:rsidRPr="00B15A63">
        <w:t xml:space="preserve">—see paragraph </w:t>
      </w:r>
      <w:r w:rsidR="009136DE" w:rsidRPr="00B15A63">
        <w:fldChar w:fldCharType="begin"/>
      </w:r>
      <w:r w:rsidR="009136DE" w:rsidRPr="00B15A63">
        <w:instrText xml:space="preserve"> REF _Ref405446784 \r \h </w:instrText>
      </w:r>
      <w:r w:rsidR="009136DE" w:rsidRPr="00B15A63">
        <w:fldChar w:fldCharType="separate"/>
      </w:r>
      <w:r w:rsidR="00BF5FD0">
        <w:t>43</w:t>
      </w:r>
      <w:r w:rsidR="009136DE" w:rsidRPr="00B15A63">
        <w:fldChar w:fldCharType="end"/>
      </w:r>
      <w:r w:rsidR="006A59B1" w:rsidRPr="00B15A63">
        <w:t xml:space="preserve">) </w:t>
      </w:r>
      <w:r w:rsidRPr="00B15A63">
        <w:t xml:space="preserve">to say what </w:t>
      </w:r>
      <w:r w:rsidR="008B457E" w:rsidRPr="00B15A63">
        <w:t>legislation</w:t>
      </w:r>
      <w:r w:rsidRPr="00B15A63">
        <w:t xml:space="preserve"> is amended. For example:</w:t>
      </w:r>
    </w:p>
    <w:p w:rsidR="00C265FC" w:rsidRPr="00B15A63" w:rsidRDefault="00C265FC" w:rsidP="00BA7ADE">
      <w:pPr>
        <w:pStyle w:val="Specialas"/>
        <w:spacing w:before="160"/>
        <w:ind w:left="1843"/>
      </w:pPr>
      <w:r w:rsidRPr="00B15A63">
        <w:lastRenderedPageBreak/>
        <w:t>Schedule 1—Amendments related to tax file numbers</w:t>
      </w:r>
    </w:p>
    <w:p w:rsidR="00BA7ADE" w:rsidRPr="00B15A63" w:rsidRDefault="00BA7ADE" w:rsidP="00BA7ADE">
      <w:pPr>
        <w:pStyle w:val="Specialaat"/>
        <w:ind w:left="1843"/>
      </w:pPr>
      <w:r w:rsidRPr="00B15A63">
        <w:t>Income Tax Assessment Act 1936</w:t>
      </w:r>
    </w:p>
    <w:p w:rsidR="00C265FC" w:rsidRPr="00B15A63" w:rsidRDefault="00C265FC" w:rsidP="00C265FC">
      <w:pPr>
        <w:pStyle w:val="noteindent"/>
        <w:ind w:left="3141"/>
      </w:pPr>
      <w:r w:rsidRPr="00B15A63">
        <w:rPr>
          <w:b/>
        </w:rPr>
        <w:t>Reason for Rule:</w:t>
      </w:r>
      <w:r w:rsidRPr="00B15A63">
        <w:tab/>
        <w:t>To keep headings short to make the headers more useable.</w:t>
      </w:r>
    </w:p>
    <w:p w:rsidR="00C265FC" w:rsidRPr="00B15A63" w:rsidRDefault="00C265FC" w:rsidP="0050656E">
      <w:pPr>
        <w:pStyle w:val="BodyNum"/>
      </w:pPr>
      <w:r w:rsidRPr="00B15A63">
        <w:t>You should try to make headings informative (taken together with paragraphs</w:t>
      </w:r>
      <w:r w:rsidR="0008614F" w:rsidRPr="00B15A63">
        <w:t xml:space="preserve"> </w:t>
      </w:r>
      <w:r w:rsidR="0008614F" w:rsidRPr="00B15A63">
        <w:fldChar w:fldCharType="begin"/>
      </w:r>
      <w:r w:rsidR="0008614F" w:rsidRPr="00B15A63">
        <w:instrText xml:space="preserve"> REF _Ref364147238 \r \h </w:instrText>
      </w:r>
      <w:r w:rsidR="0008614F" w:rsidRPr="00B15A63">
        <w:fldChar w:fldCharType="separate"/>
      </w:r>
      <w:r w:rsidR="00BF5FD0">
        <w:t>25</w:t>
      </w:r>
      <w:r w:rsidR="0008614F" w:rsidRPr="00B15A63">
        <w:fldChar w:fldCharType="end"/>
      </w:r>
      <w:r w:rsidR="0008614F" w:rsidRPr="00B15A63">
        <w:t xml:space="preserve"> and </w:t>
      </w:r>
      <w:r w:rsidR="0008614F" w:rsidRPr="00B15A63">
        <w:fldChar w:fldCharType="begin"/>
      </w:r>
      <w:r w:rsidR="0008614F" w:rsidRPr="00B15A63">
        <w:instrText xml:space="preserve"> REF _Ref364147256 \r \h </w:instrText>
      </w:r>
      <w:r w:rsidR="0008614F" w:rsidRPr="00B15A63">
        <w:fldChar w:fldCharType="separate"/>
      </w:r>
      <w:r w:rsidR="00BF5FD0">
        <w:t>27</w:t>
      </w:r>
      <w:r w:rsidR="0008614F" w:rsidRPr="00B15A63">
        <w:fldChar w:fldCharType="end"/>
      </w:r>
      <w:r w:rsidRPr="00B15A63">
        <w:t xml:space="preserve"> this suggests that “Schedule 2—Amendments of the Income Tax Assessment Act 1997 relating to thin capitalisation” should be replaced with “Schedule 2—Thin capitalisation” or, at worst, “Schedule 2—Amendments relating to thin capitalisation”).</w:t>
      </w:r>
    </w:p>
    <w:p w:rsidR="00C265FC" w:rsidRPr="00B15A63" w:rsidRDefault="00C265FC" w:rsidP="0050656E">
      <w:pPr>
        <w:pStyle w:val="BodyNum"/>
      </w:pPr>
      <w:r w:rsidRPr="00B15A63">
        <w:t xml:space="preserve">Schedule headings should as far as possible be drafted consistently within a single </w:t>
      </w:r>
      <w:r w:rsidR="008B457E" w:rsidRPr="00B15A63">
        <w:t>piece of legislation</w:t>
      </w:r>
      <w:r w:rsidRPr="00B15A63">
        <w:t xml:space="preserve">. This would not stop </w:t>
      </w:r>
      <w:r w:rsidR="00231C94" w:rsidRPr="00B15A63">
        <w:t>the legislation</w:t>
      </w:r>
      <w:r w:rsidR="008B457E" w:rsidRPr="00B15A63">
        <w:t xml:space="preserve"> </w:t>
      </w:r>
      <w:r w:rsidRPr="00B15A63">
        <w:t xml:space="preserve">containing some </w:t>
      </w:r>
      <w:r w:rsidR="006A59B1" w:rsidRPr="00B15A63">
        <w:t>s</w:t>
      </w:r>
      <w:r w:rsidRPr="00B15A63">
        <w:t xml:space="preserve">chedule headings consisting just of the names of </w:t>
      </w:r>
      <w:r w:rsidR="008B457E" w:rsidRPr="00B15A63">
        <w:t>legislation</w:t>
      </w:r>
      <w:r w:rsidRPr="00B15A63">
        <w:t xml:space="preserve"> amended, and other </w:t>
      </w:r>
      <w:r w:rsidR="006A59B1" w:rsidRPr="00B15A63">
        <w:t>s</w:t>
      </w:r>
      <w:r w:rsidRPr="00B15A63">
        <w:t xml:space="preserve">chedule headings referring to subject matters (where those </w:t>
      </w:r>
      <w:r w:rsidR="006A59B1" w:rsidRPr="00B15A63">
        <w:t>s</w:t>
      </w:r>
      <w:r w:rsidRPr="00B15A63">
        <w:t xml:space="preserve">chedules amend several different </w:t>
      </w:r>
      <w:r w:rsidR="008B457E" w:rsidRPr="00B15A63">
        <w:t>pieces of legislation</w:t>
      </w:r>
      <w:r w:rsidRPr="00B15A63">
        <w:t>). However, it should mean that, for instance:</w:t>
      </w:r>
    </w:p>
    <w:p w:rsidR="00C265FC" w:rsidRPr="00B15A63" w:rsidRDefault="00D16F39" w:rsidP="0050656E">
      <w:pPr>
        <w:pStyle w:val="BodyPara"/>
      </w:pPr>
      <w:r w:rsidRPr="00B15A63">
        <w:t>legislation</w:t>
      </w:r>
      <w:r w:rsidR="008B457E" w:rsidRPr="00B15A63">
        <w:t xml:space="preserve"> </w:t>
      </w:r>
      <w:r w:rsidR="00C265FC" w:rsidRPr="00B15A63">
        <w:t xml:space="preserve">containing several schedules each amending a single different Act </w:t>
      </w:r>
      <w:r w:rsidR="008B457E" w:rsidRPr="00B15A63">
        <w:t xml:space="preserve">or instrument </w:t>
      </w:r>
      <w:r w:rsidR="00C265FC" w:rsidRPr="00B15A63">
        <w:t xml:space="preserve">would use the same form for each </w:t>
      </w:r>
      <w:r w:rsidR="006A59B1" w:rsidRPr="00B15A63">
        <w:t>s</w:t>
      </w:r>
      <w:r w:rsidR="00C265FC" w:rsidRPr="00B15A63">
        <w:t>chedule heading; and</w:t>
      </w:r>
    </w:p>
    <w:p w:rsidR="00C265FC" w:rsidRPr="00B15A63" w:rsidRDefault="00D16F39" w:rsidP="0050656E">
      <w:pPr>
        <w:pStyle w:val="BodyPara"/>
      </w:pPr>
      <w:r w:rsidRPr="00B15A63">
        <w:t>legislation</w:t>
      </w:r>
      <w:r w:rsidR="008B457E" w:rsidRPr="00B15A63">
        <w:t xml:space="preserve"> </w:t>
      </w:r>
      <w:r w:rsidR="00C265FC" w:rsidRPr="00B15A63">
        <w:t xml:space="preserve">amending a single Act </w:t>
      </w:r>
      <w:r w:rsidR="008B457E" w:rsidRPr="00B15A63">
        <w:t xml:space="preserve">or instrument </w:t>
      </w:r>
      <w:r w:rsidR="00C265FC" w:rsidRPr="00B15A63">
        <w:t>but containing amendments relating to different subjects would also use the same form for each amending schedule.</w:t>
      </w:r>
    </w:p>
    <w:p w:rsidR="00C265FC" w:rsidRPr="00B15A63" w:rsidRDefault="00C265FC" w:rsidP="0050656E">
      <w:pPr>
        <w:pStyle w:val="BodyNum"/>
      </w:pPr>
      <w:r w:rsidRPr="00B15A63">
        <w:t xml:space="preserve">This consistency may be difficult for drafters working on </w:t>
      </w:r>
      <w:r w:rsidR="008B457E" w:rsidRPr="00B15A63">
        <w:t>legislation</w:t>
      </w:r>
      <w:r w:rsidRPr="00B15A63">
        <w:t xml:space="preserve"> for which several drafters contribute different </w:t>
      </w:r>
      <w:r w:rsidR="006A59B1" w:rsidRPr="00B15A63">
        <w:t>s</w:t>
      </w:r>
      <w:r w:rsidRPr="00B15A63">
        <w:t xml:space="preserve">chedules, but an early discussion on the Schedule naming approach for the </w:t>
      </w:r>
      <w:r w:rsidR="008B457E" w:rsidRPr="00B15A63">
        <w:t>legislation</w:t>
      </w:r>
      <w:r w:rsidRPr="00B15A63">
        <w:t xml:space="preserve"> would address this problem.</w:t>
      </w:r>
    </w:p>
    <w:p w:rsidR="00C265FC" w:rsidRPr="00B15A63" w:rsidRDefault="00C265FC" w:rsidP="00C265FC">
      <w:pPr>
        <w:pStyle w:val="noteindent"/>
      </w:pPr>
      <w:r w:rsidRPr="00B15A63">
        <w:rPr>
          <w:b/>
        </w:rPr>
        <w:t>Reason for Rule:</w:t>
      </w:r>
      <w:r w:rsidRPr="00B15A63">
        <w:tab/>
        <w:t>To improve the style of headings and ensure consistency.</w:t>
      </w:r>
    </w:p>
    <w:p w:rsidR="00C265FC" w:rsidRPr="00B15A63" w:rsidRDefault="00C265FC" w:rsidP="00B15A63">
      <w:pPr>
        <w:pStyle w:val="Head5"/>
      </w:pPr>
      <w:bookmarkStart w:id="18" w:name="_Toc473729531"/>
      <w:r w:rsidRPr="00B15A63">
        <w:t>Schedule</w:t>
      </w:r>
      <w:r w:rsidR="00256F5E" w:rsidRPr="00B15A63">
        <w:t>, Part and Division</w:t>
      </w:r>
      <w:r w:rsidRPr="00B15A63">
        <w:t xml:space="preserve"> headings—use of “amendment”</w:t>
      </w:r>
      <w:r w:rsidR="006A60C3" w:rsidRPr="00B15A63">
        <w:t xml:space="preserve"> and “repeals”</w:t>
      </w:r>
      <w:bookmarkEnd w:id="18"/>
    </w:p>
    <w:p w:rsidR="00C265FC" w:rsidRPr="00B15A63" w:rsidRDefault="00C265FC" w:rsidP="0050656E">
      <w:pPr>
        <w:pStyle w:val="BodyNum"/>
      </w:pPr>
      <w:r w:rsidRPr="00B15A63">
        <w:t xml:space="preserve">Where a </w:t>
      </w:r>
      <w:r w:rsidR="00256F5E" w:rsidRPr="00B15A63">
        <w:t xml:space="preserve">heading to an amending </w:t>
      </w:r>
      <w:r w:rsidRPr="00B15A63">
        <w:t>Schedule</w:t>
      </w:r>
      <w:r w:rsidR="00256F5E" w:rsidRPr="00B15A63">
        <w:t>, or to a Part or Division of an amending Schedule,</w:t>
      </w:r>
      <w:r w:rsidRPr="00B15A63">
        <w:t xml:space="preserve"> is in the form “Amendment of the </w:t>
      </w:r>
      <w:r w:rsidR="006A59B1" w:rsidRPr="00B15A63">
        <w:t>[name of legislation]</w:t>
      </w:r>
      <w:r w:rsidRPr="00B15A63">
        <w:t>”, the word “Amendment” not “Amendments” is to be used.</w:t>
      </w:r>
    </w:p>
    <w:p w:rsidR="00C265FC" w:rsidRPr="00B15A63" w:rsidRDefault="00C265FC" w:rsidP="00EF01B7">
      <w:pPr>
        <w:pStyle w:val="BodyNum"/>
      </w:pPr>
      <w:r w:rsidRPr="00B15A63">
        <w:t xml:space="preserve">However, “Amendments” should </w:t>
      </w:r>
      <w:r w:rsidR="00EF01B7" w:rsidRPr="00B15A63">
        <w:t xml:space="preserve">always be used in </w:t>
      </w:r>
      <w:r w:rsidR="00256F5E" w:rsidRPr="00B15A63">
        <w:t xml:space="preserve">the </w:t>
      </w:r>
      <w:r w:rsidR="00EF01B7" w:rsidRPr="00B15A63">
        <w:t>heading</w:t>
      </w:r>
      <w:r w:rsidR="00206990" w:rsidRPr="00B15A63">
        <w:t xml:space="preserve"> </w:t>
      </w:r>
      <w:r w:rsidR="00256F5E" w:rsidRPr="00B15A63">
        <w:t xml:space="preserve">to an amending Schedule, or to a Part or Division of an amending Schedule, </w:t>
      </w:r>
      <w:r w:rsidR="00206990" w:rsidRPr="00B15A63">
        <w:t xml:space="preserve">other than </w:t>
      </w:r>
      <w:r w:rsidR="00256F5E" w:rsidRPr="00B15A63">
        <w:t>a heading</w:t>
      </w:r>
      <w:r w:rsidR="00206990" w:rsidRPr="00B15A63">
        <w:t xml:space="preserve"> in the form </w:t>
      </w:r>
      <w:r w:rsidR="00620430" w:rsidRPr="00B15A63">
        <w:t>“Amendment of the [</w:t>
      </w:r>
      <w:r w:rsidR="006A59B1" w:rsidRPr="00B15A63">
        <w:t>name of legislation</w:t>
      </w:r>
      <w:r w:rsidR="0008614F" w:rsidRPr="00B15A63">
        <w:t xml:space="preserve"> </w:t>
      </w:r>
      <w:r w:rsidR="00620430" w:rsidRPr="00B15A63">
        <w:t xml:space="preserve">amended]” </w:t>
      </w:r>
      <w:r w:rsidR="00EF01B7" w:rsidRPr="00B15A63">
        <w:t>(</w:t>
      </w:r>
      <w:r w:rsidR="009A3ABD" w:rsidRPr="00B15A63">
        <w:t>e.g.</w:t>
      </w:r>
      <w:r w:rsidR="00EF01B7" w:rsidRPr="00B15A63">
        <w:t xml:space="preserve"> </w:t>
      </w:r>
      <w:r w:rsidRPr="00B15A63">
        <w:t xml:space="preserve">“Amendments commencing 1 July </w:t>
      </w:r>
      <w:r w:rsidR="00EF01B7" w:rsidRPr="00B15A63">
        <w:t>2010</w:t>
      </w:r>
      <w:r w:rsidRPr="00B15A63">
        <w:t>”</w:t>
      </w:r>
      <w:r w:rsidR="00EF01B7" w:rsidRPr="00B15A63">
        <w:t>)</w:t>
      </w:r>
      <w:r w:rsidRPr="00B15A63">
        <w:t>.</w:t>
      </w:r>
      <w:r w:rsidR="00EF01B7" w:rsidRPr="00B15A63">
        <w:t xml:space="preserve"> This applies even if the Schedule</w:t>
      </w:r>
      <w:r w:rsidR="00256F5E" w:rsidRPr="00B15A63">
        <w:t>, Part or Division</w:t>
      </w:r>
      <w:r w:rsidR="00EF01B7" w:rsidRPr="00B15A63">
        <w:t xml:space="preserve"> is to make only one amendment.</w:t>
      </w:r>
    </w:p>
    <w:p w:rsidR="00C265FC" w:rsidRPr="00B15A63" w:rsidRDefault="00C265FC" w:rsidP="00C265FC">
      <w:pPr>
        <w:pStyle w:val="noteindent"/>
      </w:pPr>
      <w:r w:rsidRPr="00B15A63">
        <w:rPr>
          <w:b/>
        </w:rPr>
        <w:t>Reason for Rule:</w:t>
      </w:r>
      <w:r w:rsidRPr="00B15A63">
        <w:tab/>
        <w:t>To ensure consistency</w:t>
      </w:r>
      <w:r w:rsidR="00EF01B7" w:rsidRPr="00B15A63">
        <w:t xml:space="preserve"> and avoid the need for changes if the number of amendments to be made by the Schedule</w:t>
      </w:r>
      <w:r w:rsidR="00256F5E" w:rsidRPr="00B15A63">
        <w:t>, Part or Division</w:t>
      </w:r>
      <w:r w:rsidR="00EF01B7" w:rsidRPr="00B15A63">
        <w:t xml:space="preserve"> changes</w:t>
      </w:r>
      <w:r w:rsidRPr="00B15A63">
        <w:t>.</w:t>
      </w:r>
    </w:p>
    <w:p w:rsidR="006A60C3" w:rsidRPr="00B15A63" w:rsidRDefault="006A60C3" w:rsidP="006A60C3">
      <w:pPr>
        <w:pStyle w:val="BodyNum"/>
      </w:pPr>
      <w:r w:rsidRPr="00B15A63">
        <w:t>Similarly, “Repeals” (not the singular “Repeal”) should always be used in the heading to a repealing Schedule, or to a repealing Part or Division of a Schedule, other than a heading in the form “Repeal of the [</w:t>
      </w:r>
      <w:r w:rsidR="006A59B1" w:rsidRPr="00B15A63">
        <w:t>name of legislation</w:t>
      </w:r>
      <w:r w:rsidRPr="00B15A63">
        <w:t xml:space="preserve"> repealed]”. This applies even if the Schedule, Part or Division is to repeal only one Act or instrument.</w:t>
      </w:r>
    </w:p>
    <w:p w:rsidR="006A60C3" w:rsidRPr="00B15A63" w:rsidRDefault="006A60C3" w:rsidP="006A60C3">
      <w:pPr>
        <w:pStyle w:val="noteindent"/>
      </w:pPr>
      <w:r w:rsidRPr="00B15A63">
        <w:rPr>
          <w:b/>
        </w:rPr>
        <w:t>Reason for Rule:</w:t>
      </w:r>
      <w:r w:rsidRPr="00B15A63">
        <w:tab/>
        <w:t>To ensure consistency and avoid the need for changes if the number of Acts or instruments to be repealed by the Schedule, Part or Division changes.</w:t>
      </w:r>
    </w:p>
    <w:p w:rsidR="00390E6F" w:rsidRPr="00B15A63" w:rsidRDefault="00390E6F" w:rsidP="00B15A63">
      <w:pPr>
        <w:pStyle w:val="Head5"/>
      </w:pPr>
      <w:bookmarkStart w:id="19" w:name="_Toc473729532"/>
      <w:r w:rsidRPr="00B15A63">
        <w:lastRenderedPageBreak/>
        <w:t>Schedule, Part and Division headings indicating commencement</w:t>
      </w:r>
      <w:bookmarkEnd w:id="19"/>
    </w:p>
    <w:p w:rsidR="00DE5D4B" w:rsidRPr="00B15A63" w:rsidRDefault="00DE5D4B" w:rsidP="00DE5D4B">
      <w:pPr>
        <w:pStyle w:val="BodyNum"/>
      </w:pPr>
      <w:r w:rsidRPr="00B15A63">
        <w:t xml:space="preserve">The heading to an amending Schedule that indicates when the Schedule commences should be </w:t>
      </w:r>
      <w:r w:rsidR="006C5EAA" w:rsidRPr="00B15A63">
        <w:t xml:space="preserve">worded </w:t>
      </w:r>
      <w:r w:rsidRPr="00B15A63">
        <w:t>along the following lines, without the words “on” or “on the” after “commencing”:</w:t>
      </w:r>
    </w:p>
    <w:p w:rsidR="006C5EAA" w:rsidRPr="00B15A63" w:rsidRDefault="006C5EAA" w:rsidP="006C5EAA">
      <w:pPr>
        <w:pStyle w:val="BodyPara"/>
      </w:pPr>
      <w:r w:rsidRPr="00B15A63">
        <w:t>Schedule 1—Amendments commencing day after registration</w:t>
      </w:r>
    </w:p>
    <w:p w:rsidR="006C5EAA" w:rsidRPr="00B15A63" w:rsidRDefault="006C5EAA" w:rsidP="006C5EAA">
      <w:pPr>
        <w:pStyle w:val="BodyPara"/>
      </w:pPr>
      <w:r w:rsidRPr="00B15A63">
        <w:t>Schedule 2—Amendments commencing 1 July 2013</w:t>
      </w:r>
    </w:p>
    <w:p w:rsidR="006C7401" w:rsidRPr="00B15A63" w:rsidRDefault="006C7401" w:rsidP="006C5EAA">
      <w:pPr>
        <w:pStyle w:val="BodyPara"/>
      </w:pPr>
      <w:r w:rsidRPr="00B15A63">
        <w:t>Schedule 3—Amendments commencing the same time as the XYZ Act 2014 commences</w:t>
      </w:r>
      <w:r w:rsidR="006A59B1" w:rsidRPr="00B15A63">
        <w:t xml:space="preserve"> [but see paragraph </w:t>
      </w:r>
      <w:r w:rsidR="006A59B1" w:rsidRPr="00B15A63">
        <w:fldChar w:fldCharType="begin"/>
      </w:r>
      <w:r w:rsidR="006A59B1" w:rsidRPr="00B15A63">
        <w:instrText xml:space="preserve"> REF _Ref405442691 \r \h </w:instrText>
      </w:r>
      <w:r w:rsidR="006A59B1" w:rsidRPr="00B15A63">
        <w:fldChar w:fldCharType="separate"/>
      </w:r>
      <w:r w:rsidR="00BF5FD0">
        <w:t>38</w:t>
      </w:r>
      <w:r w:rsidR="006A59B1" w:rsidRPr="00B15A63">
        <w:fldChar w:fldCharType="end"/>
      </w:r>
      <w:r w:rsidR="006A59B1" w:rsidRPr="00B15A63">
        <w:t xml:space="preserve"> about not mentioning in the Schedule heading legislation that is not being amended by the Schedule]</w:t>
      </w:r>
    </w:p>
    <w:p w:rsidR="00DE5D4B" w:rsidRPr="00B15A63" w:rsidRDefault="00DE5D4B" w:rsidP="00DE5D4B">
      <w:pPr>
        <w:pStyle w:val="BodyNum"/>
      </w:pPr>
      <w:r w:rsidRPr="00B15A63">
        <w:t>The same principle applies to the heading to a Part or Division of an amending Schedule that indicates when the Part or Division commences.</w:t>
      </w:r>
    </w:p>
    <w:p w:rsidR="006C7401" w:rsidRPr="00B15A63" w:rsidRDefault="006C7401" w:rsidP="00DE5D4B">
      <w:pPr>
        <w:pStyle w:val="BodyNum"/>
      </w:pPr>
      <w:r w:rsidRPr="00B15A63">
        <w:t xml:space="preserve">It is desirable to have a separate Schedule or Part for each item or group of items </w:t>
      </w:r>
      <w:r w:rsidR="002E71F9" w:rsidRPr="00B15A63">
        <w:t xml:space="preserve">commencing </w:t>
      </w:r>
      <w:r w:rsidRPr="00B15A63">
        <w:t xml:space="preserve">at a particular time and </w:t>
      </w:r>
      <w:r w:rsidR="002E71F9" w:rsidRPr="00B15A63">
        <w:t>occupying</w:t>
      </w:r>
      <w:r w:rsidRPr="00B15A63">
        <w:t xml:space="preserve"> more than a page. It is not necessary to have separate Schedules or Parts for items commencing at different times if each item, or group of items, </w:t>
      </w:r>
      <w:r w:rsidR="002E71F9" w:rsidRPr="00B15A63">
        <w:t>commencing at a particular time occupies</w:t>
      </w:r>
      <w:r w:rsidRPr="00B15A63">
        <w:t xml:space="preserve"> less</w:t>
      </w:r>
      <w:r w:rsidR="002E71F9" w:rsidRPr="00B15A63">
        <w:t xml:space="preserve"> than a page.</w:t>
      </w:r>
    </w:p>
    <w:p w:rsidR="00DE5D4B" w:rsidRPr="00B15A63" w:rsidRDefault="00DE5D4B" w:rsidP="00DE5D4B">
      <w:pPr>
        <w:pStyle w:val="noteindent"/>
      </w:pPr>
      <w:r w:rsidRPr="00B15A63">
        <w:rPr>
          <w:b/>
        </w:rPr>
        <w:t>Reason for Rule:</w:t>
      </w:r>
      <w:r w:rsidRPr="00B15A63">
        <w:tab/>
        <w:t>To ensure consistency.</w:t>
      </w:r>
    </w:p>
    <w:p w:rsidR="00C265FC" w:rsidRPr="00B15A63" w:rsidRDefault="00C265FC" w:rsidP="00B15A63">
      <w:pPr>
        <w:pStyle w:val="Head5"/>
      </w:pPr>
      <w:bookmarkStart w:id="20" w:name="_Toc473729533"/>
      <w:r w:rsidRPr="00B15A63">
        <w:t xml:space="preserve">Not mentioning in Schedule headings etc. </w:t>
      </w:r>
      <w:r w:rsidR="00D16F39" w:rsidRPr="00B15A63">
        <w:t>legislation</w:t>
      </w:r>
      <w:r w:rsidRPr="00B15A63">
        <w:t xml:space="preserve"> that </w:t>
      </w:r>
      <w:r w:rsidR="00D16F39" w:rsidRPr="00B15A63">
        <w:t>is</w:t>
      </w:r>
      <w:r w:rsidRPr="00B15A63">
        <w:t xml:space="preserve"> not being amended</w:t>
      </w:r>
      <w:bookmarkEnd w:id="20"/>
    </w:p>
    <w:p w:rsidR="00C265FC" w:rsidRPr="00B15A63" w:rsidRDefault="00C265FC" w:rsidP="0050656E">
      <w:pPr>
        <w:pStyle w:val="BodyNum"/>
      </w:pPr>
      <w:bookmarkStart w:id="21" w:name="_Ref405442691"/>
      <w:r w:rsidRPr="00B15A63">
        <w:t xml:space="preserve">Generally, you should try to avoid mentioning </w:t>
      </w:r>
      <w:r w:rsidR="00D16F39" w:rsidRPr="00B15A63">
        <w:t>legislation</w:t>
      </w:r>
      <w:r w:rsidRPr="00B15A63">
        <w:t xml:space="preserve"> that</w:t>
      </w:r>
      <w:r w:rsidR="00D16F39" w:rsidRPr="00B15A63">
        <w:t xml:space="preserve"> is</w:t>
      </w:r>
      <w:r w:rsidRPr="00B15A63">
        <w:t xml:space="preserve"> not being amended in headings to amending Schedules, headings to Parts of amending Schedules</w:t>
      </w:r>
      <w:r w:rsidR="007A336E" w:rsidRPr="00B15A63">
        <w:t xml:space="preserve"> </w:t>
      </w:r>
      <w:r w:rsidRPr="00B15A63">
        <w:t>and headings to Divisions of Parts of amending Schedules.</w:t>
      </w:r>
      <w:bookmarkEnd w:id="21"/>
    </w:p>
    <w:p w:rsidR="00C265FC" w:rsidRPr="00B15A63" w:rsidRDefault="00C265FC" w:rsidP="00C265FC">
      <w:pPr>
        <w:pStyle w:val="noteindent"/>
      </w:pPr>
      <w:r w:rsidRPr="00B15A63">
        <w:rPr>
          <w:b/>
        </w:rPr>
        <w:t>Reason for Rule:</w:t>
      </w:r>
      <w:r w:rsidRPr="00B15A63">
        <w:tab/>
        <w:t xml:space="preserve">To avoid published legislation tables indicating that </w:t>
      </w:r>
      <w:r w:rsidR="00D16F39" w:rsidRPr="00B15A63">
        <w:t>legislation</w:t>
      </w:r>
      <w:r w:rsidRPr="00B15A63">
        <w:t xml:space="preserve"> is being amended when it is not.</w:t>
      </w:r>
    </w:p>
    <w:p w:rsidR="00C265FC" w:rsidRPr="00B15A63" w:rsidRDefault="00C265FC" w:rsidP="0050656E">
      <w:pPr>
        <w:pStyle w:val="BodyNum"/>
      </w:pPr>
      <w:r w:rsidRPr="00B15A63">
        <w:t xml:space="preserve">If you do mention such </w:t>
      </w:r>
      <w:r w:rsidR="00D16F39" w:rsidRPr="00B15A63">
        <w:t>legislation</w:t>
      </w:r>
      <w:r w:rsidRPr="00B15A63">
        <w:t xml:space="preserve"> in such a heading, you </w:t>
      </w:r>
      <w:r w:rsidR="006A59B1" w:rsidRPr="00B15A63">
        <w:t>must</w:t>
      </w:r>
      <w:r w:rsidRPr="00B15A63">
        <w:t xml:space="preserve"> include under that heading lower level headings identifying each Act </w:t>
      </w:r>
      <w:r w:rsidR="00D16F39" w:rsidRPr="00B15A63">
        <w:t xml:space="preserve">or instrument </w:t>
      </w:r>
      <w:r w:rsidRPr="00B15A63">
        <w:t xml:space="preserve">being amended by the Schedule, Part or Division. </w:t>
      </w:r>
      <w:r w:rsidR="006A59B1" w:rsidRPr="00B15A63">
        <w:t>(These lower level headings could be the headings in ActHead 9,aat style that must be included regardless of the wording of the heading to the Schedule, Part or Division</w:t>
      </w:r>
      <w:r w:rsidR="009136DE" w:rsidRPr="00B15A63">
        <w:t xml:space="preserve">—see paragraph </w:t>
      </w:r>
      <w:r w:rsidR="009136DE" w:rsidRPr="00B15A63">
        <w:fldChar w:fldCharType="begin"/>
      </w:r>
      <w:r w:rsidR="009136DE" w:rsidRPr="00B15A63">
        <w:instrText xml:space="preserve"> REF _Ref405446784 \r \h </w:instrText>
      </w:r>
      <w:r w:rsidR="009136DE" w:rsidRPr="00B15A63">
        <w:fldChar w:fldCharType="separate"/>
      </w:r>
      <w:r w:rsidR="00BF5FD0">
        <w:t>43</w:t>
      </w:r>
      <w:r w:rsidR="009136DE" w:rsidRPr="00B15A63">
        <w:fldChar w:fldCharType="end"/>
      </w:r>
      <w:r w:rsidR="006A59B1" w:rsidRPr="00B15A63">
        <w:t xml:space="preserve">.) </w:t>
      </w:r>
      <w:r w:rsidRPr="00B15A63">
        <w:t xml:space="preserve">For example, if you had a Schedule amending the </w:t>
      </w:r>
      <w:r w:rsidRPr="00B15A63">
        <w:rPr>
          <w:rStyle w:val="Emphasis"/>
        </w:rPr>
        <w:t>Animals Act 1982</w:t>
      </w:r>
      <w:r w:rsidRPr="00B15A63">
        <w:t xml:space="preserve"> and you wanted to make clear that some of the amendments were consequential on the </w:t>
      </w:r>
      <w:r w:rsidRPr="00B15A63">
        <w:rPr>
          <w:rStyle w:val="Emphasis"/>
        </w:rPr>
        <w:t>Dog Act 2008</w:t>
      </w:r>
      <w:r w:rsidRPr="00B15A63">
        <w:t>, you might use either of the following approaches:</w:t>
      </w:r>
    </w:p>
    <w:p w:rsidR="00C265FC" w:rsidRPr="00B15A63" w:rsidRDefault="00C265FC" w:rsidP="0050656E">
      <w:pPr>
        <w:pStyle w:val="BodyNum"/>
      </w:pPr>
      <w:r w:rsidRPr="00B15A63">
        <w:t>Approach 1 (preferable)</w:t>
      </w:r>
    </w:p>
    <w:p w:rsidR="00C265FC" w:rsidRPr="00B15A63" w:rsidRDefault="00C265FC" w:rsidP="00C265FC">
      <w:pPr>
        <w:pStyle w:val="Specialas"/>
        <w:ind w:left="1854"/>
      </w:pPr>
      <w:r w:rsidRPr="00B15A63">
        <w:t>Schedule 1—Animals Act 1982</w:t>
      </w:r>
    </w:p>
    <w:p w:rsidR="00C265FC" w:rsidRPr="00B15A63" w:rsidRDefault="00C265FC" w:rsidP="00C265FC">
      <w:pPr>
        <w:pStyle w:val="Specialap"/>
        <w:ind w:left="1854"/>
        <w:rPr>
          <w:i w:val="0"/>
        </w:rPr>
      </w:pPr>
      <w:r w:rsidRPr="00B15A63">
        <w:rPr>
          <w:i w:val="0"/>
        </w:rPr>
        <w:t>Part 1—Amendments relating to dogs</w:t>
      </w:r>
    </w:p>
    <w:p w:rsidR="006A59B1" w:rsidRPr="00B15A63" w:rsidRDefault="006A59B1" w:rsidP="006A59B1">
      <w:pPr>
        <w:pStyle w:val="Specialaat"/>
        <w:ind w:left="1854"/>
      </w:pPr>
      <w:r w:rsidRPr="00B15A63">
        <w:t>Animals Act 1982 [formatted in ActHead 9,aat style]</w:t>
      </w:r>
    </w:p>
    <w:p w:rsidR="00C265FC" w:rsidRPr="00B15A63" w:rsidRDefault="00C265FC" w:rsidP="00C265FC">
      <w:pPr>
        <w:pStyle w:val="Specialap"/>
        <w:ind w:left="1854"/>
        <w:rPr>
          <w:i w:val="0"/>
        </w:rPr>
      </w:pPr>
      <w:r w:rsidRPr="00B15A63">
        <w:rPr>
          <w:i w:val="0"/>
        </w:rPr>
        <w:lastRenderedPageBreak/>
        <w:t>Part 2—Other amendments</w:t>
      </w:r>
    </w:p>
    <w:p w:rsidR="006A59B1" w:rsidRPr="00B15A63" w:rsidRDefault="006A59B1" w:rsidP="006A59B1">
      <w:pPr>
        <w:pStyle w:val="Specialaat"/>
        <w:ind w:left="1854"/>
      </w:pPr>
      <w:r w:rsidRPr="00B15A63">
        <w:t>Animals Act 1982 [formatted in ActHead 9,aat style]</w:t>
      </w:r>
    </w:p>
    <w:p w:rsidR="00C265FC" w:rsidRPr="00B15A63" w:rsidRDefault="00C265FC" w:rsidP="0050656E">
      <w:pPr>
        <w:pStyle w:val="BodyNum"/>
      </w:pPr>
      <w:r w:rsidRPr="00B15A63">
        <w:t>Approach 2</w:t>
      </w:r>
    </w:p>
    <w:p w:rsidR="00C265FC" w:rsidRPr="00B15A63" w:rsidRDefault="00C265FC" w:rsidP="00C265FC">
      <w:pPr>
        <w:pStyle w:val="Specialas"/>
        <w:ind w:left="1854"/>
      </w:pPr>
      <w:r w:rsidRPr="00B15A63">
        <w:t>Schedule 1—Animals Act 1982</w:t>
      </w:r>
    </w:p>
    <w:p w:rsidR="00C265FC" w:rsidRPr="00B15A63" w:rsidRDefault="00C265FC" w:rsidP="00C265FC">
      <w:pPr>
        <w:pStyle w:val="Specialap"/>
        <w:ind w:left="1854"/>
        <w:rPr>
          <w:i w:val="0"/>
        </w:rPr>
      </w:pPr>
      <w:r w:rsidRPr="00B15A63">
        <w:rPr>
          <w:i w:val="0"/>
        </w:rPr>
        <w:t>Part 1—Amendments consequential on the Dog Act 2008</w:t>
      </w:r>
    </w:p>
    <w:p w:rsidR="00C265FC" w:rsidRPr="00B15A63" w:rsidRDefault="00C265FC" w:rsidP="00C265FC">
      <w:pPr>
        <w:pStyle w:val="Specialaat"/>
        <w:ind w:left="1854"/>
      </w:pPr>
      <w:r w:rsidRPr="00B15A63">
        <w:t>Animals Act 1982 [formatted in ActHead</w:t>
      </w:r>
      <w:r w:rsidR="00B60672" w:rsidRPr="00B15A63">
        <w:t xml:space="preserve"> </w:t>
      </w:r>
      <w:r w:rsidRPr="00B15A63">
        <w:t>9,aat style]</w:t>
      </w:r>
    </w:p>
    <w:p w:rsidR="00C265FC" w:rsidRPr="00B15A63" w:rsidRDefault="00C265FC" w:rsidP="00C265FC">
      <w:pPr>
        <w:pStyle w:val="Specialap"/>
        <w:ind w:left="1854"/>
        <w:rPr>
          <w:i w:val="0"/>
        </w:rPr>
      </w:pPr>
      <w:r w:rsidRPr="00B15A63">
        <w:rPr>
          <w:i w:val="0"/>
        </w:rPr>
        <w:t>Part 2—Other amendments</w:t>
      </w:r>
    </w:p>
    <w:p w:rsidR="006A59B1" w:rsidRPr="00B15A63" w:rsidRDefault="006A59B1" w:rsidP="006A59B1">
      <w:pPr>
        <w:pStyle w:val="Specialaat"/>
        <w:ind w:left="1854"/>
      </w:pPr>
      <w:r w:rsidRPr="00B15A63">
        <w:t>Animals Act 1982 [formatted in ActHead 9,aat style]</w:t>
      </w:r>
    </w:p>
    <w:p w:rsidR="00C265FC" w:rsidRPr="00B15A63" w:rsidRDefault="00C265FC" w:rsidP="0050656E">
      <w:pPr>
        <w:pStyle w:val="BodyNum"/>
      </w:pPr>
      <w:r w:rsidRPr="00B15A63">
        <w:t>It would not be acceptable to have just the following headings:</w:t>
      </w:r>
    </w:p>
    <w:p w:rsidR="00C265FC" w:rsidRPr="00B15A63" w:rsidRDefault="00C265FC" w:rsidP="00C265FC">
      <w:pPr>
        <w:pStyle w:val="Specialas"/>
        <w:ind w:left="1854"/>
      </w:pPr>
      <w:r w:rsidRPr="00B15A63">
        <w:t>Schedule 1—Animals Act 1982</w:t>
      </w:r>
    </w:p>
    <w:p w:rsidR="00C265FC" w:rsidRPr="00B15A63" w:rsidRDefault="00C265FC" w:rsidP="00C265FC">
      <w:pPr>
        <w:pStyle w:val="Specialap"/>
        <w:ind w:left="1854"/>
        <w:rPr>
          <w:i w:val="0"/>
        </w:rPr>
      </w:pPr>
      <w:r w:rsidRPr="00B15A63">
        <w:rPr>
          <w:i w:val="0"/>
        </w:rPr>
        <w:t>Part 1—Amendments consequential on the Dog Act 2008</w:t>
      </w:r>
    </w:p>
    <w:p w:rsidR="00C265FC" w:rsidRPr="00B15A63" w:rsidRDefault="00C265FC" w:rsidP="00C265FC">
      <w:pPr>
        <w:pStyle w:val="Specialap"/>
        <w:ind w:left="1854"/>
        <w:rPr>
          <w:i w:val="0"/>
        </w:rPr>
      </w:pPr>
      <w:r w:rsidRPr="00B15A63">
        <w:rPr>
          <w:i w:val="0"/>
        </w:rPr>
        <w:t>Part 2—Other amendments</w:t>
      </w:r>
    </w:p>
    <w:p w:rsidR="006A59B1" w:rsidRPr="00B15A63" w:rsidRDefault="006A59B1" w:rsidP="00B15A63">
      <w:pPr>
        <w:pStyle w:val="Head4"/>
      </w:pPr>
      <w:bookmarkStart w:id="22" w:name="_Toc473729534"/>
      <w:r w:rsidRPr="00B15A63">
        <w:t>Ac</w:t>
      </w:r>
      <w:r w:rsidR="002475B5" w:rsidRPr="00B15A63">
        <w:t>t</w:t>
      </w:r>
      <w:r w:rsidRPr="00B15A63">
        <w:t>Head 9,aat style heading for all legislation being amended or repealed</w:t>
      </w:r>
      <w:bookmarkEnd w:id="22"/>
    </w:p>
    <w:p w:rsidR="006A59B1" w:rsidRPr="00B15A63" w:rsidRDefault="006A59B1" w:rsidP="006A59B1">
      <w:pPr>
        <w:pStyle w:val="BodyNum"/>
      </w:pPr>
      <w:bookmarkStart w:id="23" w:name="_Ref405446784"/>
      <w:r w:rsidRPr="00B15A63">
        <w:t>Each piece of legislation being amended or repealed by an amending Schedule (whether or not by a particular Part or Division of the Schedule) must have its name set out in a separate heading in ActHead 9,aat style. That heading must appear below the heading to the Schedule, Part or Division containing the amending or repealing item. This applies whether or not the heading to the Schedule, Part or Division mentions the name of the legislation being amended or repealed.</w:t>
      </w:r>
      <w:bookmarkEnd w:id="23"/>
    </w:p>
    <w:p w:rsidR="006A59B1" w:rsidRPr="00B15A63" w:rsidRDefault="006A59B1" w:rsidP="006A59B1">
      <w:pPr>
        <w:pStyle w:val="noteindent"/>
      </w:pPr>
      <w:r w:rsidRPr="00B15A63">
        <w:rPr>
          <w:b/>
        </w:rPr>
        <w:t>Reason for Rule:</w:t>
      </w:r>
      <w:r w:rsidRPr="00B15A63">
        <w:tab/>
        <w:t>Including a heading in ActHead 9, aat style for each piece of legislation being amended or repealed ensures that standard Folio proximity searches for clashing amendments will not miss clashing amendments. Such amendments may be missed if the name of the legislation appears only in the Schedule, Part or Division heading.</w:t>
      </w:r>
    </w:p>
    <w:p w:rsidR="00D039A6" w:rsidRPr="00B15A63" w:rsidRDefault="00D039A6" w:rsidP="00D039A6">
      <w:pPr>
        <w:pStyle w:val="BodyNum"/>
      </w:pPr>
      <w:r w:rsidRPr="00B15A63">
        <w:t>The requirement for a separate heading in ActHead 9,aat style for each instrument being repealed by an amending Schedule does not apply to a Schedule to an instrument that repeals multiple instruments that are all specified in a table (such as a Schedule to “spent and redundant instruments repeal regulation</w:t>
      </w:r>
      <w:r w:rsidR="00C75ABA">
        <w:t>s</w:t>
      </w:r>
      <w:r w:rsidRPr="00B15A63">
        <w:t>”). The Amending Forms Manual contains more information about tables for such multiple repeals.</w:t>
      </w:r>
    </w:p>
    <w:p w:rsidR="00C265FC" w:rsidRPr="00B15A63" w:rsidRDefault="00C265FC" w:rsidP="00B15A63">
      <w:pPr>
        <w:pStyle w:val="Head3"/>
      </w:pPr>
      <w:bookmarkStart w:id="24" w:name="_Toc473729535"/>
      <w:r w:rsidRPr="00B15A63">
        <w:t>Format of headings</w:t>
      </w:r>
      <w:bookmarkEnd w:id="24"/>
    </w:p>
    <w:p w:rsidR="00042718" w:rsidRPr="00B15A63" w:rsidRDefault="00042718" w:rsidP="00B15A63">
      <w:pPr>
        <w:pStyle w:val="Head4"/>
      </w:pPr>
      <w:bookmarkStart w:id="25" w:name="_Toc473729536"/>
      <w:r w:rsidRPr="00B15A63">
        <w:t>Use of capital letters</w:t>
      </w:r>
      <w:bookmarkEnd w:id="25"/>
    </w:p>
    <w:p w:rsidR="00042718" w:rsidRPr="00B15A63" w:rsidRDefault="00042718" w:rsidP="00042718">
      <w:pPr>
        <w:pStyle w:val="BodyNum"/>
      </w:pPr>
      <w:r w:rsidRPr="00B15A63">
        <w:t>Capital letters should be used only for the following:</w:t>
      </w:r>
    </w:p>
    <w:p w:rsidR="00042718" w:rsidRPr="00B15A63" w:rsidRDefault="00042718" w:rsidP="00042718">
      <w:pPr>
        <w:pStyle w:val="BodyPara"/>
      </w:pPr>
      <w:r w:rsidRPr="00B15A63">
        <w:t>the first letter of the first word of a heading;</w:t>
      </w:r>
    </w:p>
    <w:p w:rsidR="00042718" w:rsidRPr="00B15A63" w:rsidRDefault="00042718" w:rsidP="00042718">
      <w:pPr>
        <w:pStyle w:val="BodyPara"/>
      </w:pPr>
      <w:r w:rsidRPr="00B15A63">
        <w:lastRenderedPageBreak/>
        <w:t xml:space="preserve">the first letter </w:t>
      </w:r>
      <w:r w:rsidR="001E76E5" w:rsidRPr="00B15A63">
        <w:t xml:space="preserve">after the first em rule in a heading </w:t>
      </w:r>
      <w:r w:rsidR="004664CB" w:rsidRPr="00B15A63">
        <w:t>at a level above a section or subsection heading</w:t>
      </w:r>
      <w:r w:rsidRPr="00B15A63">
        <w:t>;</w:t>
      </w:r>
    </w:p>
    <w:p w:rsidR="00042718" w:rsidRPr="00B15A63" w:rsidRDefault="00042718" w:rsidP="00042718">
      <w:pPr>
        <w:pStyle w:val="BodyPara"/>
      </w:pPr>
      <w:r w:rsidRPr="00B15A63">
        <w:t>the first letter of any other word that would start with a capital letter if it appeared in the middle of a sentence;</w:t>
      </w:r>
    </w:p>
    <w:p w:rsidR="00042718" w:rsidRPr="00B15A63" w:rsidRDefault="00042718" w:rsidP="00042718">
      <w:pPr>
        <w:pStyle w:val="BodyPara"/>
      </w:pPr>
      <w:r w:rsidRPr="00B15A63">
        <w:t>acronyms or initialisms that are presented using all capital letters (see Part 4 of Drafting Direction 1.5 in relation to definitions of acronyms and initialisms).</w:t>
      </w:r>
    </w:p>
    <w:p w:rsidR="00042718" w:rsidRPr="00B15A63" w:rsidRDefault="00042718" w:rsidP="00042718">
      <w:pPr>
        <w:pStyle w:val="BodyNum"/>
      </w:pPr>
      <w:r w:rsidRPr="00B15A63">
        <w:t>For example:</w:t>
      </w:r>
    </w:p>
    <w:p w:rsidR="00042718" w:rsidRPr="00B15A63" w:rsidRDefault="00042718" w:rsidP="00EE4AF7">
      <w:pPr>
        <w:pStyle w:val="Specialp"/>
      </w:pPr>
      <w:r w:rsidRPr="00B15A63">
        <w:t>Part 6—Licences to export sheep from Australia</w:t>
      </w:r>
    </w:p>
    <w:p w:rsidR="00042718" w:rsidRPr="00B15A63" w:rsidRDefault="00042718" w:rsidP="00EE4AF7">
      <w:pPr>
        <w:pStyle w:val="Specials"/>
      </w:pPr>
      <w:r w:rsidRPr="00B15A63">
        <w:t>64  Offence—failure to give a report to the Secretary</w:t>
      </w:r>
    </w:p>
    <w:p w:rsidR="00042718" w:rsidRPr="00B15A63" w:rsidRDefault="00042718" w:rsidP="00EE4AF7">
      <w:pPr>
        <w:pStyle w:val="Specials"/>
      </w:pPr>
      <w:r w:rsidRPr="00B15A63">
        <w:t>40A  References to the new corporations and ASIC legislation</w:t>
      </w:r>
    </w:p>
    <w:p w:rsidR="00042718" w:rsidRPr="00B15A63" w:rsidRDefault="00042718" w:rsidP="00042718">
      <w:pPr>
        <w:pStyle w:val="BodyNum"/>
      </w:pPr>
      <w:r w:rsidRPr="00B15A63">
        <w:t xml:space="preserve">The rule on the use of capital letters in headings applies even if amended </w:t>
      </w:r>
      <w:r w:rsidR="00231C94" w:rsidRPr="00B15A63">
        <w:t xml:space="preserve">legislation </w:t>
      </w:r>
      <w:r w:rsidRPr="00B15A63">
        <w:t>has headings that were originally enacted in all capitals (in accordance with previous drafting practice).</w:t>
      </w:r>
    </w:p>
    <w:p w:rsidR="00A77170" w:rsidRPr="00B15A63" w:rsidRDefault="00A77170" w:rsidP="00A77170">
      <w:pPr>
        <w:pStyle w:val="noteindent"/>
      </w:pPr>
      <w:r w:rsidRPr="00B15A63">
        <w:rPr>
          <w:b/>
        </w:rPr>
        <w:t>Reason for Rule:</w:t>
      </w:r>
      <w:r w:rsidRPr="00B15A63">
        <w:tab/>
        <w:t>To avoid questions as to the capitalisation that should be used (because of changes from our previous style).</w:t>
      </w:r>
    </w:p>
    <w:p w:rsidR="00C265FC" w:rsidRPr="00B15A63" w:rsidRDefault="00C265FC" w:rsidP="00B15A63">
      <w:pPr>
        <w:pStyle w:val="Head4"/>
      </w:pPr>
      <w:bookmarkStart w:id="26" w:name="_Toc473729537"/>
      <w:r w:rsidRPr="00B15A63">
        <w:t>Italics not to be used in certain headings</w:t>
      </w:r>
      <w:bookmarkEnd w:id="26"/>
    </w:p>
    <w:p w:rsidR="00C265FC" w:rsidRPr="00B15A63" w:rsidRDefault="00C265FC" w:rsidP="0050656E">
      <w:pPr>
        <w:pStyle w:val="BodyNum"/>
      </w:pPr>
      <w:bookmarkStart w:id="27" w:name="_Ref391272917"/>
      <w:r w:rsidRPr="00B15A63">
        <w:t>Italics are not to be used in any headings above the section or item level other than the ActHead</w:t>
      </w:r>
      <w:r w:rsidR="00B60672" w:rsidRPr="00B15A63">
        <w:t xml:space="preserve"> </w:t>
      </w:r>
      <w:r w:rsidRPr="00B15A63">
        <w:t>9,aat heading.</w:t>
      </w:r>
      <w:bookmarkEnd w:id="27"/>
    </w:p>
    <w:p w:rsidR="00C265FC" w:rsidRPr="00B15A63" w:rsidRDefault="00C265FC" w:rsidP="0050656E">
      <w:pPr>
        <w:pStyle w:val="BodyNum"/>
      </w:pPr>
      <w:r w:rsidRPr="00B15A63">
        <w:t xml:space="preserve">For example, an Act </w:t>
      </w:r>
      <w:r w:rsidR="00F653DB" w:rsidRPr="00B15A63">
        <w:t xml:space="preserve">or instrument </w:t>
      </w:r>
      <w:r w:rsidRPr="00B15A63">
        <w:t>name appearing in a Part heading will not be in italics.</w:t>
      </w:r>
    </w:p>
    <w:p w:rsidR="00C265FC" w:rsidRPr="00B15A63" w:rsidRDefault="00C265FC" w:rsidP="00C265FC">
      <w:pPr>
        <w:pStyle w:val="noteindent"/>
      </w:pPr>
      <w:r w:rsidRPr="00B15A63">
        <w:rPr>
          <w:b/>
        </w:rPr>
        <w:t>Reason for Rule:</w:t>
      </w:r>
      <w:r w:rsidRPr="00B15A63">
        <w:tab/>
        <w:t>To avoid problems with headers.</w:t>
      </w:r>
    </w:p>
    <w:p w:rsidR="00C265FC" w:rsidRPr="00B15A63" w:rsidRDefault="00E51616" w:rsidP="00B15A63">
      <w:pPr>
        <w:pStyle w:val="Head4"/>
      </w:pPr>
      <w:bookmarkStart w:id="28" w:name="_Toc473729538"/>
      <w:r w:rsidRPr="00B15A63">
        <w:t xml:space="preserve">Headings </w:t>
      </w:r>
      <w:r w:rsidR="002215E1" w:rsidRPr="00B15A63">
        <w:t>may have more than</w:t>
      </w:r>
      <w:r w:rsidRPr="00B15A63">
        <w:t xml:space="preserve"> one em rule</w:t>
      </w:r>
      <w:bookmarkEnd w:id="28"/>
    </w:p>
    <w:p w:rsidR="002215E1" w:rsidRPr="00B15A63" w:rsidRDefault="00E51616" w:rsidP="002215E1">
      <w:pPr>
        <w:pStyle w:val="BodyNum"/>
      </w:pPr>
      <w:bookmarkStart w:id="29" w:name="_Ref200447401"/>
      <w:r w:rsidRPr="00B15A63">
        <w:t xml:space="preserve">Headings </w:t>
      </w:r>
      <w:r w:rsidR="002215E1" w:rsidRPr="00B15A63">
        <w:t>may have more than one em rule.</w:t>
      </w:r>
      <w:bookmarkEnd w:id="29"/>
      <w:r w:rsidR="002215E1" w:rsidRPr="00B15A63">
        <w:t xml:space="preserve"> The previous rule that headings are to have only one em rule is no longer required.</w:t>
      </w:r>
    </w:p>
    <w:p w:rsidR="00C265FC" w:rsidRPr="00B15A63" w:rsidRDefault="00C265FC" w:rsidP="00B15A63">
      <w:pPr>
        <w:pStyle w:val="Head4"/>
      </w:pPr>
      <w:bookmarkStart w:id="30" w:name="_Toc473729539"/>
      <w:r w:rsidRPr="00B15A63">
        <w:t>Amending Schedule Part and Division headings not to follow AAT headings</w:t>
      </w:r>
      <w:bookmarkEnd w:id="30"/>
    </w:p>
    <w:p w:rsidR="00C265FC" w:rsidRPr="00B15A63" w:rsidRDefault="00C265FC" w:rsidP="0050656E">
      <w:pPr>
        <w:pStyle w:val="BodyNum"/>
      </w:pPr>
      <w:r w:rsidRPr="00B15A63">
        <w:t>An AAT Heading (ActHead</w:t>
      </w:r>
      <w:r w:rsidR="00B60672" w:rsidRPr="00B15A63">
        <w:t xml:space="preserve"> </w:t>
      </w:r>
      <w:r w:rsidRPr="00B15A63">
        <w:t>9,aat) must come immediately before the items to which it is to apply. It cannot come before an amending Part Heading (ActHead</w:t>
      </w:r>
      <w:r w:rsidR="00B60672" w:rsidRPr="00B15A63">
        <w:t xml:space="preserve"> </w:t>
      </w:r>
      <w:r w:rsidRPr="00B15A63">
        <w:t>7,ap) if it is to apply to items in that Part. (Similarly, it cannot come before an amending Division Heading (ActHead 8,ad).)</w:t>
      </w:r>
    </w:p>
    <w:p w:rsidR="00C265FC" w:rsidRPr="00B15A63" w:rsidRDefault="00C265FC" w:rsidP="00C265FC">
      <w:pPr>
        <w:pStyle w:val="noteindent"/>
      </w:pPr>
      <w:r w:rsidRPr="00B15A63">
        <w:rPr>
          <w:b/>
        </w:rPr>
        <w:t>Reason for Rule:</w:t>
      </w:r>
      <w:r w:rsidRPr="00B15A63">
        <w:tab/>
        <w:t xml:space="preserve">To avoid problems in interpretation arising from a lower level heading applying beyond a later higher level heading. Also, required for macros that determine the </w:t>
      </w:r>
      <w:r w:rsidR="00F653DB" w:rsidRPr="00B15A63">
        <w:t>legislation</w:t>
      </w:r>
      <w:r w:rsidRPr="00B15A63">
        <w:t xml:space="preserve"> being amended.</w:t>
      </w:r>
    </w:p>
    <w:p w:rsidR="00C265FC" w:rsidRPr="00B15A63" w:rsidRDefault="00C265FC" w:rsidP="00B15A63">
      <w:pPr>
        <w:pStyle w:val="Head4"/>
      </w:pPr>
      <w:bookmarkStart w:id="31" w:name="_Toc473729540"/>
      <w:r w:rsidRPr="00B15A63">
        <w:lastRenderedPageBreak/>
        <w:t>Page breaks before headings</w:t>
      </w:r>
      <w:bookmarkEnd w:id="31"/>
    </w:p>
    <w:p w:rsidR="00C265FC" w:rsidRPr="00B15A63" w:rsidRDefault="00C265FC" w:rsidP="0050656E">
      <w:pPr>
        <w:pStyle w:val="BodyNum"/>
      </w:pPr>
      <w:r w:rsidRPr="00B15A63">
        <w:t xml:space="preserve">A page break must be included before each of the following sorts of headings unless the heading is being inserted by an amending Schedule or is the first heading in the </w:t>
      </w:r>
      <w:r w:rsidR="00F653DB" w:rsidRPr="00B15A63">
        <w:t>legislation</w:t>
      </w:r>
      <w:r w:rsidRPr="00B15A63">
        <w:t xml:space="preserve"> (or follows another heading that follows a page break or that is the first heading in the </w:t>
      </w:r>
      <w:r w:rsidR="00F653DB" w:rsidRPr="00B15A63">
        <w:t>legislation</w:t>
      </w:r>
      <w:r w:rsidRPr="00B15A63">
        <w:t>):</w:t>
      </w:r>
    </w:p>
    <w:p w:rsidR="00C265FC" w:rsidRPr="00B15A63" w:rsidRDefault="00C265FC" w:rsidP="0050656E">
      <w:pPr>
        <w:pStyle w:val="BodyPara"/>
      </w:pPr>
      <w:r w:rsidRPr="00B15A63">
        <w:t>Chapter headings;</w:t>
      </w:r>
    </w:p>
    <w:p w:rsidR="00C265FC" w:rsidRPr="00B15A63" w:rsidRDefault="00C265FC" w:rsidP="0050656E">
      <w:pPr>
        <w:pStyle w:val="BodyPara"/>
      </w:pPr>
      <w:r w:rsidRPr="00B15A63">
        <w:t>Part headings;</w:t>
      </w:r>
    </w:p>
    <w:p w:rsidR="00C265FC" w:rsidRPr="00B15A63" w:rsidRDefault="00C265FC" w:rsidP="0050656E">
      <w:pPr>
        <w:pStyle w:val="BodyPara"/>
      </w:pPr>
      <w:r w:rsidRPr="00B15A63">
        <w:t>Division headings;</w:t>
      </w:r>
    </w:p>
    <w:p w:rsidR="00C265FC" w:rsidRPr="00B15A63" w:rsidRDefault="00C265FC" w:rsidP="0050656E">
      <w:pPr>
        <w:pStyle w:val="BodyPara"/>
      </w:pPr>
      <w:r w:rsidRPr="00B15A63">
        <w:t>amending and non</w:t>
      </w:r>
      <w:r w:rsidR="00747556" w:rsidRPr="00B15A63">
        <w:noBreakHyphen/>
      </w:r>
      <w:r w:rsidRPr="00B15A63">
        <w:t>amending Schedule headings;</w:t>
      </w:r>
    </w:p>
    <w:p w:rsidR="00C265FC" w:rsidRPr="00B15A63" w:rsidRDefault="00C265FC" w:rsidP="0050656E">
      <w:pPr>
        <w:pStyle w:val="BodyPara"/>
      </w:pPr>
      <w:r w:rsidRPr="00B15A63">
        <w:t>amending and non</w:t>
      </w:r>
      <w:r w:rsidR="00747556" w:rsidRPr="00B15A63">
        <w:noBreakHyphen/>
      </w:r>
      <w:r w:rsidRPr="00B15A63">
        <w:t>amending Schedule Part headings;</w:t>
      </w:r>
    </w:p>
    <w:p w:rsidR="00C265FC" w:rsidRPr="00B15A63" w:rsidRDefault="00C265FC" w:rsidP="0050656E">
      <w:pPr>
        <w:pStyle w:val="BodyPara"/>
      </w:pPr>
      <w:r w:rsidRPr="00B15A63">
        <w:t>non</w:t>
      </w:r>
      <w:r w:rsidR="00747556" w:rsidRPr="00B15A63">
        <w:noBreakHyphen/>
      </w:r>
      <w:r w:rsidRPr="00B15A63">
        <w:t>amending Schedule Division headings.</w:t>
      </w:r>
    </w:p>
    <w:p w:rsidR="00C265FC" w:rsidRPr="00B15A63" w:rsidRDefault="00C265FC" w:rsidP="00C265FC">
      <w:pPr>
        <w:pStyle w:val="noteindent"/>
      </w:pPr>
      <w:r w:rsidRPr="00B15A63">
        <w:rPr>
          <w:b/>
        </w:rPr>
        <w:t>Reason for Rule:</w:t>
      </w:r>
      <w:r w:rsidRPr="00B15A63">
        <w:tab/>
        <w:t>Consistent style.</w:t>
      </w:r>
    </w:p>
    <w:p w:rsidR="00C265FC" w:rsidRPr="00B15A63" w:rsidRDefault="00C265FC" w:rsidP="0050656E">
      <w:pPr>
        <w:pStyle w:val="BodyNum"/>
      </w:pPr>
      <w:r w:rsidRPr="00B15A63">
        <w:t xml:space="preserve">The page break must be inserted using Alt+P. Put the cursor </w:t>
      </w:r>
      <w:r w:rsidR="00045B46" w:rsidRPr="00B15A63">
        <w:t xml:space="preserve">immediately </w:t>
      </w:r>
      <w:r w:rsidRPr="00B15A63">
        <w:t xml:space="preserve">before the paragraph mark for the </w:t>
      </w:r>
      <w:r w:rsidR="00045B46" w:rsidRPr="00B15A63">
        <w:t xml:space="preserve">first </w:t>
      </w:r>
      <w:r w:rsidRPr="00B15A63">
        <w:t xml:space="preserve">paragraph </w:t>
      </w:r>
      <w:r w:rsidR="00045B46" w:rsidRPr="00B15A63">
        <w:t xml:space="preserve">that is to appear on the new page </w:t>
      </w:r>
      <w:r w:rsidRPr="00B15A63">
        <w:t>and press Alt+P.</w:t>
      </w:r>
    </w:p>
    <w:p w:rsidR="00F653DB" w:rsidRPr="00B15A63" w:rsidRDefault="007A336E" w:rsidP="007A336E">
      <w:pPr>
        <w:pStyle w:val="BodyNum"/>
      </w:pPr>
      <w:r w:rsidRPr="00B15A63">
        <w:t>IT Staff has modified existing macros which insert a page break when the Chapter, Part, Division or Schedule headings are applied. The page breaks are only inserted if they are required e.g. the page breaks are not inserted if a Chapter heading is used in amending legislation as the Chapter does not need to start on a new page.</w:t>
      </w:r>
    </w:p>
    <w:p w:rsidR="00C265FC" w:rsidRPr="00B15A63" w:rsidRDefault="00C265FC" w:rsidP="0050656E">
      <w:pPr>
        <w:pStyle w:val="BodyNum"/>
      </w:pPr>
      <w:r w:rsidRPr="00B15A63">
        <w:t xml:space="preserve">However, with some of the above headings a section break instead of a page break is required to be inserted so as to ensure that the headers are correct. See paragraphs </w:t>
      </w:r>
      <w:bookmarkStart w:id="32" w:name="BKCheck15B_5"/>
      <w:bookmarkEnd w:id="32"/>
      <w:r w:rsidR="006403A6" w:rsidRPr="00B15A63">
        <w:fldChar w:fldCharType="begin"/>
      </w:r>
      <w:r w:rsidRPr="00B15A63">
        <w:instrText xml:space="preserve"> REF _Ref200447587 \r \h </w:instrText>
      </w:r>
      <w:r w:rsidR="006403A6" w:rsidRPr="00B15A63">
        <w:fldChar w:fldCharType="separate"/>
      </w:r>
      <w:r w:rsidR="00BF5FD0">
        <w:t>247</w:t>
      </w:r>
      <w:r w:rsidR="006403A6" w:rsidRPr="00B15A63">
        <w:fldChar w:fldCharType="end"/>
      </w:r>
      <w:r w:rsidRPr="00B15A63">
        <w:t xml:space="preserve"> to </w:t>
      </w:r>
      <w:bookmarkStart w:id="33" w:name="BKCheck15B_6"/>
      <w:bookmarkEnd w:id="33"/>
      <w:r w:rsidR="006403A6" w:rsidRPr="00B15A63">
        <w:fldChar w:fldCharType="begin"/>
      </w:r>
      <w:r w:rsidRPr="00B15A63">
        <w:instrText xml:space="preserve"> REF _Ref200447601 \r \h </w:instrText>
      </w:r>
      <w:r w:rsidR="006403A6" w:rsidRPr="00B15A63">
        <w:fldChar w:fldCharType="separate"/>
      </w:r>
      <w:r w:rsidR="00BF5FD0">
        <w:t>253</w:t>
      </w:r>
      <w:r w:rsidR="006403A6" w:rsidRPr="00B15A63">
        <w:fldChar w:fldCharType="end"/>
      </w:r>
      <w:r w:rsidRPr="00B15A63">
        <w:t xml:space="preserve"> for more information on section breaks.</w:t>
      </w:r>
    </w:p>
    <w:p w:rsidR="00C265FC" w:rsidRPr="00B15A63" w:rsidRDefault="00C265FC" w:rsidP="00C265FC">
      <w:pPr>
        <w:pStyle w:val="noteindent"/>
      </w:pPr>
      <w:r w:rsidRPr="00B15A63">
        <w:rPr>
          <w:b/>
        </w:rPr>
        <w:t>Reason for Rule:</w:t>
      </w:r>
      <w:r w:rsidRPr="00B15A63">
        <w:tab/>
        <w:t>To ensure that the headers work correctly.</w:t>
      </w:r>
    </w:p>
    <w:p w:rsidR="00C265FC" w:rsidRPr="00B15A63" w:rsidRDefault="00C265FC" w:rsidP="00B15A63">
      <w:pPr>
        <w:pStyle w:val="Head4"/>
      </w:pPr>
      <w:bookmarkStart w:id="34" w:name="_Toc473729541"/>
      <w:r w:rsidRPr="00B15A63">
        <w:t xml:space="preserve">Space before Chapter </w:t>
      </w:r>
      <w:r w:rsidR="00B10CE8" w:rsidRPr="00B15A63">
        <w:t xml:space="preserve">1 </w:t>
      </w:r>
      <w:r w:rsidRPr="00B15A63">
        <w:t>headings</w:t>
      </w:r>
      <w:r w:rsidR="00A95595" w:rsidRPr="00B15A63">
        <w:t xml:space="preserve"> in Bills and Acts</w:t>
      </w:r>
      <w:bookmarkEnd w:id="34"/>
    </w:p>
    <w:p w:rsidR="00C265FC" w:rsidRPr="00B15A63" w:rsidRDefault="00C265FC" w:rsidP="0050656E">
      <w:pPr>
        <w:pStyle w:val="BodyNum"/>
      </w:pPr>
      <w:r w:rsidRPr="00B15A63">
        <w:t xml:space="preserve">If </w:t>
      </w:r>
      <w:r w:rsidR="00A95595" w:rsidRPr="00B15A63">
        <w:t xml:space="preserve">a Bill for a </w:t>
      </w:r>
      <w:r w:rsidR="00F653DB" w:rsidRPr="00B15A63">
        <w:t xml:space="preserve">new principal </w:t>
      </w:r>
      <w:r w:rsidR="00A95595" w:rsidRPr="00B15A63">
        <w:t>Act</w:t>
      </w:r>
      <w:r w:rsidR="00F653DB" w:rsidRPr="00B15A63">
        <w:t xml:space="preserve"> </w:t>
      </w:r>
      <w:r w:rsidRPr="00B15A63">
        <w:t xml:space="preserve">is divided into Chapters, you will need to </w:t>
      </w:r>
      <w:r w:rsidR="00823D79" w:rsidRPr="00B15A63">
        <w:t>include extra</w:t>
      </w:r>
      <w:r w:rsidRPr="00B15A63">
        <w:t xml:space="preserve"> space before the heading to Chapter 1.</w:t>
      </w:r>
      <w:r w:rsidR="00823D79" w:rsidRPr="00B15A63">
        <w:t xml:space="preserve"> Similarly, if a heading to Chapter 1</w:t>
      </w:r>
      <w:r w:rsidR="00A95595" w:rsidRPr="00B15A63">
        <w:t xml:space="preserve"> of an Act</w:t>
      </w:r>
      <w:r w:rsidR="00823D79" w:rsidRPr="00B15A63">
        <w:t xml:space="preserve"> is inserted or substituted, by an amending Schedule </w:t>
      </w:r>
      <w:r w:rsidR="00A95595" w:rsidRPr="00B15A63">
        <w:t xml:space="preserve">to a Bill </w:t>
      </w:r>
      <w:r w:rsidR="00823D79" w:rsidRPr="00B15A63">
        <w:t xml:space="preserve">or </w:t>
      </w:r>
      <w:r w:rsidR="00A95595" w:rsidRPr="00B15A63">
        <w:t xml:space="preserve">by </w:t>
      </w:r>
      <w:r w:rsidR="00823D79" w:rsidRPr="00B15A63">
        <w:t>a parliamentary amendment, extra space will need to be included before the new heading. This applies whether the substitution is of the heading only or of all of Chapter 1.</w:t>
      </w:r>
    </w:p>
    <w:p w:rsidR="00C265FC" w:rsidRPr="00B15A63" w:rsidRDefault="00823D79" w:rsidP="0050656E">
      <w:pPr>
        <w:pStyle w:val="BodyNum"/>
      </w:pPr>
      <w:r w:rsidRPr="00B15A63">
        <w:t xml:space="preserve">The extra space should be included by </w:t>
      </w:r>
      <w:r w:rsidR="00C265FC" w:rsidRPr="00B15A63">
        <w:t xml:space="preserve">applying the ActHead 1,c style, then going to the </w:t>
      </w:r>
      <w:r w:rsidR="001549ED" w:rsidRPr="00B15A63">
        <w:t xml:space="preserve">Page Layout </w:t>
      </w:r>
      <w:r w:rsidRPr="00B15A63">
        <w:t>tab on the R</w:t>
      </w:r>
      <w:r w:rsidR="001549ED" w:rsidRPr="00B15A63">
        <w:t xml:space="preserve">ibbon and </w:t>
      </w:r>
      <w:r w:rsidR="00C265FC" w:rsidRPr="00B15A63">
        <w:t>“S</w:t>
      </w:r>
      <w:r w:rsidR="001549ED" w:rsidRPr="00B15A63">
        <w:t xml:space="preserve">pacing” (in the Paragraph group on that </w:t>
      </w:r>
      <w:r w:rsidRPr="00B15A63">
        <w:t>tab</w:t>
      </w:r>
      <w:r w:rsidR="001549ED" w:rsidRPr="00B15A63">
        <w:t>)</w:t>
      </w:r>
      <w:r w:rsidR="00C265FC" w:rsidRPr="00B15A63">
        <w:t xml:space="preserve"> </w:t>
      </w:r>
      <w:r w:rsidR="001549ED" w:rsidRPr="00B15A63">
        <w:t>and changing “B</w:t>
      </w:r>
      <w:r w:rsidR="00C265FC" w:rsidRPr="00B15A63">
        <w:t>efore” to 18pt. (This only applies to Chapter 1—not later Chapters.)</w:t>
      </w:r>
    </w:p>
    <w:p w:rsidR="00C265FC" w:rsidRPr="00B15A63" w:rsidRDefault="00C265FC" w:rsidP="00C265FC">
      <w:pPr>
        <w:pStyle w:val="noteindent"/>
      </w:pPr>
      <w:r w:rsidRPr="00B15A63">
        <w:rPr>
          <w:b/>
        </w:rPr>
        <w:t>Reason for Rule:</w:t>
      </w:r>
      <w:r w:rsidRPr="00B15A63">
        <w:tab/>
        <w:t>To ensure that heading looks appropriate on the first page.</w:t>
      </w:r>
    </w:p>
    <w:p w:rsidR="00C265FC" w:rsidRPr="00B15A63" w:rsidRDefault="00C265FC" w:rsidP="00B15A63">
      <w:pPr>
        <w:pStyle w:val="Head3"/>
      </w:pPr>
      <w:bookmarkStart w:id="35" w:name="_Toc473729542"/>
      <w:r w:rsidRPr="00B15A63">
        <w:t>Keeping headings with text</w:t>
      </w:r>
      <w:bookmarkEnd w:id="35"/>
    </w:p>
    <w:p w:rsidR="00C265FC" w:rsidRPr="00B15A63" w:rsidRDefault="00C265FC" w:rsidP="0050656E">
      <w:pPr>
        <w:pStyle w:val="BodyNum"/>
      </w:pPr>
      <w:r w:rsidRPr="00B15A63">
        <w:t xml:space="preserve">The styles for Chapter, Part, Division, Subdivision, section and subsection headings have been altered so that they will “keep with next”. In new </w:t>
      </w:r>
      <w:r w:rsidR="00F653DB" w:rsidRPr="00B15A63">
        <w:t>principal legislation</w:t>
      </w:r>
      <w:r w:rsidRPr="00B15A63">
        <w:t xml:space="preserve">, this means </w:t>
      </w:r>
      <w:r w:rsidRPr="00B15A63">
        <w:lastRenderedPageBreak/>
        <w:t xml:space="preserve">that they will be kept with the text to which they belong. In amending </w:t>
      </w:r>
      <w:r w:rsidR="00F653DB" w:rsidRPr="00B15A63">
        <w:t>legislation</w:t>
      </w:r>
      <w:r w:rsidRPr="00B15A63">
        <w:t>, it may mean that they will be kept with the following Item heading.</w:t>
      </w:r>
    </w:p>
    <w:p w:rsidR="00C265FC" w:rsidRPr="00B15A63" w:rsidRDefault="00C265FC" w:rsidP="0050656E">
      <w:pPr>
        <w:pStyle w:val="BodyNum"/>
      </w:pPr>
      <w:r w:rsidRPr="00B15A63">
        <w:t>Where there are a large number of headings and the “keep with next” causes all of the headings to move to the next page, the “keep with next” may be removed from the last heading only.</w:t>
      </w:r>
    </w:p>
    <w:p w:rsidR="00C265FC" w:rsidRPr="00B15A63" w:rsidRDefault="00C265FC" w:rsidP="0050656E">
      <w:pPr>
        <w:pStyle w:val="BodyNum"/>
      </w:pPr>
      <w:r w:rsidRPr="00B15A63">
        <w:t>Headings in amending Schedules are not set to “keep with next”.</w:t>
      </w:r>
    </w:p>
    <w:p w:rsidR="00C265FC" w:rsidRPr="00B15A63" w:rsidRDefault="00C265FC" w:rsidP="0050656E">
      <w:pPr>
        <w:pStyle w:val="BodyNum"/>
      </w:pPr>
      <w:r w:rsidRPr="00B15A63">
        <w:t xml:space="preserve">You should </w:t>
      </w:r>
      <w:r w:rsidRPr="00B15A63">
        <w:rPr>
          <w:i/>
        </w:rPr>
        <w:t>not</w:t>
      </w:r>
      <w:r w:rsidRPr="00B15A63">
        <w:t xml:space="preserve"> use page breaks to keep text together.</w:t>
      </w:r>
    </w:p>
    <w:p w:rsidR="00C265FC" w:rsidRPr="00B15A63" w:rsidRDefault="00C265FC" w:rsidP="00C265FC">
      <w:pPr>
        <w:pStyle w:val="noteindent"/>
      </w:pPr>
      <w:r w:rsidRPr="00B15A63">
        <w:rPr>
          <w:b/>
        </w:rPr>
        <w:t>Reason for Rule:</w:t>
      </w:r>
      <w:r w:rsidRPr="00B15A63">
        <w:tab/>
        <w:t>To ensure consistency.</w:t>
      </w:r>
    </w:p>
    <w:p w:rsidR="00C265FC" w:rsidRPr="00B15A63" w:rsidRDefault="00C265FC" w:rsidP="00B15A63">
      <w:pPr>
        <w:pStyle w:val="Head3"/>
      </w:pPr>
      <w:bookmarkStart w:id="36" w:name="_Toc473729543"/>
      <w:r w:rsidRPr="00B15A63">
        <w:t>Blank headings</w:t>
      </w:r>
      <w:bookmarkEnd w:id="36"/>
    </w:p>
    <w:p w:rsidR="00C265FC" w:rsidRPr="00B15A63" w:rsidRDefault="00C265FC" w:rsidP="00B15A63">
      <w:pPr>
        <w:pStyle w:val="Head4"/>
      </w:pPr>
      <w:bookmarkStart w:id="37" w:name="_Toc473729544"/>
      <w:r w:rsidRPr="00B15A63">
        <w:t>Why are blank headings needed?</w:t>
      </w:r>
      <w:bookmarkEnd w:id="37"/>
    </w:p>
    <w:p w:rsidR="00C265FC" w:rsidRPr="00B15A63" w:rsidRDefault="00C265FC" w:rsidP="0050656E">
      <w:pPr>
        <w:pStyle w:val="BodyNum"/>
      </w:pPr>
      <w:r w:rsidRPr="00B15A63">
        <w:t xml:space="preserve">Blank headings are used to ensure that the header for a page of </w:t>
      </w:r>
      <w:r w:rsidR="00F653DB" w:rsidRPr="00B15A63">
        <w:t>legislation</w:t>
      </w:r>
      <w:r w:rsidRPr="00B15A63">
        <w:t xml:space="preserve"> does not include text from a heading that is not relevant to that page.</w:t>
      </w:r>
    </w:p>
    <w:p w:rsidR="00C265FC" w:rsidRPr="00B15A63" w:rsidRDefault="00C265FC" w:rsidP="0050656E">
      <w:pPr>
        <w:pStyle w:val="BodyNum"/>
      </w:pPr>
      <w:r w:rsidRPr="00B15A63">
        <w:t xml:space="preserve">You need to include a blank heading of a particular sort whose text is “picked up” for the header on a page of </w:t>
      </w:r>
      <w:r w:rsidR="00F653DB" w:rsidRPr="00B15A63">
        <w:t>legislation</w:t>
      </w:r>
      <w:r w:rsidRPr="00B15A63">
        <w:t xml:space="preserve"> if the </w:t>
      </w:r>
      <w:r w:rsidR="00F653DB" w:rsidRPr="00B15A63">
        <w:t>legislation</w:t>
      </w:r>
      <w:r w:rsidRPr="00B15A63">
        <w:t xml:space="preserve"> does not contain a heading of that sort that is relevant to the page. See the table in paragraph </w:t>
      </w:r>
      <w:r w:rsidR="006403A6" w:rsidRPr="00B15A63">
        <w:fldChar w:fldCharType="begin"/>
      </w:r>
      <w:r w:rsidRPr="00B15A63">
        <w:instrText xml:space="preserve"> REF _Ref200447663 \r \h </w:instrText>
      </w:r>
      <w:r w:rsidR="006403A6" w:rsidRPr="00B15A63">
        <w:fldChar w:fldCharType="separate"/>
      </w:r>
      <w:r w:rsidR="00BF5FD0">
        <w:t>69</w:t>
      </w:r>
      <w:r w:rsidR="006403A6" w:rsidRPr="00B15A63">
        <w:fldChar w:fldCharType="end"/>
      </w:r>
      <w:r w:rsidRPr="00B15A63">
        <w:t xml:space="preserve"> </w:t>
      </w:r>
      <w:bookmarkStart w:id="38" w:name="BKCheck15B_7"/>
      <w:bookmarkEnd w:id="38"/>
      <w:r w:rsidRPr="00B15A63">
        <w:t xml:space="preserve">for the headers that should appear in various locations of </w:t>
      </w:r>
      <w:r w:rsidR="00F653DB" w:rsidRPr="00B15A63">
        <w:t>legislation</w:t>
      </w:r>
      <w:r w:rsidRPr="00B15A63">
        <w:t>.</w:t>
      </w:r>
    </w:p>
    <w:p w:rsidR="00C265FC" w:rsidRPr="00B15A63" w:rsidRDefault="00C265FC" w:rsidP="00B15A63">
      <w:pPr>
        <w:pStyle w:val="Head4"/>
      </w:pPr>
      <w:bookmarkStart w:id="39" w:name="_Toc473729545"/>
      <w:r w:rsidRPr="00B15A63">
        <w:t>When do you need to include blank headings?</w:t>
      </w:r>
      <w:bookmarkEnd w:id="39"/>
    </w:p>
    <w:p w:rsidR="00C265FC" w:rsidRPr="00B15A63" w:rsidRDefault="00C265FC" w:rsidP="0050656E">
      <w:pPr>
        <w:pStyle w:val="BodyNum"/>
      </w:pPr>
      <w:r w:rsidRPr="00B15A63">
        <w:t>Therefore, situations in which you need to include blank headings are as follows:</w:t>
      </w:r>
    </w:p>
    <w:p w:rsidR="00C265FC" w:rsidRPr="00B15A63" w:rsidRDefault="00C265FC" w:rsidP="0050656E">
      <w:pPr>
        <w:pStyle w:val="BodyPara"/>
      </w:pPr>
      <w:r w:rsidRPr="00B15A63">
        <w:t>if you have a non</w:t>
      </w:r>
      <w:r w:rsidR="00747556" w:rsidRPr="00B15A63">
        <w:noBreakHyphen/>
      </w:r>
      <w:r w:rsidRPr="00B15A63">
        <w:t>amending Part without Divisions, you need to include a blank Division heading just under the Part heading;</w:t>
      </w:r>
    </w:p>
    <w:p w:rsidR="00C265FC" w:rsidRPr="00B15A63" w:rsidRDefault="00C265FC" w:rsidP="0050656E">
      <w:pPr>
        <w:pStyle w:val="BodyPara"/>
      </w:pPr>
      <w:r w:rsidRPr="00B15A63">
        <w:t>if you have a Chapter without Parts, or a non</w:t>
      </w:r>
      <w:r w:rsidR="00747556" w:rsidRPr="00B15A63">
        <w:noBreakHyphen/>
      </w:r>
      <w:r w:rsidRPr="00B15A63">
        <w:t>amending Schedule without Parts:</w:t>
      </w:r>
    </w:p>
    <w:p w:rsidR="00C265FC" w:rsidRPr="00B15A63" w:rsidRDefault="00C265FC" w:rsidP="00C265FC">
      <w:pPr>
        <w:pStyle w:val="BodySubPara"/>
        <w:tabs>
          <w:tab w:val="left" w:pos="2160"/>
        </w:tabs>
      </w:pPr>
      <w:r w:rsidRPr="00B15A63">
        <w:t>you need to include a blank Part heading just under the heading to the Chapter or Schedule (but after the note indicating the section that gives effect to the Schedule); and</w:t>
      </w:r>
    </w:p>
    <w:p w:rsidR="00C265FC" w:rsidRPr="00B15A63" w:rsidRDefault="00C265FC" w:rsidP="00C265FC">
      <w:pPr>
        <w:pStyle w:val="BodySubPara"/>
        <w:tabs>
          <w:tab w:val="left" w:pos="2160"/>
        </w:tabs>
      </w:pPr>
      <w:r w:rsidRPr="00B15A63">
        <w:t>you need to include a blank Division heading just underneath the blank Part heading;</w:t>
      </w:r>
    </w:p>
    <w:p w:rsidR="00C265FC" w:rsidRPr="00B15A63" w:rsidRDefault="00C265FC" w:rsidP="0050656E">
      <w:pPr>
        <w:pStyle w:val="BodyPara"/>
      </w:pPr>
      <w:r w:rsidRPr="00B15A63">
        <w:t>if you have an amending Schedule without amending Parts, you need to include a blank amending Part heading just under the Schedule heading.</w:t>
      </w:r>
    </w:p>
    <w:p w:rsidR="00C265FC" w:rsidRPr="00B15A63" w:rsidRDefault="00C265FC" w:rsidP="00C265FC">
      <w:pPr>
        <w:pStyle w:val="noteindent"/>
      </w:pPr>
      <w:r w:rsidRPr="00B15A63">
        <w:rPr>
          <w:b/>
        </w:rPr>
        <w:t>Reason for Rule:</w:t>
      </w:r>
      <w:r w:rsidRPr="00B15A63">
        <w:tab/>
        <w:t>To avoid problems with headers.</w:t>
      </w:r>
    </w:p>
    <w:p w:rsidR="00C265FC" w:rsidRPr="00B15A63" w:rsidRDefault="00C265FC" w:rsidP="0050656E">
      <w:pPr>
        <w:pStyle w:val="BodyNum"/>
      </w:pPr>
      <w:r w:rsidRPr="00B15A63">
        <w:t>Also, if you are drafting an amendment (including a parliamentary amendment) to insert or add a heading (whether alone or as part of a whole Chapter, Schedule or non</w:t>
      </w:r>
      <w:r w:rsidR="00747556" w:rsidRPr="00B15A63">
        <w:noBreakHyphen/>
      </w:r>
      <w:r w:rsidRPr="00B15A63">
        <w:t>amending Part), or to substitute a whole Chapter, Schedule or non</w:t>
      </w:r>
      <w:r w:rsidR="00747556" w:rsidRPr="00B15A63">
        <w:noBreakHyphen/>
      </w:r>
      <w:r w:rsidRPr="00B15A63">
        <w:t xml:space="preserve">amending Part, you need to ensure that blank headings are included so that the headers in the </w:t>
      </w:r>
      <w:r w:rsidR="00F653DB" w:rsidRPr="00B15A63">
        <w:t xml:space="preserve">principal legislation </w:t>
      </w:r>
      <w:r w:rsidR="00F653DB" w:rsidRPr="00B15A63">
        <w:lastRenderedPageBreak/>
        <w:t>(</w:t>
      </w:r>
      <w:r w:rsidRPr="00B15A63">
        <w:t xml:space="preserve">or </w:t>
      </w:r>
      <w:r w:rsidR="00F653DB" w:rsidRPr="00B15A63">
        <w:t xml:space="preserve">the </w:t>
      </w:r>
      <w:r w:rsidRPr="00B15A63">
        <w:t>Bill</w:t>
      </w:r>
      <w:r w:rsidR="00F653DB" w:rsidRPr="00B15A63">
        <w:t xml:space="preserve"> affected by the parliamentary amendment)</w:t>
      </w:r>
      <w:r w:rsidRPr="00B15A63">
        <w:t xml:space="preserve"> will work properly when the amendment is incorporated.</w:t>
      </w:r>
    </w:p>
    <w:p w:rsidR="00C265FC" w:rsidRPr="00B15A63" w:rsidRDefault="00C265FC" w:rsidP="0050656E">
      <w:pPr>
        <w:pStyle w:val="BodyNum"/>
      </w:pPr>
      <w:r w:rsidRPr="00B15A63">
        <w:t xml:space="preserve">However, if you are merely substituting the heading to a Chapter, Schedule or Part (without substituting the rest of the Chapter, Schedule or Part), you do not need to include any blank headings. This is because any blank headings that are needed will presumably be included already in the </w:t>
      </w:r>
      <w:r w:rsidR="00F653DB" w:rsidRPr="00B15A63">
        <w:t>legislation</w:t>
      </w:r>
      <w:r w:rsidRPr="00B15A63">
        <w:t xml:space="preserve"> concerned.</w:t>
      </w:r>
    </w:p>
    <w:p w:rsidR="00C265FC" w:rsidRPr="00B15A63" w:rsidRDefault="00C265FC" w:rsidP="00B15A63">
      <w:pPr>
        <w:pStyle w:val="Head4"/>
      </w:pPr>
      <w:bookmarkStart w:id="40" w:name="_Toc473729546"/>
      <w:r w:rsidRPr="00B15A63">
        <w:t>How do you include blank headings?</w:t>
      </w:r>
      <w:bookmarkEnd w:id="40"/>
    </w:p>
    <w:p w:rsidR="00C265FC" w:rsidRPr="00B15A63" w:rsidRDefault="00C265FC" w:rsidP="0050656E">
      <w:pPr>
        <w:pStyle w:val="BodyNum"/>
      </w:pPr>
      <w:r w:rsidRPr="00B15A63">
        <w:t>To include a blank heading, simply position the cursor where you want the blank heading to appear and run the Blank Header macro by:</w:t>
      </w:r>
    </w:p>
    <w:p w:rsidR="00C265FC" w:rsidRPr="00B15A63" w:rsidRDefault="00C265FC" w:rsidP="0050656E">
      <w:pPr>
        <w:pStyle w:val="BodyPara"/>
      </w:pPr>
      <w:r w:rsidRPr="00B15A63">
        <w:t xml:space="preserve">clicking on the </w:t>
      </w:r>
      <w:r w:rsidR="00E47012" w:rsidRPr="00B15A63">
        <w:t xml:space="preserve">Fix Doc button and choosing </w:t>
      </w:r>
      <w:r w:rsidRPr="00B15A63">
        <w:t>Blank</w:t>
      </w:r>
      <w:r w:rsidR="00E47012" w:rsidRPr="00B15A63">
        <w:t xml:space="preserve"> </w:t>
      </w:r>
      <w:r w:rsidRPr="00B15A63">
        <w:t xml:space="preserve">Header </w:t>
      </w:r>
      <w:r w:rsidR="00E47012" w:rsidRPr="00B15A63">
        <w:t>from the menu</w:t>
      </w:r>
      <w:r w:rsidRPr="00B15A63">
        <w:t>; or</w:t>
      </w:r>
    </w:p>
    <w:p w:rsidR="00C265FC" w:rsidRPr="00B15A63" w:rsidRDefault="00E47012" w:rsidP="0050656E">
      <w:pPr>
        <w:pStyle w:val="BodyPara"/>
      </w:pPr>
      <w:r w:rsidRPr="00B15A63">
        <w:t xml:space="preserve">clicking on the </w:t>
      </w:r>
      <w:r w:rsidR="00C265FC" w:rsidRPr="00B15A63">
        <w:t>OPC Macros</w:t>
      </w:r>
      <w:r w:rsidRPr="00B15A63">
        <w:t xml:space="preserve"> button and choosing</w:t>
      </w:r>
      <w:r w:rsidR="00C265FC" w:rsidRPr="00B15A63">
        <w:t xml:space="preserve"> Formatting, Blank Header from the menu</w:t>
      </w:r>
      <w:r w:rsidRPr="00B15A63">
        <w:t>s</w:t>
      </w:r>
      <w:r w:rsidR="00C265FC" w:rsidRPr="00B15A63">
        <w:t>.</w:t>
      </w:r>
    </w:p>
    <w:p w:rsidR="00C265FC" w:rsidRPr="00B15A63" w:rsidRDefault="00C265FC" w:rsidP="0050656E">
      <w:pPr>
        <w:pStyle w:val="BodyNum"/>
      </w:pPr>
      <w:r w:rsidRPr="00B15A63">
        <w:t>The macro will insert the appropriate heading (2 blank spaces and a paragraph mark in Header style). Running the Header macro will apply the appropriate character style formatting so that the headers on the relevant pages do not show text from any Part or Division headings.</w:t>
      </w:r>
      <w:r w:rsidR="00E47012" w:rsidRPr="00B15A63">
        <w:t xml:space="preserve"> (To run the Header macro, click on the Fix Doc button and choose Header from the menu, or click on the OPC Macros button and choose Formatting, Header from the menus.)</w:t>
      </w:r>
    </w:p>
    <w:p w:rsidR="00C265FC" w:rsidRPr="00B15A63" w:rsidRDefault="00C265FC" w:rsidP="00B15A63">
      <w:pPr>
        <w:pStyle w:val="Head2"/>
      </w:pPr>
      <w:bookmarkStart w:id="41" w:name="_Toc473729547"/>
      <w:r w:rsidRPr="00B15A63">
        <w:t>Headers</w:t>
      </w:r>
      <w:bookmarkEnd w:id="41"/>
    </w:p>
    <w:p w:rsidR="00C265FC" w:rsidRPr="00B15A63" w:rsidRDefault="00C265FC" w:rsidP="0050656E">
      <w:pPr>
        <w:pStyle w:val="BodyNum"/>
      </w:pPr>
      <w:bookmarkStart w:id="42" w:name="_Ref200447663"/>
      <w:r w:rsidRPr="00B15A63">
        <w:t>The following table shows the headers that can appear at the top of a page:</w:t>
      </w:r>
      <w:bookmarkEnd w:id="42"/>
    </w:p>
    <w:p w:rsidR="00C265FC" w:rsidRPr="00B15A63" w:rsidRDefault="00C265FC" w:rsidP="00C265FC">
      <w:pPr>
        <w:pStyle w:val="Tabletext"/>
      </w:pPr>
    </w:p>
    <w:tbl>
      <w:tblPr>
        <w:tblW w:w="0" w:type="auto"/>
        <w:tblInd w:w="113" w:type="dxa"/>
        <w:tblLayout w:type="fixed"/>
        <w:tblLook w:val="0000" w:firstRow="0" w:lastRow="0" w:firstColumn="0" w:lastColumn="0" w:noHBand="0" w:noVBand="0"/>
      </w:tblPr>
      <w:tblGrid>
        <w:gridCol w:w="2515"/>
        <w:gridCol w:w="3960"/>
        <w:gridCol w:w="1837"/>
      </w:tblGrid>
      <w:tr w:rsidR="00C265FC" w:rsidRPr="00B15A63" w:rsidTr="00E247EC">
        <w:trPr>
          <w:tblHeader/>
        </w:trPr>
        <w:tc>
          <w:tcPr>
            <w:tcW w:w="2515" w:type="dxa"/>
            <w:tcBorders>
              <w:top w:val="single" w:sz="12" w:space="0" w:color="auto"/>
              <w:bottom w:val="single" w:sz="12" w:space="0" w:color="auto"/>
            </w:tcBorders>
            <w:shd w:val="clear" w:color="auto" w:fill="auto"/>
          </w:tcPr>
          <w:p w:rsidR="00C265FC" w:rsidRPr="00B15A63" w:rsidRDefault="00C265FC" w:rsidP="00E247EC">
            <w:pPr>
              <w:pStyle w:val="Tabletext"/>
              <w:keepNext/>
              <w:rPr>
                <w:b/>
              </w:rPr>
            </w:pPr>
            <w:r w:rsidRPr="00B15A63">
              <w:rPr>
                <w:b/>
              </w:rPr>
              <w:t>Location of page</w:t>
            </w:r>
          </w:p>
        </w:tc>
        <w:tc>
          <w:tcPr>
            <w:tcW w:w="3960" w:type="dxa"/>
            <w:tcBorders>
              <w:top w:val="single" w:sz="12" w:space="0" w:color="auto"/>
              <w:bottom w:val="single" w:sz="12" w:space="0" w:color="auto"/>
            </w:tcBorders>
            <w:shd w:val="clear" w:color="auto" w:fill="auto"/>
          </w:tcPr>
          <w:p w:rsidR="00C265FC" w:rsidRPr="00B15A63" w:rsidRDefault="00C265FC" w:rsidP="00E247EC">
            <w:pPr>
              <w:pStyle w:val="Tabletext"/>
              <w:keepNext/>
              <w:rPr>
                <w:b/>
              </w:rPr>
            </w:pPr>
            <w:r w:rsidRPr="00B15A63">
              <w:rPr>
                <w:b/>
              </w:rPr>
              <w:t>Examples of headers on page</w:t>
            </w:r>
          </w:p>
        </w:tc>
        <w:tc>
          <w:tcPr>
            <w:tcW w:w="1837" w:type="dxa"/>
            <w:tcBorders>
              <w:top w:val="single" w:sz="12" w:space="0" w:color="auto"/>
              <w:bottom w:val="single" w:sz="12" w:space="0" w:color="auto"/>
            </w:tcBorders>
            <w:shd w:val="clear" w:color="auto" w:fill="auto"/>
          </w:tcPr>
          <w:p w:rsidR="00C265FC" w:rsidRPr="00B15A63" w:rsidRDefault="00C265FC" w:rsidP="00E247EC">
            <w:pPr>
              <w:pStyle w:val="Tabletext"/>
              <w:keepNext/>
              <w:rPr>
                <w:b/>
              </w:rPr>
            </w:pPr>
            <w:r w:rsidRPr="00B15A63">
              <w:rPr>
                <w:b/>
              </w:rPr>
              <w:t>Style used to generate headers</w:t>
            </w:r>
          </w:p>
        </w:tc>
      </w:tr>
      <w:tr w:rsidR="00C265FC" w:rsidRPr="00B15A63" w:rsidTr="00E247EC">
        <w:tc>
          <w:tcPr>
            <w:tcW w:w="2515" w:type="dxa"/>
            <w:tcBorders>
              <w:top w:val="single" w:sz="12" w:space="0" w:color="auto"/>
              <w:bottom w:val="single" w:sz="2" w:space="0" w:color="auto"/>
            </w:tcBorders>
            <w:shd w:val="clear" w:color="auto" w:fill="auto"/>
          </w:tcPr>
          <w:p w:rsidR="00C265FC" w:rsidRPr="00B15A63" w:rsidRDefault="00C265FC" w:rsidP="00F653DB">
            <w:pPr>
              <w:pStyle w:val="Tabletext"/>
            </w:pPr>
            <w:r w:rsidRPr="00B15A63">
              <w:t xml:space="preserve">Body of new principal </w:t>
            </w:r>
            <w:r w:rsidR="00F653DB" w:rsidRPr="00B15A63">
              <w:t>legislation</w:t>
            </w:r>
          </w:p>
        </w:tc>
        <w:tc>
          <w:tcPr>
            <w:tcW w:w="3960" w:type="dxa"/>
            <w:tcBorders>
              <w:top w:val="single" w:sz="12" w:space="0" w:color="auto"/>
              <w:bottom w:val="single" w:sz="2" w:space="0" w:color="auto"/>
            </w:tcBorders>
            <w:shd w:val="clear" w:color="auto" w:fill="auto"/>
          </w:tcPr>
          <w:p w:rsidR="00C265FC" w:rsidRPr="00B15A63" w:rsidRDefault="00C265FC" w:rsidP="00E247EC">
            <w:pPr>
              <w:pStyle w:val="Tabletext"/>
            </w:pPr>
            <w:r w:rsidRPr="00B15A63">
              <w:rPr>
                <w:b/>
              </w:rPr>
              <w:t>Chapter 1</w:t>
            </w:r>
            <w:r w:rsidRPr="00B15A63">
              <w:t xml:space="preserve"> Introduction</w:t>
            </w:r>
          </w:p>
          <w:p w:rsidR="00C265FC" w:rsidRPr="00B15A63" w:rsidRDefault="00C265FC" w:rsidP="00E247EC">
            <w:pPr>
              <w:pStyle w:val="Tabletext"/>
            </w:pPr>
            <w:r w:rsidRPr="00B15A63">
              <w:rPr>
                <w:b/>
              </w:rPr>
              <w:t xml:space="preserve">Part 1 </w:t>
            </w:r>
            <w:r w:rsidRPr="00B15A63">
              <w:t>Preliminary</w:t>
            </w:r>
          </w:p>
          <w:p w:rsidR="00C265FC" w:rsidRPr="00B15A63" w:rsidRDefault="00C265FC" w:rsidP="00E247EC">
            <w:pPr>
              <w:pStyle w:val="Tabletext"/>
            </w:pPr>
            <w:r w:rsidRPr="00B15A63">
              <w:rPr>
                <w:b/>
              </w:rPr>
              <w:t xml:space="preserve">Division 1 </w:t>
            </w:r>
            <w:r w:rsidRPr="00B15A63">
              <w:t>Definitions</w:t>
            </w:r>
          </w:p>
        </w:tc>
        <w:tc>
          <w:tcPr>
            <w:tcW w:w="1837" w:type="dxa"/>
            <w:tcBorders>
              <w:top w:val="single" w:sz="12" w:space="0" w:color="auto"/>
              <w:bottom w:val="single" w:sz="2" w:space="0" w:color="auto"/>
            </w:tcBorders>
            <w:shd w:val="clear" w:color="auto" w:fill="auto"/>
          </w:tcPr>
          <w:p w:rsidR="00C265FC" w:rsidRPr="00B15A63" w:rsidRDefault="00C265FC" w:rsidP="00E247EC">
            <w:pPr>
              <w:pStyle w:val="Tabletext"/>
            </w:pPr>
            <w:r w:rsidRPr="00B15A63">
              <w:t>ActHead 1,c</w:t>
            </w:r>
          </w:p>
          <w:p w:rsidR="00C265FC" w:rsidRPr="00B15A63" w:rsidRDefault="00C265FC" w:rsidP="00E247EC">
            <w:pPr>
              <w:pStyle w:val="Tabletext"/>
            </w:pPr>
            <w:r w:rsidRPr="00B15A63">
              <w:t>ActHead 2,p</w:t>
            </w:r>
          </w:p>
          <w:p w:rsidR="00C265FC" w:rsidRPr="00B15A63" w:rsidRDefault="00C265FC" w:rsidP="00E247EC">
            <w:pPr>
              <w:pStyle w:val="Tabletext"/>
            </w:pPr>
            <w:r w:rsidRPr="00B15A63">
              <w:t>ActHead 3,d</w:t>
            </w:r>
          </w:p>
        </w:tc>
      </w:tr>
      <w:tr w:rsidR="00C265FC" w:rsidRPr="00B15A63" w:rsidTr="00E247EC">
        <w:tc>
          <w:tcPr>
            <w:tcW w:w="2515" w:type="dxa"/>
            <w:tcBorders>
              <w:top w:val="single" w:sz="2" w:space="0" w:color="auto"/>
              <w:bottom w:val="single" w:sz="2" w:space="0" w:color="auto"/>
            </w:tcBorders>
            <w:shd w:val="clear" w:color="auto" w:fill="auto"/>
          </w:tcPr>
          <w:p w:rsidR="00C265FC" w:rsidRPr="00B15A63" w:rsidRDefault="00C265FC" w:rsidP="00E247EC">
            <w:pPr>
              <w:pStyle w:val="Tabletext"/>
            </w:pPr>
            <w:r w:rsidRPr="00B15A63">
              <w:t>Amending Schedule</w:t>
            </w:r>
          </w:p>
        </w:tc>
        <w:tc>
          <w:tcPr>
            <w:tcW w:w="3960" w:type="dxa"/>
            <w:tcBorders>
              <w:top w:val="single" w:sz="2" w:space="0" w:color="auto"/>
              <w:bottom w:val="single" w:sz="2" w:space="0" w:color="auto"/>
            </w:tcBorders>
            <w:shd w:val="clear" w:color="auto" w:fill="auto"/>
          </w:tcPr>
          <w:p w:rsidR="00C265FC" w:rsidRPr="00B15A63" w:rsidRDefault="00C265FC" w:rsidP="00E247EC">
            <w:pPr>
              <w:pStyle w:val="Tabletext"/>
            </w:pPr>
            <w:r w:rsidRPr="00B15A63">
              <w:rPr>
                <w:b/>
              </w:rPr>
              <w:t>Schedule 1</w:t>
            </w:r>
            <w:r w:rsidRPr="00B15A63">
              <w:t xml:space="preserve"> Amendment of the ABC Act 2000</w:t>
            </w:r>
          </w:p>
          <w:p w:rsidR="00C265FC" w:rsidRPr="00B15A63" w:rsidRDefault="00C265FC" w:rsidP="00E247EC">
            <w:pPr>
              <w:pStyle w:val="Tabletext"/>
            </w:pPr>
            <w:r w:rsidRPr="00B15A63">
              <w:rPr>
                <w:b/>
              </w:rPr>
              <w:t>Part 1</w:t>
            </w:r>
            <w:r w:rsidRPr="00B15A63">
              <w:t xml:space="preserve"> Amendments related to broadcasting</w:t>
            </w:r>
          </w:p>
        </w:tc>
        <w:tc>
          <w:tcPr>
            <w:tcW w:w="1837" w:type="dxa"/>
            <w:tcBorders>
              <w:top w:val="single" w:sz="2" w:space="0" w:color="auto"/>
              <w:bottom w:val="single" w:sz="2" w:space="0" w:color="auto"/>
            </w:tcBorders>
            <w:shd w:val="clear" w:color="auto" w:fill="auto"/>
          </w:tcPr>
          <w:p w:rsidR="00C265FC" w:rsidRPr="00B15A63" w:rsidRDefault="00C265FC" w:rsidP="00E247EC">
            <w:pPr>
              <w:pStyle w:val="Tabletext"/>
            </w:pPr>
            <w:r w:rsidRPr="00B15A63">
              <w:t>ActHead 6,as</w:t>
            </w:r>
          </w:p>
          <w:p w:rsidR="00C265FC" w:rsidRPr="00B15A63" w:rsidRDefault="00C265FC" w:rsidP="00E247EC">
            <w:pPr>
              <w:pStyle w:val="Tabletext"/>
            </w:pPr>
            <w:r w:rsidRPr="00B15A63">
              <w:t>ActHead 7,ap</w:t>
            </w:r>
          </w:p>
        </w:tc>
      </w:tr>
      <w:tr w:rsidR="00C265FC" w:rsidRPr="00B15A63" w:rsidTr="00E247EC">
        <w:tc>
          <w:tcPr>
            <w:tcW w:w="2515" w:type="dxa"/>
            <w:tcBorders>
              <w:top w:val="single" w:sz="2" w:space="0" w:color="auto"/>
              <w:bottom w:val="single" w:sz="2" w:space="0" w:color="auto"/>
            </w:tcBorders>
            <w:shd w:val="clear" w:color="auto" w:fill="auto"/>
          </w:tcPr>
          <w:p w:rsidR="00C265FC" w:rsidRPr="00B15A63" w:rsidRDefault="00C265FC" w:rsidP="00E247EC">
            <w:pPr>
              <w:pStyle w:val="Tabletext"/>
            </w:pPr>
            <w:r w:rsidRPr="00B15A63">
              <w:t>Non</w:t>
            </w:r>
            <w:r w:rsidR="00747556" w:rsidRPr="00B15A63">
              <w:noBreakHyphen/>
            </w:r>
            <w:r w:rsidRPr="00B15A63">
              <w:t xml:space="preserve">amending Schedule </w:t>
            </w:r>
            <w:r w:rsidRPr="00B15A63">
              <w:br/>
              <w:t>(with clauses)</w:t>
            </w:r>
          </w:p>
        </w:tc>
        <w:tc>
          <w:tcPr>
            <w:tcW w:w="3960" w:type="dxa"/>
            <w:tcBorders>
              <w:top w:val="single" w:sz="2" w:space="0" w:color="auto"/>
              <w:bottom w:val="single" w:sz="2" w:space="0" w:color="auto"/>
            </w:tcBorders>
            <w:shd w:val="clear" w:color="auto" w:fill="auto"/>
          </w:tcPr>
          <w:p w:rsidR="00C265FC" w:rsidRPr="00B15A63" w:rsidRDefault="00C265FC" w:rsidP="00E247EC">
            <w:pPr>
              <w:pStyle w:val="Tabletext"/>
            </w:pPr>
            <w:r w:rsidRPr="00B15A63">
              <w:rPr>
                <w:b/>
              </w:rPr>
              <w:t>Schedule 1</w:t>
            </w:r>
            <w:r w:rsidRPr="00B15A63">
              <w:t xml:space="preserve"> Committee on Legislative Instruments</w:t>
            </w:r>
          </w:p>
          <w:p w:rsidR="00C265FC" w:rsidRPr="00B15A63" w:rsidRDefault="00C265FC" w:rsidP="00E247EC">
            <w:pPr>
              <w:pStyle w:val="Tabletext"/>
            </w:pPr>
            <w:r w:rsidRPr="00B15A63">
              <w:rPr>
                <w:b/>
              </w:rPr>
              <w:t>Part 1</w:t>
            </w:r>
            <w:r w:rsidRPr="00B15A63">
              <w:t xml:space="preserve"> Preliminary</w:t>
            </w:r>
          </w:p>
          <w:p w:rsidR="00C265FC" w:rsidRPr="00B15A63" w:rsidRDefault="00C265FC" w:rsidP="00E247EC">
            <w:pPr>
              <w:pStyle w:val="Tabletext"/>
            </w:pPr>
            <w:r w:rsidRPr="00B15A63">
              <w:rPr>
                <w:b/>
              </w:rPr>
              <w:t>Division 1</w:t>
            </w:r>
            <w:r w:rsidRPr="00B15A63">
              <w:t xml:space="preserve"> Definitions</w:t>
            </w:r>
          </w:p>
        </w:tc>
        <w:tc>
          <w:tcPr>
            <w:tcW w:w="1837" w:type="dxa"/>
            <w:tcBorders>
              <w:top w:val="single" w:sz="2" w:space="0" w:color="auto"/>
              <w:bottom w:val="single" w:sz="2" w:space="0" w:color="auto"/>
            </w:tcBorders>
            <w:shd w:val="clear" w:color="auto" w:fill="auto"/>
          </w:tcPr>
          <w:p w:rsidR="00C265FC" w:rsidRPr="00B15A63" w:rsidRDefault="00C265FC" w:rsidP="00E247EC">
            <w:pPr>
              <w:pStyle w:val="Tabletext"/>
            </w:pPr>
            <w:r w:rsidRPr="00B15A63">
              <w:t>ActHead 1,c</w:t>
            </w:r>
            <w:r w:rsidRPr="00B15A63">
              <w:br/>
            </w:r>
          </w:p>
          <w:p w:rsidR="00C265FC" w:rsidRPr="00B15A63" w:rsidRDefault="00C265FC" w:rsidP="00E247EC">
            <w:pPr>
              <w:pStyle w:val="Tabletext"/>
            </w:pPr>
            <w:r w:rsidRPr="00B15A63">
              <w:t>ActHead 2,p</w:t>
            </w:r>
          </w:p>
          <w:p w:rsidR="00C265FC" w:rsidRPr="00B15A63" w:rsidRDefault="00C265FC" w:rsidP="00E247EC">
            <w:pPr>
              <w:pStyle w:val="Tabletext"/>
            </w:pPr>
            <w:r w:rsidRPr="00B15A63">
              <w:t>ActHead 3,d</w:t>
            </w:r>
          </w:p>
        </w:tc>
      </w:tr>
      <w:tr w:rsidR="00C265FC" w:rsidRPr="00B15A63" w:rsidTr="00E247EC">
        <w:tc>
          <w:tcPr>
            <w:tcW w:w="2515" w:type="dxa"/>
            <w:tcBorders>
              <w:top w:val="single" w:sz="2" w:space="0" w:color="auto"/>
              <w:bottom w:val="single" w:sz="12" w:space="0" w:color="auto"/>
            </w:tcBorders>
            <w:shd w:val="clear" w:color="auto" w:fill="auto"/>
          </w:tcPr>
          <w:p w:rsidR="00C265FC" w:rsidRPr="00B15A63" w:rsidRDefault="00C265FC" w:rsidP="00E247EC">
            <w:pPr>
              <w:pStyle w:val="Tabletext"/>
            </w:pPr>
            <w:r w:rsidRPr="00B15A63">
              <w:t>Non</w:t>
            </w:r>
            <w:r w:rsidR="00747556" w:rsidRPr="00B15A63">
              <w:noBreakHyphen/>
            </w:r>
            <w:r w:rsidRPr="00B15A63">
              <w:t>amending Schedule (without clauses)</w:t>
            </w:r>
          </w:p>
        </w:tc>
        <w:tc>
          <w:tcPr>
            <w:tcW w:w="3960" w:type="dxa"/>
            <w:tcBorders>
              <w:top w:val="single" w:sz="2" w:space="0" w:color="auto"/>
              <w:bottom w:val="single" w:sz="12" w:space="0" w:color="auto"/>
            </w:tcBorders>
            <w:shd w:val="clear" w:color="auto" w:fill="auto"/>
          </w:tcPr>
          <w:p w:rsidR="00C265FC" w:rsidRPr="00B15A63" w:rsidRDefault="00C265FC" w:rsidP="00E247EC">
            <w:pPr>
              <w:pStyle w:val="Tabletext"/>
            </w:pPr>
            <w:r w:rsidRPr="00B15A63">
              <w:rPr>
                <w:b/>
              </w:rPr>
              <w:t xml:space="preserve">Schedule 2 </w:t>
            </w:r>
            <w:r w:rsidRPr="00B15A63">
              <w:t>Instruments that are not legislative instruments</w:t>
            </w:r>
          </w:p>
          <w:p w:rsidR="00C265FC" w:rsidRPr="00B15A63" w:rsidRDefault="00C265FC" w:rsidP="00E247EC">
            <w:pPr>
              <w:pStyle w:val="Tabletext"/>
            </w:pPr>
            <w:r w:rsidRPr="00B15A63">
              <w:rPr>
                <w:b/>
              </w:rPr>
              <w:t xml:space="preserve">Part 1 </w:t>
            </w:r>
            <w:r w:rsidRPr="00B15A63">
              <w:t>Instruments</w:t>
            </w:r>
          </w:p>
          <w:p w:rsidR="00580E72" w:rsidRPr="00B15A63" w:rsidRDefault="00580E72" w:rsidP="00580E72">
            <w:pPr>
              <w:pStyle w:val="Tabletext"/>
            </w:pPr>
            <w:r w:rsidRPr="00B15A63">
              <w:rPr>
                <w:b/>
              </w:rPr>
              <w:t>Division 1</w:t>
            </w:r>
            <w:r w:rsidRPr="00B15A63">
              <w:t xml:space="preserve"> Determinations</w:t>
            </w:r>
          </w:p>
        </w:tc>
        <w:tc>
          <w:tcPr>
            <w:tcW w:w="1837" w:type="dxa"/>
            <w:tcBorders>
              <w:top w:val="single" w:sz="2" w:space="0" w:color="auto"/>
              <w:bottom w:val="single" w:sz="12" w:space="0" w:color="auto"/>
            </w:tcBorders>
            <w:shd w:val="clear" w:color="auto" w:fill="auto"/>
          </w:tcPr>
          <w:p w:rsidR="00C265FC" w:rsidRPr="00B15A63" w:rsidRDefault="00C265FC" w:rsidP="00E247EC">
            <w:pPr>
              <w:pStyle w:val="Tabletext"/>
            </w:pPr>
            <w:r w:rsidRPr="00B15A63">
              <w:t>ActHead 1,c</w:t>
            </w:r>
            <w:r w:rsidRPr="00B15A63">
              <w:br/>
            </w:r>
          </w:p>
          <w:p w:rsidR="00C265FC" w:rsidRPr="00B15A63" w:rsidRDefault="00C265FC" w:rsidP="00E247EC">
            <w:pPr>
              <w:pStyle w:val="Tabletext"/>
            </w:pPr>
            <w:r w:rsidRPr="00B15A63">
              <w:t>ActHead 2,p</w:t>
            </w:r>
          </w:p>
          <w:p w:rsidR="00580E72" w:rsidRPr="00B15A63" w:rsidRDefault="00580E72" w:rsidP="00E247EC">
            <w:pPr>
              <w:pStyle w:val="Tabletext"/>
            </w:pPr>
            <w:r w:rsidRPr="00B15A63">
              <w:t>ActHead 3,d</w:t>
            </w:r>
          </w:p>
        </w:tc>
      </w:tr>
    </w:tbl>
    <w:p w:rsidR="00C265FC" w:rsidRPr="00B15A63" w:rsidRDefault="00C265FC" w:rsidP="0050656E">
      <w:pPr>
        <w:pStyle w:val="BodyNum"/>
      </w:pPr>
      <w:r w:rsidRPr="00B15A63">
        <w:t>Note that section or clause numbers also appear in the header.</w:t>
      </w:r>
    </w:p>
    <w:p w:rsidR="00C265FC" w:rsidRPr="00B15A63" w:rsidRDefault="00C265FC" w:rsidP="0050656E">
      <w:pPr>
        <w:pStyle w:val="BodyNum"/>
      </w:pPr>
      <w:r w:rsidRPr="00B15A63">
        <w:t xml:space="preserve">If the headers in </w:t>
      </w:r>
      <w:r w:rsidR="00F653DB" w:rsidRPr="00B15A63">
        <w:t>legislation</w:t>
      </w:r>
      <w:r w:rsidRPr="00B15A63">
        <w:t xml:space="preserve"> do not appear to be correct, try the following:</w:t>
      </w:r>
    </w:p>
    <w:p w:rsidR="00C265FC" w:rsidRPr="00B15A63" w:rsidRDefault="00C265FC" w:rsidP="0050656E">
      <w:pPr>
        <w:pStyle w:val="BodyPara"/>
      </w:pPr>
      <w:r w:rsidRPr="00B15A63">
        <w:lastRenderedPageBreak/>
        <w:t>re</w:t>
      </w:r>
      <w:r w:rsidR="00747556" w:rsidRPr="00B15A63">
        <w:noBreakHyphen/>
      </w:r>
      <w:r w:rsidRPr="00B15A63">
        <w:t>run the Header macro;</w:t>
      </w:r>
    </w:p>
    <w:p w:rsidR="00C265FC" w:rsidRPr="00B15A63" w:rsidRDefault="00C265FC" w:rsidP="0050656E">
      <w:pPr>
        <w:pStyle w:val="BodyPara"/>
      </w:pPr>
      <w:r w:rsidRPr="00B15A63">
        <w:t>check that there are sufficient blank headers beneath appropriate headings;</w:t>
      </w:r>
    </w:p>
    <w:p w:rsidR="00C265FC" w:rsidRPr="00B15A63" w:rsidRDefault="00C265FC" w:rsidP="0050656E">
      <w:pPr>
        <w:pStyle w:val="BodyPara"/>
      </w:pPr>
      <w:r w:rsidRPr="00B15A63">
        <w:t xml:space="preserve">check </w:t>
      </w:r>
      <w:r w:rsidR="00DD0F92" w:rsidRPr="00B15A63">
        <w:t xml:space="preserve">if a </w:t>
      </w:r>
      <w:r w:rsidRPr="00B15A63">
        <w:t xml:space="preserve">page break </w:t>
      </w:r>
      <w:r w:rsidR="00DD0F92" w:rsidRPr="00B15A63">
        <w:t>required for the heading is missing</w:t>
      </w:r>
      <w:r w:rsidRPr="00B15A63">
        <w:t>;</w:t>
      </w:r>
    </w:p>
    <w:p w:rsidR="00C265FC" w:rsidRPr="00B15A63" w:rsidRDefault="00C265FC" w:rsidP="0050656E">
      <w:pPr>
        <w:pStyle w:val="BodyPara"/>
      </w:pPr>
      <w:r w:rsidRPr="00B15A63">
        <w:t>check whether an Alt+X section break is needed.</w:t>
      </w:r>
    </w:p>
    <w:p w:rsidR="00C265FC" w:rsidRPr="00B15A63" w:rsidRDefault="00C265FC" w:rsidP="0050656E">
      <w:pPr>
        <w:pStyle w:val="BodyNum"/>
      </w:pPr>
      <w:r w:rsidRPr="00B15A63">
        <w:t>If after investigating all of the above the headers are still not correct, contact one of the IT staff.</w:t>
      </w:r>
    </w:p>
    <w:p w:rsidR="00C265FC" w:rsidRPr="00B15A63" w:rsidRDefault="00C265FC" w:rsidP="00B15A63">
      <w:pPr>
        <w:pStyle w:val="Head3"/>
      </w:pPr>
      <w:bookmarkStart w:id="43" w:name="_Toc473729548"/>
      <w:r w:rsidRPr="00B15A63">
        <w:t>Inserting word processing sections with blank headers</w:t>
      </w:r>
      <w:bookmarkEnd w:id="43"/>
    </w:p>
    <w:p w:rsidR="00C265FC" w:rsidRPr="00B15A63" w:rsidRDefault="00C265FC" w:rsidP="0050656E">
      <w:pPr>
        <w:pStyle w:val="BodyNum"/>
      </w:pPr>
      <w:r w:rsidRPr="00B15A63">
        <w:t xml:space="preserve">Sometimes parts of </w:t>
      </w:r>
      <w:r w:rsidR="007F1B88" w:rsidRPr="00B15A63">
        <w:t>legislation</w:t>
      </w:r>
      <w:r w:rsidRPr="00B15A63">
        <w:t xml:space="preserve"> will need to have a blank header as a separate word processing section of the </w:t>
      </w:r>
      <w:r w:rsidR="007F1B88" w:rsidRPr="00B15A63">
        <w:t>legislation</w:t>
      </w:r>
      <w:r w:rsidRPr="00B15A63">
        <w:t xml:space="preserve"> inserted using the Alt+X macro. For example, this will occur where there is a list of defined terms (also called dictionary) at the end of the </w:t>
      </w:r>
      <w:r w:rsidR="007F1B88" w:rsidRPr="00B15A63">
        <w:t>legislation</w:t>
      </w:r>
      <w:r w:rsidRPr="00B15A63">
        <w:t xml:space="preserve"> (but not in the body of the </w:t>
      </w:r>
      <w:r w:rsidR="007F1B88" w:rsidRPr="00B15A63">
        <w:t>legislation</w:t>
      </w:r>
      <w:r w:rsidRPr="00B15A63">
        <w:t xml:space="preserve"> or a Schedule to the </w:t>
      </w:r>
      <w:r w:rsidR="007F1B88" w:rsidRPr="00B15A63">
        <w:t>legislation</w:t>
      </w:r>
      <w:r w:rsidRPr="00B15A63">
        <w:t xml:space="preserve">). See paragraph </w:t>
      </w:r>
      <w:r w:rsidR="006403A6" w:rsidRPr="00B15A63">
        <w:fldChar w:fldCharType="begin"/>
      </w:r>
      <w:r w:rsidRPr="00B15A63">
        <w:instrText xml:space="preserve"> REF _Ref200447909 \r \h </w:instrText>
      </w:r>
      <w:r w:rsidR="006403A6" w:rsidRPr="00B15A63">
        <w:fldChar w:fldCharType="separate"/>
      </w:r>
      <w:r w:rsidR="00BF5FD0">
        <w:t>195</w:t>
      </w:r>
      <w:r w:rsidR="006403A6" w:rsidRPr="00B15A63">
        <w:fldChar w:fldCharType="end"/>
      </w:r>
      <w:r w:rsidRPr="00B15A63">
        <w:t xml:space="preserve"> </w:t>
      </w:r>
      <w:bookmarkStart w:id="44" w:name="BKCheck15B_8"/>
      <w:bookmarkEnd w:id="44"/>
      <w:r w:rsidRPr="00B15A63">
        <w:t>for more information.</w:t>
      </w:r>
    </w:p>
    <w:p w:rsidR="00C265FC" w:rsidRPr="00B15A63" w:rsidRDefault="00090ADC" w:rsidP="00B15A63">
      <w:pPr>
        <w:pStyle w:val="Head2"/>
      </w:pPr>
      <w:bookmarkStart w:id="45" w:name="_Toc473729549"/>
      <w:r w:rsidRPr="00B15A63">
        <w:t>Security markings</w:t>
      </w:r>
      <w:bookmarkEnd w:id="45"/>
    </w:p>
    <w:p w:rsidR="00C265FC" w:rsidRPr="00B15A63" w:rsidRDefault="00090ADC" w:rsidP="0050656E">
      <w:pPr>
        <w:pStyle w:val="BodyNum"/>
      </w:pPr>
      <w:r w:rsidRPr="00B15A63">
        <w:t xml:space="preserve">Generally, security markings (indicating classification and dissemination limits) can be included (if necessary) in a document when it is first saved using the OPC Save (Alt+S) macro. </w:t>
      </w:r>
      <w:r w:rsidR="009536D2" w:rsidRPr="00B15A63">
        <w:t xml:space="preserve">If it is necessary to include them or change them later, this can be done using the OPC Security Markings macro (accessible by choosing OPC Macros on the OPC tab of the Word ribbon, then </w:t>
      </w:r>
      <w:r w:rsidR="00D61B90" w:rsidRPr="00B15A63">
        <w:t>choosing</w:t>
      </w:r>
      <w:r w:rsidR="009536D2" w:rsidRPr="00B15A63">
        <w:t xml:space="preserve"> Finalising, Insert Security Markings).</w:t>
      </w:r>
    </w:p>
    <w:p w:rsidR="0072442C" w:rsidRPr="00B15A63" w:rsidRDefault="0072442C" w:rsidP="00B15A63">
      <w:pPr>
        <w:pStyle w:val="Head2"/>
      </w:pPr>
      <w:bookmarkStart w:id="46" w:name="_Toc473729550"/>
      <w:r w:rsidRPr="00B15A63">
        <w:t>Forms</w:t>
      </w:r>
      <w:bookmarkEnd w:id="46"/>
    </w:p>
    <w:p w:rsidR="00BC4728" w:rsidRPr="00B15A63" w:rsidRDefault="00907EAB" w:rsidP="00907EAB">
      <w:pPr>
        <w:pStyle w:val="BodyNum"/>
      </w:pPr>
      <w:r>
        <w:t xml:space="preserve">Drafters should avoid using forms in Bills </w:t>
      </w:r>
      <w:r w:rsidR="005E76E4">
        <w:t>and</w:t>
      </w:r>
      <w:r>
        <w:t xml:space="preserve"> instruments. However, if forms are required, they </w:t>
      </w:r>
      <w:r w:rsidR="0072442C" w:rsidRPr="00B15A63">
        <w:t>are not subject to OPC formatting rules.</w:t>
      </w:r>
      <w:r w:rsidR="002215E1" w:rsidRPr="00B15A63">
        <w:t xml:space="preserve"> The instructing agency should provide the format for the form that will be used.</w:t>
      </w:r>
    </w:p>
    <w:p w:rsidR="00BC4728" w:rsidRPr="00B15A63" w:rsidRDefault="00BC4728" w:rsidP="00B15A63">
      <w:pPr>
        <w:pStyle w:val="Head3"/>
      </w:pPr>
      <w:bookmarkStart w:id="47" w:name="_Toc473729551"/>
      <w:r w:rsidRPr="00B15A63">
        <w:t>Layout of forms</w:t>
      </w:r>
      <w:bookmarkEnd w:id="47"/>
    </w:p>
    <w:p w:rsidR="00BC4728" w:rsidRPr="00B15A63" w:rsidRDefault="00BC4728" w:rsidP="00625123">
      <w:pPr>
        <w:pStyle w:val="BodyNum"/>
        <w:rPr>
          <w:rFonts w:eastAsiaTheme="minorHAnsi"/>
        </w:rPr>
      </w:pPr>
      <w:r w:rsidRPr="00B15A63">
        <w:t xml:space="preserve">Forms will generally consist of tables and text, but may </w:t>
      </w:r>
      <w:r w:rsidR="00450D13" w:rsidRPr="00B15A63">
        <w:t xml:space="preserve">occur in other formats such as a </w:t>
      </w:r>
      <w:r w:rsidR="00B15A63">
        <w:t xml:space="preserve">graphic provided by a client. </w:t>
      </w:r>
      <w:r w:rsidRPr="00B15A63">
        <w:t>While graphics are simple to manipulate, it is worth noting that the text in graphics is not searchable</w:t>
      </w:r>
      <w:r w:rsidR="00450D13" w:rsidRPr="00B15A63">
        <w:t xml:space="preserve">, </w:t>
      </w:r>
      <w:r w:rsidR="00856443" w:rsidRPr="00B15A63">
        <w:t>and should be accompanied by accurate, helpful Alt Text. A change to a</w:t>
      </w:r>
      <w:r w:rsidR="00450D13" w:rsidRPr="00B15A63">
        <w:t xml:space="preserve"> form </w:t>
      </w:r>
      <w:r w:rsidR="00856443" w:rsidRPr="00B15A63">
        <w:t xml:space="preserve">provided as a graphic </w:t>
      </w:r>
      <w:r w:rsidR="00450D13" w:rsidRPr="00B15A63">
        <w:t xml:space="preserve">would </w:t>
      </w:r>
      <w:r w:rsidR="00856443" w:rsidRPr="00B15A63">
        <w:t xml:space="preserve">also </w:t>
      </w:r>
      <w:r w:rsidR="00450D13" w:rsidRPr="00B15A63">
        <w:t>require a new graphic</w:t>
      </w:r>
      <w:r w:rsidR="00856443" w:rsidRPr="00B15A63">
        <w:t xml:space="preserve"> in the future</w:t>
      </w:r>
      <w:r w:rsidR="00B15A63">
        <w:t xml:space="preserve">. </w:t>
      </w:r>
      <w:r w:rsidR="00450D13" w:rsidRPr="00B15A63">
        <w:t>Regardless of the format, all forms should fit within the margins of the page.</w:t>
      </w:r>
    </w:p>
    <w:p w:rsidR="00BC4728" w:rsidRPr="00B15A63" w:rsidRDefault="00BC4728" w:rsidP="00B15A63">
      <w:pPr>
        <w:pStyle w:val="Head3"/>
      </w:pPr>
      <w:bookmarkStart w:id="48" w:name="_Toc473729552"/>
      <w:r w:rsidRPr="00B15A63">
        <w:t>Format of text in forms</w:t>
      </w:r>
      <w:bookmarkEnd w:id="48"/>
    </w:p>
    <w:p w:rsidR="00BC4728" w:rsidRPr="00B15A63" w:rsidRDefault="00450D13" w:rsidP="00625123">
      <w:pPr>
        <w:pStyle w:val="BodyNum"/>
      </w:pPr>
      <w:r w:rsidRPr="00B15A63">
        <w:t xml:space="preserve">If a form inserted into draft legislation causes issues with formatting, the </w:t>
      </w:r>
      <w:r w:rsidR="0072442C" w:rsidRPr="00B15A63">
        <w:t xml:space="preserve">“FreeForm” </w:t>
      </w:r>
      <w:r w:rsidRPr="00B15A63">
        <w:t>style can be applied to the text of the form</w:t>
      </w:r>
      <w:r w:rsidR="0072442C" w:rsidRPr="00B15A63">
        <w:t>.</w:t>
      </w:r>
      <w:r w:rsidR="00BC4728" w:rsidRPr="00B15A63">
        <w:t xml:space="preserve"> Once the FreeForm style has been applied, directly format the text using font and paragraph formatting to what</w:t>
      </w:r>
      <w:r w:rsidR="00B15A63">
        <w:t xml:space="preserve">ever is required for the form. </w:t>
      </w:r>
      <w:r w:rsidR="00BC4728" w:rsidRPr="00B15A63">
        <w:t xml:space="preserve">Changes </w:t>
      </w:r>
      <w:r w:rsidR="00D920D0" w:rsidRPr="00B15A63">
        <w:t xml:space="preserve">to text </w:t>
      </w:r>
      <w:r w:rsidR="00BC4728" w:rsidRPr="00B15A63">
        <w:t>will vary, but might include changing the font typeface, size, bold etc.</w:t>
      </w:r>
    </w:p>
    <w:p w:rsidR="0072442C" w:rsidRPr="00B15A63" w:rsidRDefault="00181389" w:rsidP="00625123">
      <w:pPr>
        <w:pStyle w:val="BodyNum"/>
      </w:pPr>
      <w:r w:rsidRPr="00B15A63">
        <w:lastRenderedPageBreak/>
        <w:t xml:space="preserve">Use of </w:t>
      </w:r>
      <w:r w:rsidR="0072442C" w:rsidRPr="00B15A63">
        <w:t xml:space="preserve">Normal style </w:t>
      </w:r>
      <w:r w:rsidR="00BC4728" w:rsidRPr="00B15A63">
        <w:t xml:space="preserve">in forms </w:t>
      </w:r>
      <w:r w:rsidR="0072442C" w:rsidRPr="00B15A63">
        <w:t xml:space="preserve">may result in the format of </w:t>
      </w:r>
      <w:r w:rsidR="00BC4728" w:rsidRPr="00B15A63">
        <w:t xml:space="preserve">the </w:t>
      </w:r>
      <w:r w:rsidR="0072442C" w:rsidRPr="00B15A63">
        <w:t xml:space="preserve">text </w:t>
      </w:r>
      <w:r w:rsidR="00BC4728" w:rsidRPr="00B15A63">
        <w:t>i</w:t>
      </w:r>
      <w:r w:rsidR="0072442C" w:rsidRPr="00B15A63">
        <w:t>n forms being changed</w:t>
      </w:r>
      <w:r w:rsidR="00BC4728" w:rsidRPr="00B15A63">
        <w:t xml:space="preserve"> when </w:t>
      </w:r>
      <w:r w:rsidR="00450D13" w:rsidRPr="00B15A63">
        <w:t>the FixDocument macro is run</w:t>
      </w:r>
      <w:r w:rsidR="0072442C" w:rsidRPr="00B15A63">
        <w:t>.</w:t>
      </w:r>
      <w:r w:rsidR="00B15A63">
        <w:t xml:space="preserve"> </w:t>
      </w:r>
      <w:r w:rsidR="00BC4728" w:rsidRPr="00B15A63">
        <w:t xml:space="preserve">The FreeForm style </w:t>
      </w:r>
      <w:r w:rsidR="00450D13" w:rsidRPr="00B15A63">
        <w:t xml:space="preserve">is </w:t>
      </w:r>
      <w:r w:rsidR="00BC4728" w:rsidRPr="00B15A63">
        <w:t xml:space="preserve">not updated </w:t>
      </w:r>
      <w:r w:rsidR="00D920D0" w:rsidRPr="00B15A63">
        <w:t xml:space="preserve">when </w:t>
      </w:r>
      <w:r w:rsidR="00BC4728" w:rsidRPr="00B15A63">
        <w:t>the FixDocument macro</w:t>
      </w:r>
      <w:r w:rsidR="00450D13" w:rsidRPr="00B15A63">
        <w:t xml:space="preserve"> is run</w:t>
      </w:r>
      <w:r w:rsidR="00BC4728" w:rsidRPr="00B15A63">
        <w:t>.</w:t>
      </w:r>
    </w:p>
    <w:p w:rsidR="00D920D0" w:rsidRPr="00B15A63" w:rsidRDefault="00D920D0" w:rsidP="00B15A63">
      <w:pPr>
        <w:pStyle w:val="Head3"/>
      </w:pPr>
      <w:bookmarkStart w:id="49" w:name="_Toc473729553"/>
      <w:r w:rsidRPr="00B15A63">
        <w:t>Modifying the FreeForm style</w:t>
      </w:r>
      <w:bookmarkEnd w:id="49"/>
    </w:p>
    <w:p w:rsidR="0072442C" w:rsidRPr="00B15A63" w:rsidRDefault="00D920D0" w:rsidP="00625123">
      <w:pPr>
        <w:pStyle w:val="BodyNum"/>
      </w:pPr>
      <w:r w:rsidRPr="00B15A63">
        <w:t>If required, staff can modify t</w:t>
      </w:r>
      <w:r w:rsidR="0072442C" w:rsidRPr="00B15A63">
        <w:t>he FreeF</w:t>
      </w:r>
      <w:r w:rsidR="003D0248" w:rsidRPr="00B15A63">
        <w:t>or</w:t>
      </w:r>
      <w:r w:rsidR="0072442C" w:rsidRPr="00B15A63">
        <w:t xml:space="preserve">m style itself in </w:t>
      </w:r>
      <w:r w:rsidRPr="00B15A63">
        <w:t>a document</w:t>
      </w:r>
      <w:r w:rsidR="0072442C" w:rsidRPr="00B15A63">
        <w:t xml:space="preserve"> to make </w:t>
      </w:r>
      <w:r w:rsidR="00B15A63">
        <w:t xml:space="preserve">the style look different. </w:t>
      </w:r>
      <w:r w:rsidR="00BC4728" w:rsidRPr="00B15A63">
        <w:t xml:space="preserve">Modifying the FreeForm style could make </w:t>
      </w:r>
      <w:r w:rsidR="0072442C" w:rsidRPr="00B15A63">
        <w:t xml:space="preserve">formatting </w:t>
      </w:r>
      <w:r w:rsidR="00D61B90" w:rsidRPr="00B15A63">
        <w:t>multiple</w:t>
      </w:r>
      <w:r w:rsidR="0072442C" w:rsidRPr="00B15A63">
        <w:t xml:space="preserve"> forms </w:t>
      </w:r>
      <w:r w:rsidR="00BC4728" w:rsidRPr="00B15A63">
        <w:t>in one document simpler</w:t>
      </w:r>
      <w:r w:rsidRPr="00B15A63">
        <w:t>, in that not all the FreeForm text would need direct formatting</w:t>
      </w:r>
      <w:r w:rsidR="00BC4728" w:rsidRPr="00B15A63">
        <w:t>.</w:t>
      </w:r>
    </w:p>
    <w:p w:rsidR="00181389" w:rsidRPr="00B15A63" w:rsidRDefault="00181389" w:rsidP="00625123">
      <w:pPr>
        <w:pStyle w:val="BodyNum"/>
      </w:pPr>
      <w:r w:rsidRPr="00B15A63">
        <w:t>If the FreeForm style is already in use in the document, modifying the style could cause unwanted formatting changes to the existing text in FreeForm style.</w:t>
      </w:r>
    </w:p>
    <w:p w:rsidR="00BC4728" w:rsidRPr="00B15A63" w:rsidRDefault="00BC4728" w:rsidP="00B15A63">
      <w:pPr>
        <w:pStyle w:val="Head3"/>
      </w:pPr>
      <w:bookmarkStart w:id="50" w:name="_Toc473729554"/>
      <w:r w:rsidRPr="00B15A63">
        <w:t>Format of tables in forms</w:t>
      </w:r>
      <w:bookmarkEnd w:id="50"/>
    </w:p>
    <w:p w:rsidR="00BC4728" w:rsidRPr="00B15A63" w:rsidRDefault="00BC4728" w:rsidP="00625123">
      <w:pPr>
        <w:pStyle w:val="BodyNum"/>
      </w:pPr>
      <w:r w:rsidRPr="00B15A63">
        <w:t>Tables used for forms are not govern</w:t>
      </w:r>
      <w:r w:rsidR="00B15A63">
        <w:t xml:space="preserve">ed by normal formatting rules. </w:t>
      </w:r>
      <w:r w:rsidRPr="00B15A63">
        <w:t xml:space="preserve">Tables for forms </w:t>
      </w:r>
      <w:r w:rsidR="00D61B90" w:rsidRPr="00B15A63">
        <w:t>may</w:t>
      </w:r>
      <w:r w:rsidRPr="00B15A63">
        <w:t xml:space="preserve"> be formatted in any </w:t>
      </w:r>
      <w:r w:rsidR="00D61B90" w:rsidRPr="00B15A63">
        <w:t>way</w:t>
      </w:r>
      <w:r w:rsidR="00B15A63">
        <w:t xml:space="preserve"> required by the form.</w:t>
      </w:r>
      <w:r w:rsidRPr="00B15A63">
        <w:t xml:space="preserve"> Formatting will vary, but might include changing the borders, shading, merging cells etc.</w:t>
      </w:r>
    </w:p>
    <w:p w:rsidR="00C265FC" w:rsidRPr="00B15A63" w:rsidRDefault="00C265FC" w:rsidP="00B15A63">
      <w:pPr>
        <w:pStyle w:val="Head2"/>
      </w:pPr>
      <w:bookmarkStart w:id="51" w:name="_Toc473729555"/>
      <w:r w:rsidRPr="00B15A63">
        <w:t>Tables</w:t>
      </w:r>
      <w:bookmarkStart w:id="52" w:name="OPCCaretCursor"/>
      <w:bookmarkEnd w:id="52"/>
      <w:bookmarkEnd w:id="51"/>
    </w:p>
    <w:p w:rsidR="00C265FC" w:rsidRPr="00B15A63" w:rsidRDefault="00C265FC" w:rsidP="00B15A63">
      <w:pPr>
        <w:pStyle w:val="Head3"/>
      </w:pPr>
      <w:bookmarkStart w:id="53" w:name="_Toc473729556"/>
      <w:r w:rsidRPr="00B15A63">
        <w:t>Format of tables</w:t>
      </w:r>
      <w:bookmarkEnd w:id="53"/>
    </w:p>
    <w:p w:rsidR="00C265FC" w:rsidRPr="00B15A63" w:rsidRDefault="00C265FC" w:rsidP="0050656E">
      <w:pPr>
        <w:pStyle w:val="BodyNum"/>
      </w:pPr>
      <w:r w:rsidRPr="00B15A63">
        <w:t xml:space="preserve">Tables should be inserted using the OPC Table Maker macro (see Word Note No. </w:t>
      </w:r>
      <w:r w:rsidR="00B15A63">
        <w:t>3.4</w:t>
      </w:r>
      <w:r w:rsidRPr="00B15A63">
        <w:t>), which will ensure they are formatted according to OPC standards.</w:t>
      </w:r>
    </w:p>
    <w:p w:rsidR="00C265FC" w:rsidRPr="00B15A63" w:rsidRDefault="00C265FC" w:rsidP="00C265FC">
      <w:pPr>
        <w:pStyle w:val="noteindent"/>
      </w:pPr>
      <w:r w:rsidRPr="00B15A63">
        <w:rPr>
          <w:b/>
        </w:rPr>
        <w:t>Reason for Rule:</w:t>
      </w:r>
      <w:r w:rsidRPr="00B15A63">
        <w:tab/>
        <w:t>To ensure consistency.</w:t>
      </w:r>
    </w:p>
    <w:p w:rsidR="00C265FC" w:rsidRPr="00B15A63" w:rsidRDefault="00C265FC" w:rsidP="00B15A63">
      <w:pPr>
        <w:pStyle w:val="Head3"/>
      </w:pPr>
      <w:bookmarkStart w:id="54" w:name="_Toc473729557"/>
      <w:r w:rsidRPr="00B15A63">
        <w:t>Approval of tables that do not comply</w:t>
      </w:r>
      <w:bookmarkEnd w:id="54"/>
    </w:p>
    <w:p w:rsidR="00C265FC" w:rsidRPr="00B15A63" w:rsidRDefault="00C265FC" w:rsidP="0050656E">
      <w:pPr>
        <w:pStyle w:val="BodyNum"/>
      </w:pPr>
      <w:r w:rsidRPr="00B15A63">
        <w:t xml:space="preserve">If you want to include </w:t>
      </w:r>
      <w:r w:rsidR="007F1B88" w:rsidRPr="00B15A63">
        <w:t xml:space="preserve">in legislation </w:t>
      </w:r>
      <w:r w:rsidRPr="00B15A63">
        <w:t xml:space="preserve">a table, or an amendment of a table, that does not comply with either the standards or any of the following rules, you will need to obtain the approval of First Parliamentary Counsel. This approval must be sought </w:t>
      </w:r>
      <w:r w:rsidRPr="00B15A63">
        <w:rPr>
          <w:i/>
        </w:rPr>
        <w:t>before</w:t>
      </w:r>
      <w:r w:rsidRPr="00B15A63">
        <w:t xml:space="preserve"> the </w:t>
      </w:r>
      <w:r w:rsidR="007F1B88" w:rsidRPr="00B15A63">
        <w:t>legislation</w:t>
      </w:r>
      <w:r w:rsidRPr="00B15A63">
        <w:t xml:space="preserve"> is given to the editorial staff for checking.</w:t>
      </w:r>
    </w:p>
    <w:p w:rsidR="00C265FC" w:rsidRPr="00B15A63" w:rsidRDefault="00C265FC" w:rsidP="00C265FC">
      <w:pPr>
        <w:pStyle w:val="noteindent"/>
      </w:pPr>
      <w:r w:rsidRPr="00B15A63">
        <w:rPr>
          <w:b/>
        </w:rPr>
        <w:t>Reason for Rule:</w:t>
      </w:r>
      <w:r w:rsidRPr="00B15A63">
        <w:tab/>
        <w:t>To ensure consistency.</w:t>
      </w:r>
    </w:p>
    <w:p w:rsidR="00FE0055" w:rsidRPr="00B15A63" w:rsidRDefault="00FE0055" w:rsidP="00FE0055">
      <w:pPr>
        <w:pStyle w:val="BodyNum"/>
      </w:pPr>
      <w:r w:rsidRPr="00B15A63">
        <w:t>In particular, the following features of tables from CASA legislation should not be used in other legislation without the approval of First Parliamentary Counsel:</w:t>
      </w:r>
    </w:p>
    <w:p w:rsidR="00863996" w:rsidRPr="00B15A63" w:rsidRDefault="00863996" w:rsidP="00863996">
      <w:pPr>
        <w:pStyle w:val="BodyPara"/>
      </w:pPr>
      <w:r w:rsidRPr="00B15A63">
        <w:t xml:space="preserve">having more than one table in a unit (see paragraph </w:t>
      </w:r>
      <w:r w:rsidRPr="00B15A63">
        <w:fldChar w:fldCharType="begin"/>
      </w:r>
      <w:r w:rsidRPr="00B15A63">
        <w:instrText xml:space="preserve"> REF _Ref361133266 \r \h </w:instrText>
      </w:r>
      <w:r w:rsidRPr="00B15A63">
        <w:fldChar w:fldCharType="separate"/>
      </w:r>
      <w:r w:rsidR="00BF5FD0">
        <w:t>91</w:t>
      </w:r>
      <w:r w:rsidRPr="00B15A63">
        <w:fldChar w:fldCharType="end"/>
      </w:r>
      <w:r w:rsidRPr="00B15A63">
        <w:t>);</w:t>
      </w:r>
    </w:p>
    <w:p w:rsidR="00863996" w:rsidRPr="00B15A63" w:rsidRDefault="00863996" w:rsidP="00863996">
      <w:pPr>
        <w:pStyle w:val="BodyPara"/>
      </w:pPr>
      <w:r w:rsidRPr="00B15A63">
        <w:t xml:space="preserve">numbering of tables (see also paragraph </w:t>
      </w:r>
      <w:r w:rsidRPr="00B15A63">
        <w:fldChar w:fldCharType="begin"/>
      </w:r>
      <w:r w:rsidRPr="00B15A63">
        <w:instrText xml:space="preserve"> REF _Ref361133032 \r \h </w:instrText>
      </w:r>
      <w:r w:rsidRPr="00B15A63">
        <w:fldChar w:fldCharType="separate"/>
      </w:r>
      <w:r w:rsidR="00BF5FD0">
        <w:t>94</w:t>
      </w:r>
      <w:r w:rsidRPr="00B15A63">
        <w:fldChar w:fldCharType="end"/>
      </w:r>
      <w:r w:rsidRPr="00B15A63">
        <w:t>);</w:t>
      </w:r>
    </w:p>
    <w:p w:rsidR="00863996" w:rsidRPr="00B15A63" w:rsidRDefault="00863996" w:rsidP="00FE0055">
      <w:pPr>
        <w:pStyle w:val="BodyPara"/>
      </w:pPr>
      <w:r w:rsidRPr="00B15A63">
        <w:t>dividing tables internally using subheadings</w:t>
      </w:r>
      <w:r w:rsidR="000263AC" w:rsidRPr="00B15A63">
        <w:t xml:space="preserve"> (see also paragraph </w:t>
      </w:r>
      <w:r w:rsidR="000263AC" w:rsidRPr="00B15A63">
        <w:fldChar w:fldCharType="begin"/>
      </w:r>
      <w:r w:rsidR="000263AC" w:rsidRPr="00B15A63">
        <w:instrText xml:space="preserve"> REF _Ref436745202 \r \h </w:instrText>
      </w:r>
      <w:r w:rsidR="000263AC" w:rsidRPr="00B15A63">
        <w:fldChar w:fldCharType="separate"/>
      </w:r>
      <w:r w:rsidR="00BF5FD0">
        <w:t>102</w:t>
      </w:r>
      <w:r w:rsidR="000263AC" w:rsidRPr="00B15A63">
        <w:fldChar w:fldCharType="end"/>
      </w:r>
      <w:r w:rsidR="000263AC" w:rsidRPr="00B15A63">
        <w:t>)</w:t>
      </w:r>
      <w:r w:rsidRPr="00B15A63">
        <w:t>.</w:t>
      </w:r>
    </w:p>
    <w:p w:rsidR="00C265FC" w:rsidRPr="00B15A63" w:rsidRDefault="00C265FC" w:rsidP="00B15A63">
      <w:pPr>
        <w:pStyle w:val="Head3"/>
      </w:pPr>
      <w:bookmarkStart w:id="55" w:name="_Toc473729558"/>
      <w:r w:rsidRPr="00B15A63">
        <w:t>Size and position of tables</w:t>
      </w:r>
      <w:bookmarkEnd w:id="55"/>
    </w:p>
    <w:p w:rsidR="00C265FC" w:rsidRPr="00B15A63" w:rsidRDefault="00C265FC" w:rsidP="0050656E">
      <w:pPr>
        <w:pStyle w:val="BodyNum"/>
      </w:pPr>
      <w:r w:rsidRPr="00B15A63">
        <w:t xml:space="preserve">All tables in </w:t>
      </w:r>
      <w:r w:rsidR="007F1B88" w:rsidRPr="00B15A63">
        <w:t>legislation</w:t>
      </w:r>
      <w:r w:rsidRPr="00B15A63">
        <w:t xml:space="preserve"> must fit within the page margins.</w:t>
      </w:r>
    </w:p>
    <w:p w:rsidR="00C265FC" w:rsidRPr="00B15A63" w:rsidRDefault="00C265FC" w:rsidP="0050656E">
      <w:pPr>
        <w:pStyle w:val="BodyNum"/>
      </w:pPr>
      <w:r w:rsidRPr="00B15A63">
        <w:lastRenderedPageBreak/>
        <w:t xml:space="preserve">Tables that do not take up the full width of the page should be flush left with the </w:t>
      </w:r>
      <w:r w:rsidR="002215E1" w:rsidRPr="00B15A63">
        <w:t>margin of the text that the table relates to</w:t>
      </w:r>
      <w:r w:rsidRPr="00B15A63">
        <w:t>.</w:t>
      </w:r>
    </w:p>
    <w:p w:rsidR="00C265FC" w:rsidRPr="00B15A63" w:rsidRDefault="00C265FC" w:rsidP="00C265FC">
      <w:pPr>
        <w:pStyle w:val="noteindent"/>
      </w:pPr>
      <w:r w:rsidRPr="00B15A63">
        <w:rPr>
          <w:b/>
        </w:rPr>
        <w:t>Reason for Rule:</w:t>
      </w:r>
      <w:r w:rsidRPr="00B15A63">
        <w:tab/>
        <w:t xml:space="preserve">To match general style of </w:t>
      </w:r>
      <w:r w:rsidR="007F1B88" w:rsidRPr="00B15A63">
        <w:t>legislation</w:t>
      </w:r>
      <w:r w:rsidRPr="00B15A63">
        <w:t>.</w:t>
      </w:r>
    </w:p>
    <w:p w:rsidR="00C265FC" w:rsidRPr="00B15A63" w:rsidRDefault="00C265FC" w:rsidP="0050656E">
      <w:pPr>
        <w:pStyle w:val="BodyNum"/>
      </w:pPr>
      <w:r w:rsidRPr="00B15A63">
        <w:t xml:space="preserve">If the table is too wide to start at this margin, it should start at the left page margin and go to the right margin. (If necessary, a landscape page may be used after seeking First Parliamentary Counsel approval. See paragraphs </w:t>
      </w:r>
      <w:r w:rsidR="006403A6" w:rsidRPr="00B15A63">
        <w:fldChar w:fldCharType="begin"/>
      </w:r>
      <w:r w:rsidRPr="00B15A63">
        <w:instrText xml:space="preserve"> REF _Ref200448129 \r \h </w:instrText>
      </w:r>
      <w:r w:rsidR="006403A6" w:rsidRPr="00B15A63">
        <w:fldChar w:fldCharType="separate"/>
      </w:r>
      <w:r w:rsidR="00BF5FD0">
        <w:t>249</w:t>
      </w:r>
      <w:r w:rsidR="006403A6" w:rsidRPr="00B15A63">
        <w:fldChar w:fldCharType="end"/>
      </w:r>
      <w:r w:rsidRPr="00B15A63">
        <w:t xml:space="preserve"> and </w:t>
      </w:r>
      <w:r w:rsidR="006403A6" w:rsidRPr="00B15A63">
        <w:fldChar w:fldCharType="begin"/>
      </w:r>
      <w:r w:rsidRPr="00B15A63">
        <w:instrText xml:space="preserve"> REF _Ref200448150 \r \h </w:instrText>
      </w:r>
      <w:r w:rsidR="006403A6" w:rsidRPr="00B15A63">
        <w:fldChar w:fldCharType="separate"/>
      </w:r>
      <w:r w:rsidR="00BF5FD0">
        <w:t>250</w:t>
      </w:r>
      <w:r w:rsidR="006403A6" w:rsidRPr="00B15A63">
        <w:fldChar w:fldCharType="end"/>
      </w:r>
      <w:r w:rsidRPr="00B15A63">
        <w:t xml:space="preserve"> for further information.)</w:t>
      </w:r>
    </w:p>
    <w:p w:rsidR="00C265FC" w:rsidRPr="00B15A63" w:rsidRDefault="00C265FC" w:rsidP="0050656E">
      <w:pPr>
        <w:pStyle w:val="BodyNum"/>
      </w:pPr>
      <w:r w:rsidRPr="00B15A63">
        <w:t xml:space="preserve">To adjust the width of a table, drag the left </w:t>
      </w:r>
      <w:r w:rsidR="00BE7E22" w:rsidRPr="00B15A63">
        <w:t>edge</w:t>
      </w:r>
      <w:r w:rsidRPr="00B15A63">
        <w:t xml:space="preserve"> </w:t>
      </w:r>
      <w:r w:rsidR="00BE7E22" w:rsidRPr="00B15A63">
        <w:t xml:space="preserve">of the table </w:t>
      </w:r>
      <w:r w:rsidRPr="00B15A63">
        <w:t>to the correct position.</w:t>
      </w:r>
    </w:p>
    <w:p w:rsidR="00C265FC" w:rsidRPr="00B15A63" w:rsidRDefault="00C265FC" w:rsidP="00C265FC">
      <w:pPr>
        <w:pStyle w:val="noteindent"/>
      </w:pPr>
      <w:r w:rsidRPr="00B15A63">
        <w:rPr>
          <w:b/>
        </w:rPr>
        <w:t>Reason for Rule:</w:t>
      </w:r>
      <w:r w:rsidRPr="00B15A63">
        <w:tab/>
        <w:t>To ensure consistency and to ensure that the whole of the table is printed.</w:t>
      </w:r>
    </w:p>
    <w:p w:rsidR="00C265FC" w:rsidRPr="00B15A63" w:rsidRDefault="00C265FC" w:rsidP="00B15A63">
      <w:pPr>
        <w:pStyle w:val="Head3"/>
      </w:pPr>
      <w:bookmarkStart w:id="56" w:name="_Toc473729559"/>
      <w:r w:rsidRPr="00B15A63">
        <w:t>Blank line before or after tables</w:t>
      </w:r>
      <w:bookmarkEnd w:id="56"/>
    </w:p>
    <w:p w:rsidR="00C265FC" w:rsidRPr="00B15A63" w:rsidRDefault="00C265FC" w:rsidP="0050656E">
      <w:pPr>
        <w:pStyle w:val="BodyNum"/>
      </w:pPr>
      <w:r w:rsidRPr="00B15A63">
        <w:t xml:space="preserve">A blank line may be included before or after any table (including table </w:t>
      </w:r>
      <w:r w:rsidR="00197168" w:rsidRPr="00B15A63">
        <w:t>item</w:t>
      </w:r>
      <w:r w:rsidRPr="00B15A63">
        <w:t xml:space="preserve">s being inserted by amending </w:t>
      </w:r>
      <w:r w:rsidR="007F1B88" w:rsidRPr="00B15A63">
        <w:t>legislation</w:t>
      </w:r>
      <w:r w:rsidRPr="00B15A63">
        <w:t>) in Tabletext,tt style.</w:t>
      </w:r>
    </w:p>
    <w:p w:rsidR="00C265FC" w:rsidRPr="00B15A63" w:rsidRDefault="00C265FC" w:rsidP="00C265FC">
      <w:pPr>
        <w:pStyle w:val="noteindent"/>
      </w:pPr>
      <w:r w:rsidRPr="00B15A63">
        <w:rPr>
          <w:b/>
        </w:rPr>
        <w:t>Reason for Rule:</w:t>
      </w:r>
      <w:r w:rsidRPr="00B15A63">
        <w:tab/>
        <w:t>To make formatting easier and to ensure appropriate flexibility.</w:t>
      </w:r>
    </w:p>
    <w:p w:rsidR="00C265FC" w:rsidRPr="00B15A63" w:rsidRDefault="00C265FC" w:rsidP="00B15A63">
      <w:pPr>
        <w:pStyle w:val="Head3"/>
      </w:pPr>
      <w:bookmarkStart w:id="57" w:name="_Toc473729560"/>
      <w:r w:rsidRPr="00B15A63">
        <w:t>No unit to have more than one table</w:t>
      </w:r>
      <w:bookmarkEnd w:id="57"/>
    </w:p>
    <w:p w:rsidR="00863996" w:rsidRPr="00B15A63" w:rsidRDefault="00863996" w:rsidP="00863996">
      <w:pPr>
        <w:pStyle w:val="BodyNum"/>
      </w:pPr>
      <w:r w:rsidRPr="00B15A63">
        <w:t>Each table should have an introductory provision describing the purpose of the table. A heading to the provision containing the table and a table heading alone may not be enough to be helpful.</w:t>
      </w:r>
    </w:p>
    <w:p w:rsidR="00C265FC" w:rsidRPr="00B15A63" w:rsidRDefault="00C265FC" w:rsidP="0050656E">
      <w:pPr>
        <w:pStyle w:val="BodyNum"/>
      </w:pPr>
      <w:bookmarkStart w:id="58" w:name="_Ref361133266"/>
      <w:r w:rsidRPr="00B15A63">
        <w:t xml:space="preserve">Each table is to be in a separate unit in </w:t>
      </w:r>
      <w:r w:rsidR="007F1B88" w:rsidRPr="00B15A63">
        <w:t>legislation</w:t>
      </w:r>
      <w:r w:rsidRPr="00B15A63">
        <w:t>. For example, a section cannot contain more than one table unless the tables are in separate subsections or paragraphs. Similarly, a Schedule that contains more than one table must be divided into Parts, clauses or items with only one table in any Part, clause or item.</w:t>
      </w:r>
      <w:bookmarkEnd w:id="58"/>
    </w:p>
    <w:p w:rsidR="00C265FC" w:rsidRPr="00B15A63" w:rsidRDefault="00C265FC" w:rsidP="0050656E">
      <w:pPr>
        <w:pStyle w:val="BodyNum"/>
      </w:pPr>
      <w:r w:rsidRPr="00B15A63">
        <w:t>Amendments of Schedules originally containing only tables should be drafted so as to ensure that the Schedule as amended will comply with these requirements</w:t>
      </w:r>
      <w:r w:rsidR="00391B38" w:rsidRPr="00B15A63">
        <w:t xml:space="preserve"> where possible</w:t>
      </w:r>
      <w:r w:rsidRPr="00B15A63">
        <w:t>.</w:t>
      </w:r>
    </w:p>
    <w:p w:rsidR="00C265FC" w:rsidRPr="00B15A63" w:rsidRDefault="00C265FC" w:rsidP="00C265FC">
      <w:pPr>
        <w:pStyle w:val="noteindent"/>
      </w:pPr>
      <w:r w:rsidRPr="00B15A63">
        <w:rPr>
          <w:b/>
        </w:rPr>
        <w:t>Reason for Rule:</w:t>
      </w:r>
      <w:r w:rsidRPr="00B15A63">
        <w:tab/>
        <w:t>To ensure that there is an appropriate description of the purpose and functions of the table.</w:t>
      </w:r>
    </w:p>
    <w:p w:rsidR="00C265FC" w:rsidRPr="00B15A63" w:rsidRDefault="00C265FC" w:rsidP="00B15A63">
      <w:pPr>
        <w:pStyle w:val="Head3"/>
      </w:pPr>
      <w:bookmarkStart w:id="59" w:name="_Toc473729561"/>
      <w:r w:rsidRPr="00B15A63">
        <w:t>All tables to have headings</w:t>
      </w:r>
      <w:bookmarkEnd w:id="59"/>
    </w:p>
    <w:p w:rsidR="00C265FC" w:rsidRPr="00B15A63" w:rsidRDefault="00C265FC" w:rsidP="0050656E">
      <w:pPr>
        <w:pStyle w:val="BodyNum"/>
      </w:pPr>
      <w:r w:rsidRPr="00B15A63">
        <w:t>Each table must have a heading describing the table (for example “Road grants to each State”). The heading is to be part of the table, (i.e. the first row of the table), before the second row containing the column headings.</w:t>
      </w:r>
    </w:p>
    <w:p w:rsidR="00C265FC" w:rsidRPr="00B15A63" w:rsidRDefault="00C265FC" w:rsidP="0050656E">
      <w:pPr>
        <w:pStyle w:val="BodyNum"/>
      </w:pPr>
      <w:bookmarkStart w:id="60" w:name="_Ref361133032"/>
      <w:r w:rsidRPr="00B15A63">
        <w:t xml:space="preserve">Names such as “Table A” should not be used unless there is a consistent naming convention for the whole of the </w:t>
      </w:r>
      <w:r w:rsidR="007F1B88" w:rsidRPr="00B15A63">
        <w:t>principal legislation</w:t>
      </w:r>
      <w:r w:rsidRPr="00B15A63">
        <w:t xml:space="preserve">. Before deciding to use such names, consideration should be given to the effect of later amendments (see for example the Social Security Act, where it has been necessary to use names such as Table EA for tables inserted after the Act was originally enacted). Even where names such as Table A are used, the table must also have a descriptive heading. Where letters are used for naming tables in </w:t>
      </w:r>
      <w:r w:rsidR="007F1B88" w:rsidRPr="00B15A63">
        <w:t>legislation</w:t>
      </w:r>
      <w:r w:rsidRPr="00B15A63">
        <w:t>, capital letters should be used (e.g. Table A, Table B etc.).</w:t>
      </w:r>
      <w:bookmarkEnd w:id="60"/>
    </w:p>
    <w:p w:rsidR="00C265FC" w:rsidRPr="00B15A63" w:rsidRDefault="00C265FC" w:rsidP="00C265FC">
      <w:pPr>
        <w:pStyle w:val="noteindent"/>
      </w:pPr>
      <w:r w:rsidRPr="00B15A63">
        <w:rPr>
          <w:b/>
        </w:rPr>
        <w:t>Reason for Rule:</w:t>
      </w:r>
      <w:r w:rsidRPr="00B15A63">
        <w:tab/>
        <w:t>To ensure that there is an appropriate description of the purpose and functions of the table.</w:t>
      </w:r>
    </w:p>
    <w:p w:rsidR="00C265FC" w:rsidRPr="00B15A63" w:rsidRDefault="00C265FC" w:rsidP="00B15A63">
      <w:pPr>
        <w:pStyle w:val="Head3"/>
      </w:pPr>
      <w:bookmarkStart w:id="61" w:name="_Toc473729562"/>
      <w:r w:rsidRPr="00B15A63">
        <w:lastRenderedPageBreak/>
        <w:t>Items in tables to be numbered</w:t>
      </w:r>
      <w:bookmarkEnd w:id="61"/>
    </w:p>
    <w:p w:rsidR="00C265FC" w:rsidRPr="00B15A63" w:rsidRDefault="00C265FC" w:rsidP="0050656E">
      <w:pPr>
        <w:pStyle w:val="BodyNum"/>
      </w:pPr>
      <w:r w:rsidRPr="00B15A63">
        <w:t xml:space="preserve">The first column appearing in any table must contain a number for each item in the table. </w:t>
      </w:r>
      <w:r w:rsidR="00AA23EF" w:rsidRPr="00B15A63">
        <w:t xml:space="preserve">(This rule does not apply to tables with only one column.) </w:t>
      </w:r>
      <w:r w:rsidRPr="00B15A63">
        <w:t xml:space="preserve">To save space (column width), </w:t>
      </w:r>
      <w:r w:rsidR="00EB5138" w:rsidRPr="00B15A63">
        <w:t>a</w:t>
      </w:r>
      <w:r w:rsidRPr="00B15A63">
        <w:t xml:space="preserve"> column </w:t>
      </w:r>
      <w:r w:rsidR="00EB5138" w:rsidRPr="00B15A63">
        <w:t xml:space="preserve">containing only item numbers </w:t>
      </w:r>
      <w:r w:rsidRPr="00B15A63">
        <w:t>need not have a heading. If it does, the heading should be “Item”.</w:t>
      </w:r>
    </w:p>
    <w:p w:rsidR="00C265FC" w:rsidRPr="00B15A63" w:rsidRDefault="00C265FC" w:rsidP="0050656E">
      <w:pPr>
        <w:pStyle w:val="BodyNum"/>
      </w:pPr>
      <w:r w:rsidRPr="00B15A63">
        <w:t xml:space="preserve">Tables in which some items are split into subitems must be numbered in a way that allows each cell to be identified. An example of such a table is in the Schedule to the </w:t>
      </w:r>
      <w:r w:rsidRPr="00B15A63">
        <w:rPr>
          <w:i/>
        </w:rPr>
        <w:t>Excise Tariff Act 1921</w:t>
      </w:r>
      <w:r w:rsidRPr="00B15A63">
        <w:t>.</w:t>
      </w:r>
    </w:p>
    <w:p w:rsidR="00C265FC" w:rsidRPr="00B15A63" w:rsidRDefault="00C265FC" w:rsidP="00C265FC">
      <w:pPr>
        <w:pStyle w:val="noteindent"/>
      </w:pPr>
      <w:r w:rsidRPr="00B15A63">
        <w:rPr>
          <w:b/>
        </w:rPr>
        <w:t>Reason for Rule:</w:t>
      </w:r>
      <w:r w:rsidRPr="00B15A63">
        <w:tab/>
        <w:t>To simplify the making of references to segments of the table (including for the purposes of amendment).</w:t>
      </w:r>
    </w:p>
    <w:p w:rsidR="00C265FC" w:rsidRPr="00B15A63" w:rsidRDefault="00C265FC" w:rsidP="00B15A63">
      <w:pPr>
        <w:pStyle w:val="Head3"/>
      </w:pPr>
      <w:bookmarkStart w:id="62" w:name="_Toc473729563"/>
      <w:r w:rsidRPr="00B15A63">
        <w:t>Numbering of columns</w:t>
      </w:r>
      <w:bookmarkEnd w:id="62"/>
    </w:p>
    <w:p w:rsidR="00C265FC" w:rsidRPr="00B15A63" w:rsidRDefault="00C265FC" w:rsidP="0050656E">
      <w:pPr>
        <w:pStyle w:val="BodyNum"/>
      </w:pPr>
      <w:r w:rsidRPr="00B15A63">
        <w:t>Columns in tables may be numbered but they do not have to be. Numbering of columns will make cross</w:t>
      </w:r>
      <w:r w:rsidR="00747556" w:rsidRPr="00B15A63">
        <w:noBreakHyphen/>
      </w:r>
      <w:r w:rsidRPr="00B15A63">
        <w:t xml:space="preserve">references to particular columns or cells in the table easier. It will also make amendments marginally easier. </w:t>
      </w:r>
      <w:r w:rsidR="00E64312" w:rsidRPr="00B15A63">
        <w:t xml:space="preserve">However, </w:t>
      </w:r>
      <w:r w:rsidR="00E32F5E" w:rsidRPr="00B15A63">
        <w:t>a</w:t>
      </w:r>
      <w:r w:rsidR="00E64312" w:rsidRPr="00B15A63">
        <w:t xml:space="preserve"> column containing </w:t>
      </w:r>
      <w:r w:rsidR="00E32F5E" w:rsidRPr="00B15A63">
        <w:t>only</w:t>
      </w:r>
      <w:r w:rsidR="00E64312" w:rsidRPr="00B15A63">
        <w:t xml:space="preserve"> item numbers should not be counted as Column 1. Column 1 </w:t>
      </w:r>
      <w:r w:rsidR="00E32F5E" w:rsidRPr="00B15A63">
        <w:t xml:space="preserve">of a table that includes a column that contains only item numbers </w:t>
      </w:r>
      <w:r w:rsidR="00E64312" w:rsidRPr="00B15A63">
        <w:t xml:space="preserve">will always be the first column to the right of the item number column. As a result, if the columns are numbered, the column heading for the column containing </w:t>
      </w:r>
      <w:r w:rsidR="00E32F5E" w:rsidRPr="00B15A63">
        <w:t>only</w:t>
      </w:r>
      <w:r w:rsidR="00E64312" w:rsidRPr="00B15A63">
        <w:t xml:space="preserve"> item numbers will not include a column number.</w:t>
      </w:r>
    </w:p>
    <w:p w:rsidR="00C265FC" w:rsidRPr="00B15A63" w:rsidRDefault="00C265FC" w:rsidP="00C265FC">
      <w:pPr>
        <w:pStyle w:val="noteindent"/>
      </w:pPr>
      <w:r w:rsidRPr="00B15A63">
        <w:rPr>
          <w:b/>
        </w:rPr>
        <w:t>Reason for Rule:</w:t>
      </w:r>
      <w:r w:rsidRPr="00B15A63">
        <w:tab/>
        <w:t>To ensure consistency.</w:t>
      </w:r>
    </w:p>
    <w:p w:rsidR="00F573D5" w:rsidRPr="00B15A63" w:rsidRDefault="00F573D5" w:rsidP="00F573D5">
      <w:pPr>
        <w:pStyle w:val="BodyNum"/>
      </w:pPr>
      <w:r w:rsidRPr="00B15A63">
        <w:t>Column numbers may be included</w:t>
      </w:r>
      <w:r w:rsidR="00910D3D" w:rsidRPr="00B15A63">
        <w:t xml:space="preserve"> in the same table heading cells</w:t>
      </w:r>
      <w:r w:rsidRPr="00B15A63">
        <w:t xml:space="preserve"> as the corresponding column descriptions</w:t>
      </w:r>
      <w:r w:rsidR="00910D3D" w:rsidRPr="00B15A63">
        <w:t xml:space="preserve">, with a return mark separating the column number and column description. Alternatively, </w:t>
      </w:r>
      <w:r w:rsidRPr="00B15A63">
        <w:t>the</w:t>
      </w:r>
      <w:r w:rsidR="00910D3D" w:rsidRPr="00B15A63">
        <w:t xml:space="preserve"> column numbers</w:t>
      </w:r>
      <w:r w:rsidRPr="00B15A63">
        <w:t xml:space="preserve"> may be included in </w:t>
      </w:r>
      <w:r w:rsidR="00910D3D" w:rsidRPr="00B15A63">
        <w:t>a separate table heading row directly above the</w:t>
      </w:r>
      <w:r w:rsidRPr="00B15A63">
        <w:t xml:space="preserve"> column descriptions</w:t>
      </w:r>
      <w:r w:rsidR="00B01670" w:rsidRPr="00B15A63">
        <w:t xml:space="preserve">, </w:t>
      </w:r>
      <w:r w:rsidR="00910D3D" w:rsidRPr="00B15A63">
        <w:t>similarly to commencement table headings</w:t>
      </w:r>
      <w:r w:rsidRPr="00B15A63">
        <w:t>.</w:t>
      </w:r>
    </w:p>
    <w:p w:rsidR="00AA23EF" w:rsidRPr="00B15A63" w:rsidRDefault="00AA23EF" w:rsidP="00B15A63">
      <w:pPr>
        <w:pStyle w:val="Head3"/>
      </w:pPr>
      <w:bookmarkStart w:id="63" w:name="_Toc473729564"/>
      <w:r w:rsidRPr="00B15A63">
        <w:t>Single column tables</w:t>
      </w:r>
      <w:bookmarkEnd w:id="63"/>
    </w:p>
    <w:p w:rsidR="00AA23EF" w:rsidRPr="00B15A63" w:rsidRDefault="00AA23EF" w:rsidP="00AA23EF">
      <w:pPr>
        <w:pStyle w:val="BodyNum"/>
      </w:pPr>
      <w:r w:rsidRPr="00B15A63">
        <w:t>Tables with one column need not have a column headed “Item”. If they do not have a column</w:t>
      </w:r>
      <w:r w:rsidR="00EB5138" w:rsidRPr="00B15A63">
        <w:t xml:space="preserve"> headed “Item”</w:t>
      </w:r>
      <w:r w:rsidRPr="00B15A63">
        <w:t>, they should not have any horizontal lines between the items. The only lines in the table should be above and below the heading and at the foot of the table.</w:t>
      </w:r>
      <w:r w:rsidR="000263AC" w:rsidRPr="00B15A63">
        <w:t xml:space="preserve"> (Paragraph </w:t>
      </w:r>
      <w:r w:rsidR="000263AC" w:rsidRPr="00B15A63">
        <w:fldChar w:fldCharType="begin"/>
      </w:r>
      <w:r w:rsidR="000263AC" w:rsidRPr="00B15A63">
        <w:instrText xml:space="preserve"> REF _Ref436745303 \r \h </w:instrText>
      </w:r>
      <w:r w:rsidR="000263AC" w:rsidRPr="00B15A63">
        <w:fldChar w:fldCharType="separate"/>
      </w:r>
      <w:r w:rsidR="00BF5FD0">
        <w:t>109</w:t>
      </w:r>
      <w:r w:rsidR="000263AC" w:rsidRPr="00B15A63">
        <w:fldChar w:fldCharType="end"/>
      </w:r>
      <w:r w:rsidR="000263AC" w:rsidRPr="00B15A63">
        <w:t xml:space="preserve"> gives guidance on when it is appropriate to use tables with only one substantive column.)</w:t>
      </w:r>
    </w:p>
    <w:p w:rsidR="00AA23EF" w:rsidRPr="00B15A63" w:rsidRDefault="00AA23EF" w:rsidP="00AA23EF">
      <w:pPr>
        <w:pStyle w:val="noteindent"/>
      </w:pPr>
      <w:r w:rsidRPr="00B15A63">
        <w:rPr>
          <w:b/>
        </w:rPr>
        <w:t>Reason for Rule:</w:t>
      </w:r>
      <w:r w:rsidRPr="00B15A63">
        <w:tab/>
        <w:t>To ensure consistency.</w:t>
      </w:r>
    </w:p>
    <w:p w:rsidR="00C265FC" w:rsidRPr="00B15A63" w:rsidRDefault="00C265FC" w:rsidP="00B15A63">
      <w:pPr>
        <w:pStyle w:val="Head3"/>
      </w:pPr>
      <w:bookmarkStart w:id="64" w:name="_Toc473729565"/>
      <w:r w:rsidRPr="00B15A63">
        <w:t>Headings repeated on each page</w:t>
      </w:r>
      <w:bookmarkEnd w:id="64"/>
    </w:p>
    <w:p w:rsidR="00C265FC" w:rsidRPr="00B15A63" w:rsidRDefault="00C265FC" w:rsidP="0050656E">
      <w:pPr>
        <w:pStyle w:val="BodyNum"/>
      </w:pPr>
      <w:r w:rsidRPr="00B15A63">
        <w:t>The rows containing the heading to the table and the column headings will be repeated at the top of each page on which the table appears.</w:t>
      </w:r>
    </w:p>
    <w:p w:rsidR="00C265FC" w:rsidRPr="00B15A63" w:rsidRDefault="00C265FC" w:rsidP="0050656E">
      <w:pPr>
        <w:pStyle w:val="BodyNum"/>
      </w:pPr>
      <w:r w:rsidRPr="00B15A63">
        <w:t>See the IT staff if the headings do not repeat on each page.</w:t>
      </w:r>
    </w:p>
    <w:p w:rsidR="00C265FC" w:rsidRPr="00B15A63" w:rsidRDefault="00C265FC" w:rsidP="00C265FC">
      <w:pPr>
        <w:pStyle w:val="noteindent"/>
      </w:pPr>
      <w:r w:rsidRPr="00B15A63">
        <w:rPr>
          <w:b/>
        </w:rPr>
        <w:t>Reason for Rule:</w:t>
      </w:r>
      <w:r w:rsidRPr="00B15A63">
        <w:tab/>
        <w:t>To make use of the table easier.</w:t>
      </w:r>
    </w:p>
    <w:p w:rsidR="00B745CF" w:rsidRPr="00B15A63" w:rsidRDefault="00B745CF" w:rsidP="00B15A63">
      <w:pPr>
        <w:pStyle w:val="Head3"/>
      </w:pPr>
      <w:bookmarkStart w:id="65" w:name="_Toc473729566"/>
      <w:r w:rsidRPr="00B15A63">
        <w:lastRenderedPageBreak/>
        <w:t>Subheadings in tables</w:t>
      </w:r>
      <w:bookmarkEnd w:id="65"/>
    </w:p>
    <w:p w:rsidR="00B745CF" w:rsidRPr="00B15A63" w:rsidRDefault="00B745CF" w:rsidP="00B745CF">
      <w:pPr>
        <w:pStyle w:val="BodyNum"/>
      </w:pPr>
      <w:bookmarkStart w:id="66" w:name="_Ref436745202"/>
      <w:r w:rsidRPr="00B15A63">
        <w:t>Subheadings in tables are to be used only if First Parliamentary Counsel agrees. In that case they should be formatted with TableHeading,th style.</w:t>
      </w:r>
      <w:bookmarkEnd w:id="66"/>
    </w:p>
    <w:p w:rsidR="00C265FC" w:rsidRPr="00B15A63" w:rsidRDefault="00C265FC" w:rsidP="00B15A63">
      <w:pPr>
        <w:pStyle w:val="Head3"/>
      </w:pPr>
      <w:bookmarkStart w:id="67" w:name="_Toc473729567"/>
      <w:r w:rsidRPr="00B15A63">
        <w:t>Alignment of text in tables</w:t>
      </w:r>
      <w:bookmarkEnd w:id="67"/>
    </w:p>
    <w:p w:rsidR="00F44578" w:rsidRPr="00B15A63" w:rsidRDefault="00F44578" w:rsidP="00B15A63">
      <w:pPr>
        <w:pStyle w:val="Head4"/>
      </w:pPr>
      <w:bookmarkStart w:id="68" w:name="_Toc473729568"/>
      <w:r w:rsidRPr="00B15A63">
        <w:t>Horizontal alignment</w:t>
      </w:r>
      <w:bookmarkEnd w:id="68"/>
    </w:p>
    <w:p w:rsidR="00C265FC" w:rsidRPr="00B15A63" w:rsidRDefault="00C265FC" w:rsidP="0050656E">
      <w:pPr>
        <w:pStyle w:val="BodyNum"/>
      </w:pPr>
      <w:r w:rsidRPr="00B15A63">
        <w:t>All text in tables, including text in headings, is to be flush left.</w:t>
      </w:r>
    </w:p>
    <w:p w:rsidR="003F750F" w:rsidRPr="00B15A63" w:rsidRDefault="003F750F" w:rsidP="003F750F">
      <w:pPr>
        <w:pStyle w:val="noteindent"/>
      </w:pPr>
      <w:r w:rsidRPr="00B15A63">
        <w:rPr>
          <w:b/>
        </w:rPr>
        <w:t>Reason for Rule:</w:t>
      </w:r>
      <w:r w:rsidRPr="00B15A63">
        <w:tab/>
        <w:t>To ensure consistency.</w:t>
      </w:r>
    </w:p>
    <w:p w:rsidR="003F750F" w:rsidRPr="00B15A63" w:rsidRDefault="00C265FC" w:rsidP="003F750F">
      <w:pPr>
        <w:pStyle w:val="BodyNum"/>
      </w:pPr>
      <w:r w:rsidRPr="00B15A63">
        <w:t xml:space="preserve">The only exception is </w:t>
      </w:r>
      <w:r w:rsidR="00FB351F" w:rsidRPr="00B15A63">
        <w:t xml:space="preserve">in columns </w:t>
      </w:r>
      <w:r w:rsidR="003F750F" w:rsidRPr="00B15A63">
        <w:t>containing figures. For these the drafter has a discretion about the alignment of text in the column and the alignment of the column heading, except if amending an existing table (</w:t>
      </w:r>
      <w:r w:rsidR="003F750F" w:rsidRPr="00B15A63">
        <w:rPr>
          <w:szCs w:val="22"/>
        </w:rPr>
        <w:t>in which case the drafter either needs to follow the existing approach or repeal and substitute the whole table).</w:t>
      </w:r>
    </w:p>
    <w:p w:rsidR="00C265FC" w:rsidRPr="00B15A63" w:rsidRDefault="00C265FC" w:rsidP="00B15A63">
      <w:pPr>
        <w:pStyle w:val="Head4"/>
      </w:pPr>
      <w:bookmarkStart w:id="69" w:name="_Toc473729569"/>
      <w:r w:rsidRPr="00B15A63">
        <w:t>Vertical alignment</w:t>
      </w:r>
      <w:bookmarkEnd w:id="69"/>
    </w:p>
    <w:p w:rsidR="00C265FC" w:rsidRPr="00B15A63" w:rsidRDefault="00F44578" w:rsidP="0050656E">
      <w:pPr>
        <w:pStyle w:val="BodyNum"/>
      </w:pPr>
      <w:r w:rsidRPr="00B15A63">
        <w:t xml:space="preserve">All text </w:t>
      </w:r>
      <w:r w:rsidR="00C265FC" w:rsidRPr="00B15A63">
        <w:t>should be aligned to the top of the cell.</w:t>
      </w:r>
    </w:p>
    <w:p w:rsidR="00C265FC" w:rsidRPr="00B15A63" w:rsidRDefault="00C265FC" w:rsidP="0050656E">
      <w:pPr>
        <w:pStyle w:val="BodyNum"/>
      </w:pPr>
      <w:r w:rsidRPr="00B15A63">
        <w:t>For an example of a heading aligned at the top of a cell, see the heading “Item” in the example below</w:t>
      </w:r>
      <w:r w:rsidR="000263AC" w:rsidRPr="00B15A63">
        <w:t xml:space="preserve"> (between paragraphs </w:t>
      </w:r>
      <w:r w:rsidR="000263AC" w:rsidRPr="00B15A63">
        <w:fldChar w:fldCharType="begin"/>
      </w:r>
      <w:r w:rsidR="000263AC" w:rsidRPr="00B15A63">
        <w:instrText xml:space="preserve"> REF _Ref436745303 \r \h </w:instrText>
      </w:r>
      <w:r w:rsidR="000263AC" w:rsidRPr="00B15A63">
        <w:fldChar w:fldCharType="separate"/>
      </w:r>
      <w:r w:rsidR="00BF5FD0">
        <w:t>109</w:t>
      </w:r>
      <w:r w:rsidR="000263AC" w:rsidRPr="00B15A63">
        <w:fldChar w:fldCharType="end"/>
      </w:r>
      <w:r w:rsidR="000263AC" w:rsidRPr="00B15A63">
        <w:t xml:space="preserve"> and </w:t>
      </w:r>
      <w:r w:rsidR="000263AC" w:rsidRPr="00B15A63">
        <w:fldChar w:fldCharType="begin"/>
      </w:r>
      <w:r w:rsidR="000263AC" w:rsidRPr="00B15A63">
        <w:instrText xml:space="preserve"> REF _Ref436745479 \r \h </w:instrText>
      </w:r>
      <w:r w:rsidR="000263AC" w:rsidRPr="00B15A63">
        <w:fldChar w:fldCharType="separate"/>
      </w:r>
      <w:r w:rsidR="00BF5FD0">
        <w:t>110</w:t>
      </w:r>
      <w:r w:rsidR="000263AC" w:rsidRPr="00B15A63">
        <w:fldChar w:fldCharType="end"/>
      </w:r>
      <w:r w:rsidR="000263AC" w:rsidRPr="00B15A63">
        <w:t>)</w:t>
      </w:r>
      <w:r w:rsidRPr="00B15A63">
        <w:t>.</w:t>
      </w:r>
    </w:p>
    <w:p w:rsidR="00C265FC" w:rsidRPr="00B15A63" w:rsidRDefault="00C265FC" w:rsidP="00C265FC">
      <w:pPr>
        <w:pStyle w:val="noteindent"/>
      </w:pPr>
      <w:r w:rsidRPr="00B15A63">
        <w:rPr>
          <w:b/>
        </w:rPr>
        <w:t>Reason for Rule:</w:t>
      </w:r>
      <w:r w:rsidRPr="00B15A63">
        <w:tab/>
        <w:t>To ensure consistency.</w:t>
      </w:r>
    </w:p>
    <w:p w:rsidR="0092658D" w:rsidRPr="00B15A63" w:rsidRDefault="0092658D" w:rsidP="00B15A63">
      <w:pPr>
        <w:pStyle w:val="Head3"/>
      </w:pPr>
      <w:bookmarkStart w:id="70" w:name="_Toc473729570"/>
      <w:r w:rsidRPr="00B15A63">
        <w:t>Subparagraphs in tables</w:t>
      </w:r>
      <w:bookmarkEnd w:id="70"/>
    </w:p>
    <w:p w:rsidR="0092658D" w:rsidRPr="00B15A63" w:rsidRDefault="0092658D" w:rsidP="0092658D">
      <w:pPr>
        <w:pStyle w:val="BodyNum"/>
      </w:pPr>
      <w:r w:rsidRPr="00B15A63">
        <w:t>Subparagraphs in tables should be avoided where possible. If used, they should be formatted with Table(i),taa style, and have a space (not a tab) between the closing parenthesis of the subparagraph number and the text of the subparagraph.</w:t>
      </w:r>
    </w:p>
    <w:p w:rsidR="00475D43" w:rsidRPr="00B15A63" w:rsidRDefault="00466057" w:rsidP="00B15A63">
      <w:pPr>
        <w:pStyle w:val="Head3"/>
      </w:pPr>
      <w:bookmarkStart w:id="71" w:name="_Toc473729571"/>
      <w:r w:rsidRPr="00B15A63">
        <w:t>Notes and e</w:t>
      </w:r>
      <w:r w:rsidR="00475D43" w:rsidRPr="00B15A63">
        <w:t>xamples in tables</w:t>
      </w:r>
      <w:bookmarkEnd w:id="71"/>
    </w:p>
    <w:p w:rsidR="00475D43" w:rsidRPr="00B15A63" w:rsidRDefault="00475D43" w:rsidP="00475D43">
      <w:pPr>
        <w:pStyle w:val="BodyNum"/>
      </w:pPr>
      <w:r w:rsidRPr="00B15A63">
        <w:t>If a</w:t>
      </w:r>
      <w:r w:rsidR="00466057" w:rsidRPr="00B15A63">
        <w:t xml:space="preserve"> </w:t>
      </w:r>
      <w:r w:rsidRPr="00B15A63">
        <w:t>n</w:t>
      </w:r>
      <w:r w:rsidR="00466057" w:rsidRPr="00B15A63">
        <w:t>ote or</w:t>
      </w:r>
      <w:r w:rsidRPr="00B15A63">
        <w:t xml:space="preserve"> example is included in a cell of a table, the </w:t>
      </w:r>
      <w:r w:rsidR="00466057" w:rsidRPr="00B15A63">
        <w:t xml:space="preserve">note or </w:t>
      </w:r>
      <w:r w:rsidRPr="00B15A63">
        <w:t xml:space="preserve">example should be formatted with note(margin),nm style. If the note </w:t>
      </w:r>
      <w:r w:rsidR="00466057" w:rsidRPr="00B15A63">
        <w:t xml:space="preserve">or example </w:t>
      </w:r>
      <w:r w:rsidRPr="00B15A63">
        <w:t>is divided into paragraphs, they should be formatted with note(para),na style</w:t>
      </w:r>
      <w:r w:rsidR="000A2DFA" w:rsidRPr="00B15A63">
        <w:t xml:space="preserve"> (which will indent paragraphs a long way from the left edge of the opening text of the </w:t>
      </w:r>
      <w:r w:rsidR="009E38BB" w:rsidRPr="00B15A63">
        <w:t xml:space="preserve">note or </w:t>
      </w:r>
      <w:r w:rsidR="000A2DFA" w:rsidRPr="00B15A63">
        <w:t>example)</w:t>
      </w:r>
      <w:r w:rsidRPr="00B15A63">
        <w:t>.</w:t>
      </w:r>
    </w:p>
    <w:p w:rsidR="00AA23EF" w:rsidRPr="00B15A63" w:rsidRDefault="00AA23EF" w:rsidP="00B15A63">
      <w:pPr>
        <w:pStyle w:val="Head3"/>
      </w:pPr>
      <w:bookmarkStart w:id="72" w:name="_Toc473729572"/>
      <w:r w:rsidRPr="00B15A63">
        <w:t>Using tables for lists</w:t>
      </w:r>
      <w:bookmarkEnd w:id="72"/>
    </w:p>
    <w:p w:rsidR="00AA23EF" w:rsidRPr="00B15A63" w:rsidRDefault="00AA23EF" w:rsidP="00AA23EF">
      <w:pPr>
        <w:pStyle w:val="BodyNum"/>
      </w:pPr>
      <w:bookmarkStart w:id="73" w:name="_Ref436745303"/>
      <w:r w:rsidRPr="00B15A63">
        <w:t>Tables with only one substantive column (whether or not there is also a column of item numbers) should only be used where there is a significant drawback to using paragraphs or subsections (e.g. because of the number of things to be listed (15+ items)).</w:t>
      </w:r>
      <w:bookmarkEnd w:id="73"/>
    </w:p>
    <w:p w:rsidR="00C265FC" w:rsidRPr="00B15A63" w:rsidRDefault="00C265FC" w:rsidP="00B15A63">
      <w:pPr>
        <w:pStyle w:val="Head3"/>
      </w:pPr>
      <w:bookmarkStart w:id="74" w:name="_Toc473729573"/>
      <w:r w:rsidRPr="00B15A63">
        <w:t>Example of table</w:t>
      </w:r>
      <w:r w:rsidR="003F750F" w:rsidRPr="00B15A63">
        <w:t xml:space="preserve"> without figures</w:t>
      </w:r>
      <w:bookmarkEnd w:id="74"/>
    </w:p>
    <w:p w:rsidR="0059659B" w:rsidRPr="00B15A63" w:rsidRDefault="0059659B" w:rsidP="00C265FC">
      <w:pPr>
        <w:pStyle w:val="Tabletext"/>
      </w:pPr>
    </w:p>
    <w:tbl>
      <w:tblPr>
        <w:tblW w:w="0" w:type="auto"/>
        <w:tblInd w:w="675" w:type="dxa"/>
        <w:tblLayout w:type="fixed"/>
        <w:tblLook w:val="0000" w:firstRow="0" w:lastRow="0" w:firstColumn="0" w:lastColumn="0" w:noHBand="0" w:noVBand="0"/>
      </w:tblPr>
      <w:tblGrid>
        <w:gridCol w:w="709"/>
        <w:gridCol w:w="1985"/>
        <w:gridCol w:w="3260"/>
      </w:tblGrid>
      <w:tr w:rsidR="00C265FC" w:rsidRPr="00B15A63" w:rsidTr="00E247EC">
        <w:trPr>
          <w:cantSplit/>
          <w:tblHeader/>
        </w:trPr>
        <w:tc>
          <w:tcPr>
            <w:tcW w:w="5954" w:type="dxa"/>
            <w:gridSpan w:val="3"/>
            <w:tcBorders>
              <w:top w:val="single" w:sz="12" w:space="0" w:color="auto"/>
              <w:bottom w:val="single" w:sz="6" w:space="0" w:color="auto"/>
            </w:tcBorders>
          </w:tcPr>
          <w:p w:rsidR="00C265FC" w:rsidRPr="00B15A63" w:rsidRDefault="00C265FC" w:rsidP="00E247EC">
            <w:pPr>
              <w:pStyle w:val="Tabletext"/>
              <w:rPr>
                <w:b/>
              </w:rPr>
            </w:pPr>
            <w:r w:rsidRPr="00B15A63">
              <w:rPr>
                <w:b/>
              </w:rPr>
              <w:t>Transitional cases and the consequences of each case</w:t>
            </w:r>
          </w:p>
        </w:tc>
      </w:tr>
      <w:tr w:rsidR="00C265FC" w:rsidRPr="00B15A63" w:rsidTr="00E247EC">
        <w:trPr>
          <w:tblHeader/>
        </w:trPr>
        <w:tc>
          <w:tcPr>
            <w:tcW w:w="709" w:type="dxa"/>
            <w:tcBorders>
              <w:top w:val="single" w:sz="6" w:space="0" w:color="auto"/>
              <w:bottom w:val="single" w:sz="12" w:space="0" w:color="auto"/>
            </w:tcBorders>
          </w:tcPr>
          <w:p w:rsidR="00C265FC" w:rsidRPr="00B15A63" w:rsidRDefault="00C265FC" w:rsidP="00E247EC">
            <w:pPr>
              <w:pStyle w:val="Tabletext"/>
              <w:rPr>
                <w:b/>
              </w:rPr>
            </w:pPr>
            <w:r w:rsidRPr="00B15A63">
              <w:rPr>
                <w:b/>
              </w:rPr>
              <w:lastRenderedPageBreak/>
              <w:t>Item</w:t>
            </w:r>
          </w:p>
        </w:tc>
        <w:tc>
          <w:tcPr>
            <w:tcW w:w="1985" w:type="dxa"/>
            <w:tcBorders>
              <w:top w:val="single" w:sz="6" w:space="0" w:color="auto"/>
              <w:bottom w:val="single" w:sz="12" w:space="0" w:color="auto"/>
            </w:tcBorders>
          </w:tcPr>
          <w:p w:rsidR="00C265FC" w:rsidRPr="00B15A63" w:rsidRDefault="00C265FC" w:rsidP="00E247EC">
            <w:pPr>
              <w:pStyle w:val="Tabletext"/>
              <w:rPr>
                <w:b/>
              </w:rPr>
            </w:pPr>
            <w:r w:rsidRPr="00B15A63">
              <w:rPr>
                <w:b/>
              </w:rPr>
              <w:t>Situation at the commencement of this Act</w:t>
            </w:r>
          </w:p>
        </w:tc>
        <w:tc>
          <w:tcPr>
            <w:tcW w:w="3260" w:type="dxa"/>
            <w:tcBorders>
              <w:top w:val="single" w:sz="6" w:space="0" w:color="auto"/>
              <w:bottom w:val="single" w:sz="12" w:space="0" w:color="auto"/>
            </w:tcBorders>
          </w:tcPr>
          <w:p w:rsidR="00C265FC" w:rsidRPr="00B15A63" w:rsidRDefault="00C265FC" w:rsidP="00E247EC">
            <w:pPr>
              <w:pStyle w:val="Tabletext"/>
              <w:rPr>
                <w:b/>
              </w:rPr>
            </w:pPr>
            <w:r w:rsidRPr="00B15A63">
              <w:rPr>
                <w:b/>
              </w:rPr>
              <w:t>Consequences</w:t>
            </w:r>
          </w:p>
        </w:tc>
      </w:tr>
      <w:tr w:rsidR="00C265FC" w:rsidRPr="00B15A63" w:rsidTr="00E247EC">
        <w:tc>
          <w:tcPr>
            <w:tcW w:w="709" w:type="dxa"/>
            <w:tcBorders>
              <w:top w:val="single" w:sz="12" w:space="0" w:color="auto"/>
              <w:bottom w:val="single" w:sz="2" w:space="0" w:color="auto"/>
            </w:tcBorders>
          </w:tcPr>
          <w:p w:rsidR="00C265FC" w:rsidRPr="00B15A63" w:rsidRDefault="00C265FC" w:rsidP="00E247EC">
            <w:pPr>
              <w:pStyle w:val="Tabletext"/>
            </w:pPr>
            <w:r w:rsidRPr="00B15A63">
              <w:t>1</w:t>
            </w:r>
          </w:p>
        </w:tc>
        <w:tc>
          <w:tcPr>
            <w:tcW w:w="1985" w:type="dxa"/>
            <w:tcBorders>
              <w:top w:val="single" w:sz="12" w:space="0" w:color="auto"/>
              <w:bottom w:val="single" w:sz="2" w:space="0" w:color="auto"/>
            </w:tcBorders>
          </w:tcPr>
          <w:p w:rsidR="00C265FC" w:rsidRPr="00B15A63" w:rsidRDefault="00C265FC" w:rsidP="00E247EC">
            <w:pPr>
              <w:pStyle w:val="Tabletext"/>
            </w:pPr>
            <w:r w:rsidRPr="00B15A63">
              <w:t>Application is being processed.</w:t>
            </w:r>
          </w:p>
        </w:tc>
        <w:tc>
          <w:tcPr>
            <w:tcW w:w="3260" w:type="dxa"/>
            <w:tcBorders>
              <w:top w:val="single" w:sz="12" w:space="0" w:color="auto"/>
              <w:bottom w:val="single" w:sz="2" w:space="0" w:color="auto"/>
            </w:tcBorders>
          </w:tcPr>
          <w:p w:rsidR="00C265FC" w:rsidRPr="00B15A63" w:rsidRDefault="00C265FC" w:rsidP="00E247EC">
            <w:pPr>
              <w:pStyle w:val="Tabletext"/>
            </w:pPr>
            <w:r w:rsidRPr="00B15A63">
              <w:t>Application is taken to have been made to Federal Court. Item 3 applies to registration of claims.</w:t>
            </w:r>
          </w:p>
        </w:tc>
      </w:tr>
      <w:tr w:rsidR="00C265FC" w:rsidRPr="00B15A63" w:rsidTr="00E247EC">
        <w:tc>
          <w:tcPr>
            <w:tcW w:w="709" w:type="dxa"/>
            <w:tcBorders>
              <w:top w:val="single" w:sz="2" w:space="0" w:color="auto"/>
              <w:bottom w:val="single" w:sz="12" w:space="0" w:color="auto"/>
            </w:tcBorders>
          </w:tcPr>
          <w:p w:rsidR="00C265FC" w:rsidRPr="00B15A63" w:rsidRDefault="00C265FC" w:rsidP="00E247EC">
            <w:pPr>
              <w:pStyle w:val="Tabletext"/>
            </w:pPr>
            <w:r w:rsidRPr="00B15A63">
              <w:t>2</w:t>
            </w:r>
          </w:p>
        </w:tc>
        <w:tc>
          <w:tcPr>
            <w:tcW w:w="1985" w:type="dxa"/>
            <w:tcBorders>
              <w:top w:val="single" w:sz="2" w:space="0" w:color="auto"/>
              <w:bottom w:val="single" w:sz="12" w:space="0" w:color="auto"/>
            </w:tcBorders>
          </w:tcPr>
          <w:p w:rsidR="00C265FC" w:rsidRPr="00B15A63" w:rsidRDefault="00C265FC" w:rsidP="00E247EC">
            <w:pPr>
              <w:pStyle w:val="Tabletext"/>
            </w:pPr>
            <w:r w:rsidRPr="00B15A63">
              <w:t>Application is being reviewed by a court.</w:t>
            </w:r>
          </w:p>
        </w:tc>
        <w:tc>
          <w:tcPr>
            <w:tcW w:w="3260" w:type="dxa"/>
            <w:tcBorders>
              <w:top w:val="single" w:sz="2" w:space="0" w:color="auto"/>
              <w:bottom w:val="single" w:sz="12" w:space="0" w:color="auto"/>
            </w:tcBorders>
          </w:tcPr>
          <w:p w:rsidR="00C265FC" w:rsidRPr="00B15A63" w:rsidRDefault="00C265FC" w:rsidP="00E247EC">
            <w:pPr>
              <w:pStyle w:val="Tabletext"/>
            </w:pPr>
            <w:r w:rsidRPr="00B15A63">
              <w:t>Application is taken to have been made to Federal Court. Old law is to apply to non</w:t>
            </w:r>
            <w:r w:rsidR="00747556" w:rsidRPr="00B15A63">
              <w:noBreakHyphen/>
            </w:r>
            <w:r w:rsidRPr="00B15A63">
              <w:t>acceptance appeals. Item 4 applies to registration of claims.</w:t>
            </w:r>
          </w:p>
        </w:tc>
      </w:tr>
    </w:tbl>
    <w:p w:rsidR="00C265FC" w:rsidRPr="00B15A63" w:rsidRDefault="00C265FC" w:rsidP="00B15A63">
      <w:pPr>
        <w:pStyle w:val="Head3"/>
      </w:pPr>
      <w:bookmarkStart w:id="75" w:name="_Toc473729574"/>
      <w:r w:rsidRPr="00B15A63">
        <w:t>Amendment of tables</w:t>
      </w:r>
      <w:bookmarkEnd w:id="75"/>
    </w:p>
    <w:p w:rsidR="00C265FC" w:rsidRPr="00B15A63" w:rsidRDefault="00C265FC" w:rsidP="0050656E">
      <w:pPr>
        <w:pStyle w:val="BodyNum"/>
      </w:pPr>
      <w:bookmarkStart w:id="76" w:name="_Ref436745479"/>
      <w:r w:rsidRPr="00B15A63">
        <w:t>General rules about the amendment of tables are set out in the Amending Forms Manual. The following notes cover some points not dealt with by the Manual.</w:t>
      </w:r>
      <w:bookmarkEnd w:id="76"/>
    </w:p>
    <w:p w:rsidR="00C265FC" w:rsidRPr="00B15A63" w:rsidRDefault="00C265FC" w:rsidP="00B15A63">
      <w:pPr>
        <w:pStyle w:val="Head4"/>
        <w:keepNext w:val="0"/>
        <w:tabs>
          <w:tab w:val="num" w:pos="720"/>
        </w:tabs>
        <w:spacing w:after="0"/>
      </w:pPr>
      <w:bookmarkStart w:id="77" w:name="_Toc473729575"/>
      <w:r w:rsidRPr="00B15A63">
        <w:t>Assumption about format</w:t>
      </w:r>
      <w:bookmarkEnd w:id="77"/>
    </w:p>
    <w:p w:rsidR="00C265FC" w:rsidRPr="00B15A63" w:rsidRDefault="00C265FC" w:rsidP="0050656E">
      <w:pPr>
        <w:pStyle w:val="BodyNum"/>
      </w:pPr>
      <w:r w:rsidRPr="00B15A63">
        <w:t>For the purpose of amending tables, you should assume that the table, and the text in it, have the format (including the lines) they would have if the OPC style Tabletext,tt were used</w:t>
      </w:r>
      <w:r w:rsidR="00371356" w:rsidRPr="00B15A63">
        <w:t xml:space="preserve"> (with the OPC style TableHeading,th used for the heading rows of the table, if relevant)</w:t>
      </w:r>
      <w:r w:rsidRPr="00B15A63">
        <w:t>.</w:t>
      </w:r>
    </w:p>
    <w:p w:rsidR="00C265FC" w:rsidRPr="00B15A63" w:rsidRDefault="00C265FC" w:rsidP="00C265FC">
      <w:pPr>
        <w:pStyle w:val="noteindent"/>
      </w:pPr>
      <w:r w:rsidRPr="00B15A63">
        <w:rPr>
          <w:b/>
        </w:rPr>
        <w:t>Reason for Rule:</w:t>
      </w:r>
      <w:r w:rsidRPr="00B15A63">
        <w:tab/>
        <w:t>To simplify amendments.</w:t>
      </w:r>
    </w:p>
    <w:p w:rsidR="00C265FC" w:rsidRPr="00B15A63" w:rsidRDefault="00C265FC" w:rsidP="00B15A63">
      <w:pPr>
        <w:pStyle w:val="Head4"/>
        <w:keepNext w:val="0"/>
        <w:tabs>
          <w:tab w:val="num" w:pos="720"/>
        </w:tabs>
        <w:spacing w:after="0"/>
      </w:pPr>
      <w:bookmarkStart w:id="78" w:name="_Toc473729576"/>
      <w:r w:rsidRPr="00B15A63">
        <w:t>Lines in tables—inserting or adding rows</w:t>
      </w:r>
      <w:bookmarkEnd w:id="78"/>
    </w:p>
    <w:p w:rsidR="00C265FC" w:rsidRPr="00B15A63" w:rsidRDefault="00C265FC" w:rsidP="0050656E">
      <w:pPr>
        <w:pStyle w:val="BodyNum"/>
      </w:pPr>
      <w:r w:rsidRPr="00B15A63">
        <w:t>Where one item is to be inserted in, or added to, a table, no lines should appear in the inserted text. (No vertical lines because there are none in the standard table, no horizontal ones to avoid having to determine the exact format.)</w:t>
      </w:r>
    </w:p>
    <w:p w:rsidR="00C265FC" w:rsidRPr="00B15A63" w:rsidRDefault="00C265FC" w:rsidP="0050656E">
      <w:pPr>
        <w:pStyle w:val="BodyNum"/>
      </w:pPr>
      <w:r w:rsidRPr="00B15A63">
        <w:t>Where more than one item is inserted or added, lines should only be included between the items. These lines should be solid in accordance with the new style.</w:t>
      </w:r>
    </w:p>
    <w:p w:rsidR="00C265FC" w:rsidRPr="00B15A63" w:rsidRDefault="00C265FC" w:rsidP="0050656E">
      <w:pPr>
        <w:pStyle w:val="BodyNum"/>
      </w:pPr>
      <w:r w:rsidRPr="00B15A63">
        <w:t>For example:</w:t>
      </w:r>
    </w:p>
    <w:p w:rsidR="00C265FC" w:rsidRPr="00B15A63" w:rsidRDefault="00C265FC" w:rsidP="00C265FC">
      <w:pPr>
        <w:pStyle w:val="Specialih"/>
        <w:ind w:left="709"/>
      </w:pPr>
      <w:r w:rsidRPr="00B15A63">
        <w:t>21  Section 23 (table item 2)</w:t>
      </w:r>
    </w:p>
    <w:p w:rsidR="00C265FC" w:rsidRPr="00B15A63" w:rsidRDefault="00C265FC" w:rsidP="00C265FC">
      <w:pPr>
        <w:pStyle w:val="Speciali"/>
        <w:ind w:left="1418"/>
      </w:pPr>
      <w:r w:rsidRPr="00B15A63">
        <w:t>Repeal the item, substitute:</w:t>
      </w:r>
    </w:p>
    <w:tbl>
      <w:tblPr>
        <w:tblW w:w="0" w:type="auto"/>
        <w:tblInd w:w="1537" w:type="dxa"/>
        <w:tblLayout w:type="fixed"/>
        <w:tblLook w:val="0000" w:firstRow="0" w:lastRow="0" w:firstColumn="0" w:lastColumn="0" w:noHBand="0" w:noVBand="0"/>
      </w:tblPr>
      <w:tblGrid>
        <w:gridCol w:w="709"/>
        <w:gridCol w:w="3101"/>
        <w:gridCol w:w="3278"/>
      </w:tblGrid>
      <w:tr w:rsidR="00C265FC" w:rsidRPr="00B15A63" w:rsidTr="00E247EC">
        <w:trPr>
          <w:cantSplit/>
        </w:trPr>
        <w:tc>
          <w:tcPr>
            <w:tcW w:w="709" w:type="dxa"/>
          </w:tcPr>
          <w:p w:rsidR="00C265FC" w:rsidRPr="00B15A63" w:rsidRDefault="00C265FC" w:rsidP="00E247EC">
            <w:pPr>
              <w:pStyle w:val="Tabletext"/>
            </w:pPr>
            <w:r w:rsidRPr="00B15A63">
              <w:t>2</w:t>
            </w:r>
          </w:p>
        </w:tc>
        <w:tc>
          <w:tcPr>
            <w:tcW w:w="3101" w:type="dxa"/>
          </w:tcPr>
          <w:p w:rsidR="00C265FC" w:rsidRPr="00B15A63" w:rsidRDefault="00C265FC" w:rsidP="00E247EC">
            <w:pPr>
              <w:pStyle w:val="Tabletext"/>
            </w:pPr>
            <w:r w:rsidRPr="00B15A63">
              <w:t>New South Wales</w:t>
            </w:r>
          </w:p>
        </w:tc>
        <w:tc>
          <w:tcPr>
            <w:tcW w:w="3278" w:type="dxa"/>
          </w:tcPr>
          <w:p w:rsidR="00C265FC" w:rsidRPr="00B15A63" w:rsidRDefault="00C265FC" w:rsidP="00391B38">
            <w:pPr>
              <w:pStyle w:val="Tabletext"/>
              <w:jc w:val="right"/>
            </w:pPr>
            <w:r w:rsidRPr="00B15A63">
              <w:t>10,239,835</w:t>
            </w:r>
          </w:p>
        </w:tc>
      </w:tr>
    </w:tbl>
    <w:p w:rsidR="00C265FC" w:rsidRPr="00B15A63" w:rsidRDefault="00C265FC" w:rsidP="00C265FC">
      <w:pPr>
        <w:pStyle w:val="Specialih"/>
        <w:ind w:left="709"/>
      </w:pPr>
      <w:r w:rsidRPr="00B15A63">
        <w:t>22  Section 23 (after table item 2)</w:t>
      </w:r>
    </w:p>
    <w:p w:rsidR="00C265FC" w:rsidRPr="00B15A63" w:rsidRDefault="00C265FC" w:rsidP="00C265FC">
      <w:pPr>
        <w:pStyle w:val="Speciali"/>
        <w:ind w:left="1418"/>
      </w:pPr>
      <w:r w:rsidRPr="00B15A63">
        <w:t>Insert:</w:t>
      </w:r>
    </w:p>
    <w:tbl>
      <w:tblPr>
        <w:tblW w:w="0" w:type="auto"/>
        <w:tblInd w:w="1537" w:type="dxa"/>
        <w:tblBorders>
          <w:insideH w:val="single" w:sz="2" w:space="0" w:color="auto"/>
        </w:tblBorders>
        <w:tblLayout w:type="fixed"/>
        <w:tblLook w:val="0000" w:firstRow="0" w:lastRow="0" w:firstColumn="0" w:lastColumn="0" w:noHBand="0" w:noVBand="0"/>
      </w:tblPr>
      <w:tblGrid>
        <w:gridCol w:w="709"/>
        <w:gridCol w:w="3101"/>
        <w:gridCol w:w="3278"/>
      </w:tblGrid>
      <w:tr w:rsidR="00C265FC" w:rsidRPr="00B15A63" w:rsidTr="00E247EC">
        <w:trPr>
          <w:cantSplit/>
        </w:trPr>
        <w:tc>
          <w:tcPr>
            <w:tcW w:w="709" w:type="dxa"/>
          </w:tcPr>
          <w:p w:rsidR="00C265FC" w:rsidRPr="00B15A63" w:rsidRDefault="00C265FC" w:rsidP="00E247EC">
            <w:pPr>
              <w:pStyle w:val="Tabletext"/>
            </w:pPr>
            <w:r w:rsidRPr="00B15A63">
              <w:t>2A</w:t>
            </w:r>
          </w:p>
        </w:tc>
        <w:tc>
          <w:tcPr>
            <w:tcW w:w="3101" w:type="dxa"/>
          </w:tcPr>
          <w:p w:rsidR="00C265FC" w:rsidRPr="00B15A63" w:rsidRDefault="00C265FC" w:rsidP="00E247EC">
            <w:pPr>
              <w:pStyle w:val="Tabletext"/>
            </w:pPr>
            <w:r w:rsidRPr="00B15A63">
              <w:t>New South Wales</w:t>
            </w:r>
          </w:p>
        </w:tc>
        <w:tc>
          <w:tcPr>
            <w:tcW w:w="3278" w:type="dxa"/>
          </w:tcPr>
          <w:p w:rsidR="00C265FC" w:rsidRPr="00B15A63" w:rsidRDefault="00C265FC" w:rsidP="00391B38">
            <w:pPr>
              <w:pStyle w:val="Tabletext"/>
              <w:jc w:val="right"/>
            </w:pPr>
            <w:r w:rsidRPr="00B15A63">
              <w:t>10,239,835</w:t>
            </w:r>
          </w:p>
        </w:tc>
      </w:tr>
      <w:tr w:rsidR="00C265FC" w:rsidRPr="00B15A63" w:rsidTr="00E247EC">
        <w:trPr>
          <w:cantSplit/>
        </w:trPr>
        <w:tc>
          <w:tcPr>
            <w:tcW w:w="709" w:type="dxa"/>
          </w:tcPr>
          <w:p w:rsidR="00C265FC" w:rsidRPr="00B15A63" w:rsidRDefault="00C265FC" w:rsidP="00E247EC">
            <w:pPr>
              <w:pStyle w:val="Tabletext"/>
            </w:pPr>
            <w:r w:rsidRPr="00B15A63">
              <w:t>2B</w:t>
            </w:r>
          </w:p>
        </w:tc>
        <w:tc>
          <w:tcPr>
            <w:tcW w:w="3101" w:type="dxa"/>
          </w:tcPr>
          <w:p w:rsidR="00C265FC" w:rsidRPr="00B15A63" w:rsidRDefault="00C265FC" w:rsidP="00E247EC">
            <w:pPr>
              <w:pStyle w:val="Tabletext"/>
            </w:pPr>
            <w:r w:rsidRPr="00B15A63">
              <w:t>Northern Territory</w:t>
            </w:r>
          </w:p>
        </w:tc>
        <w:tc>
          <w:tcPr>
            <w:tcW w:w="3278" w:type="dxa"/>
          </w:tcPr>
          <w:p w:rsidR="00C265FC" w:rsidRPr="00B15A63" w:rsidRDefault="00C265FC" w:rsidP="00391B38">
            <w:pPr>
              <w:pStyle w:val="Tabletext"/>
              <w:jc w:val="right"/>
            </w:pPr>
            <w:r w:rsidRPr="00B15A63">
              <w:t>20,235,535</w:t>
            </w:r>
          </w:p>
        </w:tc>
      </w:tr>
      <w:tr w:rsidR="00C265FC" w:rsidRPr="00B15A63" w:rsidTr="00E247EC">
        <w:trPr>
          <w:cantSplit/>
        </w:trPr>
        <w:tc>
          <w:tcPr>
            <w:tcW w:w="709" w:type="dxa"/>
          </w:tcPr>
          <w:p w:rsidR="00C265FC" w:rsidRPr="00B15A63" w:rsidRDefault="00C265FC" w:rsidP="00E247EC">
            <w:pPr>
              <w:pStyle w:val="Tabletext"/>
            </w:pPr>
            <w:r w:rsidRPr="00B15A63">
              <w:t>2C</w:t>
            </w:r>
          </w:p>
        </w:tc>
        <w:tc>
          <w:tcPr>
            <w:tcW w:w="3101" w:type="dxa"/>
          </w:tcPr>
          <w:p w:rsidR="00C265FC" w:rsidRPr="00B15A63" w:rsidRDefault="00C265FC" w:rsidP="00E247EC">
            <w:pPr>
              <w:pStyle w:val="Tabletext"/>
            </w:pPr>
            <w:r w:rsidRPr="00B15A63">
              <w:t>Queensland</w:t>
            </w:r>
          </w:p>
        </w:tc>
        <w:tc>
          <w:tcPr>
            <w:tcW w:w="3278" w:type="dxa"/>
          </w:tcPr>
          <w:p w:rsidR="00C265FC" w:rsidRPr="00B15A63" w:rsidRDefault="00C265FC" w:rsidP="00391B38">
            <w:pPr>
              <w:pStyle w:val="Tabletext"/>
              <w:jc w:val="right"/>
            </w:pPr>
            <w:r w:rsidRPr="00B15A63">
              <w:t>9,234,585</w:t>
            </w:r>
          </w:p>
        </w:tc>
      </w:tr>
    </w:tbl>
    <w:p w:rsidR="003F750F" w:rsidRPr="00B15A63" w:rsidRDefault="00A75D94" w:rsidP="003F750F">
      <w:pPr>
        <w:pStyle w:val="notetext"/>
      </w:pPr>
      <w:r w:rsidRPr="00B15A63">
        <w:t>Note:</w:t>
      </w:r>
      <w:r w:rsidRPr="00B15A63">
        <w:tab/>
        <w:t>In this example, it is assumed that figures in the right</w:t>
      </w:r>
      <w:r w:rsidR="00747556" w:rsidRPr="00B15A63">
        <w:noBreakHyphen/>
      </w:r>
      <w:r w:rsidRPr="00B15A63">
        <w:t>hand column of the existing table are right</w:t>
      </w:r>
      <w:r w:rsidR="00747556" w:rsidRPr="00B15A63">
        <w:noBreakHyphen/>
      </w:r>
      <w:r w:rsidRPr="00B15A63">
        <w:t>aligned.</w:t>
      </w:r>
    </w:p>
    <w:p w:rsidR="00C265FC" w:rsidRPr="00B15A63" w:rsidRDefault="00C265FC" w:rsidP="00C265FC">
      <w:pPr>
        <w:pStyle w:val="noteindent"/>
      </w:pPr>
      <w:r w:rsidRPr="00B15A63">
        <w:rPr>
          <w:b/>
        </w:rPr>
        <w:t>Reason for Rule:</w:t>
      </w:r>
      <w:r w:rsidRPr="00B15A63">
        <w:tab/>
        <w:t>To simplify amendments.</w:t>
      </w:r>
    </w:p>
    <w:p w:rsidR="00C265FC" w:rsidRPr="00B15A63" w:rsidRDefault="00C265FC" w:rsidP="00B15A63">
      <w:pPr>
        <w:pStyle w:val="Head4"/>
        <w:keepNext w:val="0"/>
        <w:tabs>
          <w:tab w:val="num" w:pos="720"/>
        </w:tabs>
        <w:spacing w:after="0"/>
      </w:pPr>
      <w:bookmarkStart w:id="79" w:name="_Toc473729577"/>
      <w:r w:rsidRPr="00B15A63">
        <w:t>Margins etc. for amendments of tables</w:t>
      </w:r>
      <w:bookmarkEnd w:id="79"/>
    </w:p>
    <w:p w:rsidR="00C265FC" w:rsidRPr="00B15A63" w:rsidRDefault="00C265FC" w:rsidP="0050656E">
      <w:pPr>
        <w:pStyle w:val="BodyNum"/>
      </w:pPr>
      <w:r w:rsidRPr="00B15A63">
        <w:lastRenderedPageBreak/>
        <w:t xml:space="preserve">Amendments that involve insertion of a table item should, as far as possible, use the same margins as in the principal </w:t>
      </w:r>
      <w:r w:rsidR="00291112" w:rsidRPr="00B15A63">
        <w:t>legislation</w:t>
      </w:r>
      <w:r w:rsidRPr="00B15A63">
        <w:t xml:space="preserve">. Time should not be wasted trying to get the various columns exactly the same size as in the principal </w:t>
      </w:r>
      <w:r w:rsidR="00291112" w:rsidRPr="00B15A63">
        <w:t>legislation</w:t>
      </w:r>
      <w:r w:rsidRPr="00B15A63">
        <w:t>—an approximate match will be sufficient.</w:t>
      </w:r>
    </w:p>
    <w:p w:rsidR="00C265FC" w:rsidRPr="00B15A63" w:rsidRDefault="00C265FC" w:rsidP="0050656E">
      <w:pPr>
        <w:pStyle w:val="BodyNum"/>
      </w:pPr>
      <w:r w:rsidRPr="00B15A63">
        <w:t xml:space="preserve">Even if the table in the principal </w:t>
      </w:r>
      <w:r w:rsidR="00291112" w:rsidRPr="00B15A63">
        <w:t>legislation</w:t>
      </w:r>
      <w:r w:rsidRPr="00B15A63">
        <w:t xml:space="preserve"> is on a landscape page, a portrait page should be used in the amending </w:t>
      </w:r>
      <w:r w:rsidR="00291112" w:rsidRPr="00B15A63">
        <w:t>legislation</w:t>
      </w:r>
      <w:r w:rsidRPr="00B15A63">
        <w:t xml:space="preserve"> (unless it is impossible to fit the material on a portrait page).</w:t>
      </w:r>
    </w:p>
    <w:p w:rsidR="00C265FC" w:rsidRPr="00B15A63" w:rsidRDefault="00C265FC" w:rsidP="0050656E">
      <w:pPr>
        <w:pStyle w:val="BodyNum"/>
      </w:pPr>
      <w:r w:rsidRPr="00B15A63">
        <w:t>Where a cell is being inserted, the cell should be aligned with the same margin as the text in the amending item (see above examples).</w:t>
      </w:r>
    </w:p>
    <w:p w:rsidR="00C265FC" w:rsidRPr="00B15A63" w:rsidRDefault="00C265FC" w:rsidP="00C265FC">
      <w:pPr>
        <w:pStyle w:val="noteindent"/>
      </w:pPr>
      <w:r w:rsidRPr="00B15A63">
        <w:rPr>
          <w:b/>
        </w:rPr>
        <w:t>Reason for Rule:</w:t>
      </w:r>
      <w:r w:rsidRPr="00B15A63">
        <w:tab/>
        <w:t>To simplify amendments while making it clear where the material should be located.</w:t>
      </w:r>
    </w:p>
    <w:p w:rsidR="00C265FC" w:rsidRPr="00B15A63" w:rsidRDefault="00C265FC" w:rsidP="00B15A63">
      <w:pPr>
        <w:pStyle w:val="Head2"/>
      </w:pPr>
      <w:bookmarkStart w:id="80" w:name="_Toc473729578"/>
      <w:r w:rsidRPr="00B15A63">
        <w:t>Schedules</w:t>
      </w:r>
      <w:bookmarkEnd w:id="80"/>
    </w:p>
    <w:p w:rsidR="00C265FC" w:rsidRPr="00B15A63" w:rsidRDefault="00C265FC" w:rsidP="00B15A63">
      <w:pPr>
        <w:pStyle w:val="Head3"/>
      </w:pPr>
      <w:bookmarkStart w:id="81" w:name="_Toc473729579"/>
      <w:r w:rsidRPr="00B15A63">
        <w:t>Inserting Schedules</w:t>
      </w:r>
      <w:bookmarkEnd w:id="81"/>
    </w:p>
    <w:p w:rsidR="00C265FC" w:rsidRPr="00B15A63" w:rsidRDefault="00C265FC" w:rsidP="0050656E">
      <w:pPr>
        <w:pStyle w:val="BodyNum"/>
      </w:pPr>
      <w:r w:rsidRPr="00B15A63">
        <w:t xml:space="preserve">There are 3 types of Schedules to </w:t>
      </w:r>
      <w:r w:rsidR="00291112" w:rsidRPr="00B15A63">
        <w:t>legislation</w:t>
      </w:r>
      <w:r w:rsidRPr="00B15A63">
        <w:t>:</w:t>
      </w:r>
    </w:p>
    <w:p w:rsidR="00C265FC" w:rsidRPr="00B15A63" w:rsidRDefault="00C265FC" w:rsidP="0050656E">
      <w:pPr>
        <w:pStyle w:val="BodyPara"/>
      </w:pPr>
      <w:r w:rsidRPr="00B15A63">
        <w:t xml:space="preserve">amending Schedules (which </w:t>
      </w:r>
      <w:r w:rsidR="002E71F9" w:rsidRPr="00B15A63">
        <w:t xml:space="preserve">for Bills </w:t>
      </w:r>
      <w:r w:rsidRPr="00B15A63">
        <w:t>may also contain only application provisions or transitional provisions relating to amendments);</w:t>
      </w:r>
    </w:p>
    <w:p w:rsidR="00C265FC" w:rsidRPr="00B15A63" w:rsidRDefault="00C265FC" w:rsidP="0050656E">
      <w:pPr>
        <w:pStyle w:val="BodyPara"/>
      </w:pPr>
      <w:r w:rsidRPr="00B15A63">
        <w:t>non</w:t>
      </w:r>
      <w:r w:rsidR="00747556" w:rsidRPr="00B15A63">
        <w:noBreakHyphen/>
      </w:r>
      <w:r w:rsidRPr="00B15A63">
        <w:t>amending Schedules with clauses;</w:t>
      </w:r>
    </w:p>
    <w:p w:rsidR="00C265FC" w:rsidRPr="00B15A63" w:rsidRDefault="00C265FC" w:rsidP="0050656E">
      <w:pPr>
        <w:pStyle w:val="BodyPara"/>
      </w:pPr>
      <w:r w:rsidRPr="00B15A63">
        <w:t>non</w:t>
      </w:r>
      <w:r w:rsidR="00747556" w:rsidRPr="00B15A63">
        <w:noBreakHyphen/>
      </w:r>
      <w:r w:rsidRPr="00B15A63">
        <w:t>amending Schedules without clauses (e.g. for text of treaties or other agreements).</w:t>
      </w:r>
    </w:p>
    <w:p w:rsidR="00C265FC" w:rsidRPr="00B15A63" w:rsidRDefault="00C265FC" w:rsidP="0050656E">
      <w:pPr>
        <w:pStyle w:val="BodyNum"/>
      </w:pPr>
      <w:r w:rsidRPr="00B15A63">
        <w:t xml:space="preserve">See the </w:t>
      </w:r>
      <w:r w:rsidRPr="00B15A63">
        <w:rPr>
          <w:i/>
        </w:rPr>
        <w:t>Sample New Principal Bill 2005</w:t>
      </w:r>
      <w:r w:rsidRPr="00B15A63">
        <w:t xml:space="preserve"> that is attached to Word Note </w:t>
      </w:r>
      <w:r w:rsidR="00B15A63">
        <w:t>4.1</w:t>
      </w:r>
      <w:r w:rsidRPr="00B15A63">
        <w:t xml:space="preserve"> for examples of these 3 types of Schedules needing a section break.</w:t>
      </w:r>
    </w:p>
    <w:p w:rsidR="00C265FC" w:rsidRPr="00B15A63" w:rsidRDefault="00C265FC" w:rsidP="0050656E">
      <w:pPr>
        <w:pStyle w:val="BodyNum"/>
      </w:pPr>
      <w:r w:rsidRPr="00B15A63">
        <w:t>Two or more Schedules of the same type (e.g. 2 non</w:t>
      </w:r>
      <w:r w:rsidR="00747556" w:rsidRPr="00B15A63">
        <w:noBreakHyphen/>
      </w:r>
      <w:r w:rsidRPr="00B15A63">
        <w:t>amending Schedules with clauses) should be separated by a page break (using the Alt+P macro) rather than a section break.</w:t>
      </w:r>
    </w:p>
    <w:p w:rsidR="00C265FC" w:rsidRPr="00B15A63" w:rsidRDefault="00C265FC" w:rsidP="0050656E">
      <w:pPr>
        <w:pStyle w:val="BodyNum"/>
      </w:pPr>
      <w:r w:rsidRPr="00B15A63">
        <w:t>If any Schedules of different types follow one another, then they should be separated by a section break.</w:t>
      </w:r>
    </w:p>
    <w:p w:rsidR="00C265FC" w:rsidRPr="00B15A63" w:rsidRDefault="00C265FC" w:rsidP="0050656E">
      <w:pPr>
        <w:pStyle w:val="BodyNum"/>
      </w:pPr>
      <w:r w:rsidRPr="00B15A63">
        <w:t>To insert section breaks for a Schedule, type Alt+X and select the appropriate option. You will see that 2 section breaks and some text will be inserted. The text of the Schedule should be inserted between the 2 section breaks.</w:t>
      </w:r>
    </w:p>
    <w:p w:rsidR="00C265FC" w:rsidRPr="00B15A63" w:rsidRDefault="00C265FC" w:rsidP="0050656E">
      <w:pPr>
        <w:pStyle w:val="BodyNum"/>
      </w:pPr>
      <w:r w:rsidRPr="00B15A63">
        <w:t xml:space="preserve">The Insert amending Schedule option of the Alt+X macro is to be used ONLY in new principal </w:t>
      </w:r>
      <w:r w:rsidR="002A31F4" w:rsidRPr="00B15A63">
        <w:t>legislation</w:t>
      </w:r>
      <w:r w:rsidRPr="00B15A63">
        <w:t>, to insert a section break rather than a page break before a Schedule that does not immediately follow another amending Schedule.</w:t>
      </w:r>
    </w:p>
    <w:p w:rsidR="00C265FC" w:rsidRPr="00B15A63" w:rsidRDefault="00C265FC" w:rsidP="00940CE5">
      <w:pPr>
        <w:pStyle w:val="BodyNum"/>
      </w:pPr>
      <w:r w:rsidRPr="00B15A63">
        <w:t xml:space="preserve">Note that the inclusion of an amending Schedule in new principal </w:t>
      </w:r>
      <w:r w:rsidR="002A31F4" w:rsidRPr="00B15A63">
        <w:t>legislation</w:t>
      </w:r>
      <w:r w:rsidRPr="00B15A63">
        <w:t xml:space="preserve"> requires First Parliamentary Counsel’s permission (see </w:t>
      </w:r>
      <w:r w:rsidR="00BE7E22" w:rsidRPr="00B15A63">
        <w:t xml:space="preserve">the material in Chapter 1 </w:t>
      </w:r>
      <w:r w:rsidR="00150BA3" w:rsidRPr="00B15A63">
        <w:t xml:space="preserve">(Part 1.1) </w:t>
      </w:r>
      <w:r w:rsidR="00BE7E22" w:rsidRPr="00B15A63">
        <w:t xml:space="preserve">of </w:t>
      </w:r>
      <w:r w:rsidRPr="00B15A63">
        <w:t xml:space="preserve">the Amending Forms Manual about consequential amendments arising from new principal </w:t>
      </w:r>
      <w:r w:rsidR="002A31F4" w:rsidRPr="00B15A63">
        <w:t>legislation</w:t>
      </w:r>
      <w:r w:rsidR="00940CE5" w:rsidRPr="00B15A63">
        <w:t xml:space="preserve">). However, First Parliamentary Counsel’s permission is not required for an </w:t>
      </w:r>
      <w:r w:rsidR="00940CE5" w:rsidRPr="00B15A63">
        <w:lastRenderedPageBreak/>
        <w:t>amending Schedule that is inserted to include a repeal of the previous instrument at the end of a new principal instrument.</w:t>
      </w:r>
    </w:p>
    <w:p w:rsidR="00C265FC" w:rsidRPr="00B15A63" w:rsidRDefault="00C265FC" w:rsidP="00B15A63">
      <w:pPr>
        <w:pStyle w:val="Head3"/>
      </w:pPr>
      <w:bookmarkStart w:id="82" w:name="_Toc473729580"/>
      <w:r w:rsidRPr="00B15A63">
        <w:t>Schedules must have headings</w:t>
      </w:r>
      <w:bookmarkEnd w:id="82"/>
    </w:p>
    <w:p w:rsidR="00C265FC" w:rsidRPr="00B15A63" w:rsidRDefault="00C265FC" w:rsidP="0050656E">
      <w:pPr>
        <w:pStyle w:val="BodyNum"/>
      </w:pPr>
      <w:r w:rsidRPr="00B15A63">
        <w:t>All Schedules must have a heading as well as a number.</w:t>
      </w:r>
    </w:p>
    <w:p w:rsidR="00C265FC" w:rsidRPr="00B15A63" w:rsidRDefault="00C265FC" w:rsidP="00C265FC">
      <w:pPr>
        <w:pStyle w:val="noteindent"/>
      </w:pPr>
      <w:r w:rsidRPr="00B15A63">
        <w:rPr>
          <w:b/>
        </w:rPr>
        <w:t>Reason for Rule:</w:t>
      </w:r>
      <w:r w:rsidRPr="00B15A63">
        <w:tab/>
        <w:t>To ensure consistency and to provide information to readers.</w:t>
      </w:r>
    </w:p>
    <w:p w:rsidR="00C265FC" w:rsidRPr="00B15A63" w:rsidRDefault="00C265FC" w:rsidP="00B15A63">
      <w:pPr>
        <w:pStyle w:val="Head3"/>
      </w:pPr>
      <w:bookmarkStart w:id="83" w:name="_Toc473729581"/>
      <w:r w:rsidRPr="00B15A63">
        <w:t>Single Schedules to be numbered as Schedule 1</w:t>
      </w:r>
      <w:bookmarkEnd w:id="83"/>
    </w:p>
    <w:p w:rsidR="00C265FC" w:rsidRPr="00B15A63" w:rsidRDefault="00C265FC" w:rsidP="0050656E">
      <w:pPr>
        <w:pStyle w:val="BodyNum"/>
      </w:pPr>
      <w:r w:rsidRPr="00B15A63">
        <w:t xml:space="preserve">Where </w:t>
      </w:r>
      <w:r w:rsidR="002A31F4" w:rsidRPr="00B15A63">
        <w:t>legislation</w:t>
      </w:r>
      <w:r w:rsidRPr="00B15A63">
        <w:t xml:space="preserve"> has only one Schedule, the Schedule is to be numbered as Schedule 1.</w:t>
      </w:r>
    </w:p>
    <w:p w:rsidR="00C265FC" w:rsidRPr="00B15A63" w:rsidRDefault="00C265FC" w:rsidP="00C265FC">
      <w:pPr>
        <w:pStyle w:val="noteindent"/>
      </w:pPr>
      <w:r w:rsidRPr="00B15A63">
        <w:rPr>
          <w:b/>
        </w:rPr>
        <w:t>Reason for Rule:</w:t>
      </w:r>
      <w:r w:rsidRPr="00B15A63">
        <w:tab/>
        <w:t>To ensure consistency and to avoid later amendments if a subsequent Schedule is added.</w:t>
      </w:r>
    </w:p>
    <w:p w:rsidR="00C265FC" w:rsidRPr="00B15A63" w:rsidRDefault="00C265FC" w:rsidP="00B15A63">
      <w:pPr>
        <w:pStyle w:val="Head3"/>
      </w:pPr>
      <w:bookmarkStart w:id="84" w:name="_Toc473729582"/>
      <w:r w:rsidRPr="00B15A63">
        <w:t>Items in Schedule to be numbered sequentially</w:t>
      </w:r>
      <w:bookmarkEnd w:id="84"/>
    </w:p>
    <w:p w:rsidR="00C265FC" w:rsidRPr="00B15A63" w:rsidRDefault="00C265FC" w:rsidP="0050656E">
      <w:pPr>
        <w:pStyle w:val="BodyNum"/>
      </w:pPr>
      <w:r w:rsidRPr="00B15A63">
        <w:t>The items in a Schedule are to be numbered sequentially starting from 1. Numbering is not to restart at the beginning of Parts or Divisions in the Schedule.</w:t>
      </w:r>
    </w:p>
    <w:p w:rsidR="00C265FC" w:rsidRPr="00B15A63" w:rsidRDefault="00C265FC" w:rsidP="00C265FC">
      <w:pPr>
        <w:pStyle w:val="noteindent"/>
      </w:pPr>
      <w:r w:rsidRPr="00B15A63">
        <w:rPr>
          <w:b/>
        </w:rPr>
        <w:t>Reason for Rule:</w:t>
      </w:r>
      <w:r w:rsidRPr="00B15A63">
        <w:tab/>
        <w:t>To ensure consistency.</w:t>
      </w:r>
    </w:p>
    <w:p w:rsidR="00C265FC" w:rsidRPr="00B15A63" w:rsidRDefault="00C265FC" w:rsidP="00B15A63">
      <w:pPr>
        <w:pStyle w:val="Head3"/>
      </w:pPr>
      <w:bookmarkStart w:id="85" w:name="_Toc473729583"/>
      <w:r w:rsidRPr="00B15A63">
        <w:t>Non</w:t>
      </w:r>
      <w:r w:rsidR="00747556" w:rsidRPr="00B15A63">
        <w:noBreakHyphen/>
      </w:r>
      <w:r w:rsidRPr="00B15A63">
        <w:t>amending Schedules—reference to operative section</w:t>
      </w:r>
      <w:bookmarkEnd w:id="85"/>
    </w:p>
    <w:p w:rsidR="00C265FC" w:rsidRPr="00B15A63" w:rsidRDefault="00C265FC" w:rsidP="0050656E">
      <w:pPr>
        <w:pStyle w:val="BodyNum"/>
      </w:pPr>
      <w:r w:rsidRPr="00B15A63">
        <w:t>In general, non</w:t>
      </w:r>
      <w:r w:rsidR="00747556" w:rsidRPr="00B15A63">
        <w:noBreakHyphen/>
      </w:r>
      <w:r w:rsidRPr="00B15A63">
        <w:t>amending Schedules should include a note referring readers to the operative section. The operative section might be the only thing that allows a reader to make any sense of the Schedule. Approval of First Parliamentary Counsel is required if a note to the operative provision of a non</w:t>
      </w:r>
      <w:r w:rsidR="00747556" w:rsidRPr="00B15A63">
        <w:noBreakHyphen/>
      </w:r>
      <w:r w:rsidRPr="00B15A63">
        <w:t>amending Schedule is not included.</w:t>
      </w:r>
    </w:p>
    <w:p w:rsidR="00C265FC" w:rsidRPr="00B15A63" w:rsidRDefault="00C265FC" w:rsidP="0050656E">
      <w:pPr>
        <w:pStyle w:val="BodyNum"/>
      </w:pPr>
      <w:r w:rsidRPr="00B15A63">
        <w:t>Where a reference to the operative section is to be included, this should be done by a note immediately under the Schedule heading</w:t>
      </w:r>
      <w:r w:rsidR="000263AC" w:rsidRPr="00B15A63">
        <w:t xml:space="preserve"> (before any blank headings)</w:t>
      </w:r>
      <w:r w:rsidRPr="00B15A63">
        <w:t>. The note is to be formatted with the Note(margin),nm style. The note should state “Note:</w:t>
      </w:r>
      <w:r w:rsidR="0046319F" w:rsidRPr="00B15A63">
        <w:t xml:space="preserve"> </w:t>
      </w:r>
      <w:r w:rsidRPr="00B15A63">
        <w:t xml:space="preserve">See section </w:t>
      </w:r>
      <w:r w:rsidRPr="00B15A63">
        <w:rPr>
          <w:i/>
        </w:rPr>
        <w:t>x.</w:t>
      </w:r>
      <w:r w:rsidRPr="00B15A63">
        <w:t>”</w:t>
      </w:r>
      <w:r w:rsidR="0046319F" w:rsidRPr="00B15A63">
        <w:t xml:space="preserve"> If the operative provision is a definition, the note should state “Note: See the definition of </w:t>
      </w:r>
      <w:r w:rsidR="0046319F" w:rsidRPr="00B15A63">
        <w:rPr>
          <w:b/>
          <w:i/>
        </w:rPr>
        <w:t>abc</w:t>
      </w:r>
      <w:r w:rsidR="0046319F" w:rsidRPr="00B15A63">
        <w:t xml:space="preserve"> in section </w:t>
      </w:r>
      <w:r w:rsidR="0046319F" w:rsidRPr="00B15A63">
        <w:rPr>
          <w:i/>
        </w:rPr>
        <w:t>x</w:t>
      </w:r>
      <w:r w:rsidR="0046319F" w:rsidRPr="00B15A63">
        <w:t>.”</w:t>
      </w:r>
    </w:p>
    <w:p w:rsidR="00C265FC" w:rsidRPr="00B15A63" w:rsidRDefault="00C265FC" w:rsidP="0050656E">
      <w:pPr>
        <w:pStyle w:val="BodyNum"/>
      </w:pPr>
      <w:r w:rsidRPr="00B15A63">
        <w:t>A note is not to be used to refer to the operative provision for amending Schedules.</w:t>
      </w:r>
    </w:p>
    <w:p w:rsidR="00C265FC" w:rsidRPr="00B15A63" w:rsidRDefault="00C265FC" w:rsidP="00C265FC">
      <w:pPr>
        <w:pStyle w:val="noteindent"/>
      </w:pPr>
      <w:r w:rsidRPr="00B15A63">
        <w:rPr>
          <w:b/>
        </w:rPr>
        <w:t>Reason for Rule:</w:t>
      </w:r>
      <w:r w:rsidRPr="00B15A63">
        <w:tab/>
        <w:t>To ensure consistency.</w:t>
      </w:r>
    </w:p>
    <w:p w:rsidR="00C265FC" w:rsidRPr="00B15A63" w:rsidRDefault="00C265FC" w:rsidP="00B15A63">
      <w:pPr>
        <w:pStyle w:val="Head4"/>
      </w:pPr>
      <w:bookmarkStart w:id="86" w:name="_Toc473729584"/>
      <w:r w:rsidRPr="00B15A63">
        <w:t>No page break</w:t>
      </w:r>
      <w:bookmarkEnd w:id="86"/>
    </w:p>
    <w:p w:rsidR="00C265FC" w:rsidRPr="00B15A63" w:rsidRDefault="00C265FC" w:rsidP="0050656E">
      <w:pPr>
        <w:pStyle w:val="BodyNum"/>
      </w:pPr>
      <w:r w:rsidRPr="00B15A63">
        <w:t>No page break is to be inserted before a whole Chapter, Part, Division or a Schedule (amending or non</w:t>
      </w:r>
      <w:r w:rsidR="00747556" w:rsidRPr="00B15A63">
        <w:noBreakHyphen/>
      </w:r>
      <w:r w:rsidRPr="00B15A63">
        <w:t>amending) that is inserted or added (whether or not in substitution for something else) by an amending Schedule.</w:t>
      </w:r>
    </w:p>
    <w:p w:rsidR="00C265FC" w:rsidRPr="00B15A63" w:rsidRDefault="00C265FC" w:rsidP="00C265FC">
      <w:pPr>
        <w:pStyle w:val="noteindent"/>
      </w:pPr>
      <w:r w:rsidRPr="00B15A63">
        <w:rPr>
          <w:b/>
        </w:rPr>
        <w:t>Reason for Rule:</w:t>
      </w:r>
      <w:r w:rsidRPr="00B15A63">
        <w:tab/>
        <w:t>To ensure consistency.</w:t>
      </w:r>
    </w:p>
    <w:p w:rsidR="00C265FC" w:rsidRPr="00B15A63" w:rsidRDefault="00C265FC" w:rsidP="00B15A63">
      <w:pPr>
        <w:pStyle w:val="Head4"/>
      </w:pPr>
      <w:bookmarkStart w:id="87" w:name="_Toc473729585"/>
      <w:r w:rsidRPr="00B15A63">
        <w:t>Blank headings</w:t>
      </w:r>
      <w:bookmarkEnd w:id="87"/>
    </w:p>
    <w:p w:rsidR="00C265FC" w:rsidRPr="00B15A63" w:rsidRDefault="00C265FC" w:rsidP="0050656E">
      <w:pPr>
        <w:pStyle w:val="BodyNum"/>
      </w:pPr>
      <w:r w:rsidRPr="00B15A63">
        <w:t xml:space="preserve">Blank headings for Parts and Divisions are to be included as if the Chapter, Schedule or Part were being inserted into new </w:t>
      </w:r>
      <w:r w:rsidR="002A31F4" w:rsidRPr="00B15A63">
        <w:t>principal legislation</w:t>
      </w:r>
      <w:r w:rsidRPr="00B15A63">
        <w:t>.</w:t>
      </w:r>
    </w:p>
    <w:p w:rsidR="00C265FC" w:rsidRPr="00B15A63" w:rsidRDefault="00C265FC" w:rsidP="00C265FC">
      <w:pPr>
        <w:pStyle w:val="noteindent"/>
      </w:pPr>
      <w:r w:rsidRPr="00B15A63">
        <w:rPr>
          <w:b/>
        </w:rPr>
        <w:t>Reason for Rule:</w:t>
      </w:r>
      <w:r w:rsidRPr="00B15A63">
        <w:tab/>
        <w:t xml:space="preserve">To ensure headers will work correctly when it is incorporated into the relevant principal </w:t>
      </w:r>
      <w:r w:rsidR="002A31F4" w:rsidRPr="00B15A63">
        <w:t>legislation</w:t>
      </w:r>
      <w:r w:rsidRPr="00B15A63">
        <w:t>.</w:t>
      </w:r>
    </w:p>
    <w:p w:rsidR="00C265FC" w:rsidRPr="00B15A63" w:rsidRDefault="00C265FC" w:rsidP="00B15A63">
      <w:pPr>
        <w:pStyle w:val="Head3"/>
      </w:pPr>
      <w:bookmarkStart w:id="88" w:name="_Toc473729586"/>
      <w:r w:rsidRPr="00B15A63">
        <w:lastRenderedPageBreak/>
        <w:t>Schedules containing lists</w:t>
      </w:r>
      <w:bookmarkEnd w:id="88"/>
    </w:p>
    <w:p w:rsidR="00C265FC" w:rsidRPr="00B15A63" w:rsidRDefault="00C265FC" w:rsidP="0050656E">
      <w:pPr>
        <w:pStyle w:val="BodyNum"/>
      </w:pPr>
      <w:r w:rsidRPr="00B15A63">
        <w:t>Lists in Schedules should be done as tables.</w:t>
      </w:r>
    </w:p>
    <w:p w:rsidR="00C265FC" w:rsidRPr="00B15A63" w:rsidRDefault="00C265FC" w:rsidP="0050656E">
      <w:pPr>
        <w:pStyle w:val="BodyNum"/>
      </w:pPr>
      <w:r w:rsidRPr="00B15A63">
        <w:t>The normal OPC table formatting rules may not apply. If appropriate, the lines of the table can be removed and the vertical alignment adjusted. The approval of First Parliamentary Counsel is required for all tables not complying with the rules.</w:t>
      </w:r>
    </w:p>
    <w:p w:rsidR="00C265FC" w:rsidRPr="00B15A63" w:rsidRDefault="00C265FC" w:rsidP="00C265FC">
      <w:pPr>
        <w:pStyle w:val="noteindent"/>
      </w:pPr>
      <w:r w:rsidRPr="00B15A63">
        <w:rPr>
          <w:b/>
        </w:rPr>
        <w:t>Reason for Rule:</w:t>
      </w:r>
      <w:r w:rsidRPr="00B15A63">
        <w:tab/>
        <w:t>To ensure consistency.</w:t>
      </w:r>
    </w:p>
    <w:p w:rsidR="00C265FC" w:rsidRPr="00B15A63" w:rsidRDefault="00C265FC" w:rsidP="00B15A63">
      <w:pPr>
        <w:pStyle w:val="Head3"/>
      </w:pPr>
      <w:bookmarkStart w:id="89" w:name="_Toc473729587"/>
      <w:r w:rsidRPr="00B15A63">
        <w:t>Application, transitional, saving etc. items in amending Schedules</w:t>
      </w:r>
      <w:bookmarkEnd w:id="89"/>
    </w:p>
    <w:p w:rsidR="00C265FC" w:rsidRPr="00B15A63" w:rsidRDefault="00C265FC" w:rsidP="0050656E">
      <w:pPr>
        <w:pStyle w:val="BodyNum"/>
      </w:pPr>
      <w:r w:rsidRPr="00B15A63">
        <w:t>The following rules apply to application, transitional, saving etc. items in amending Schedules:</w:t>
      </w:r>
    </w:p>
    <w:p w:rsidR="00C265FC" w:rsidRPr="00B15A63" w:rsidRDefault="00C265FC" w:rsidP="0050656E">
      <w:pPr>
        <w:pStyle w:val="BodyPara"/>
      </w:pPr>
      <w:r w:rsidRPr="00B15A63">
        <w:t>each item of this type should have a heading formatted with the ItemHead,i</w:t>
      </w:r>
      <w:r w:rsidR="00BE23A1" w:rsidRPr="00B15A63">
        <w:t>h style;</w:t>
      </w:r>
    </w:p>
    <w:p w:rsidR="00C265FC" w:rsidRPr="00B15A63" w:rsidRDefault="00C265FC" w:rsidP="0050656E">
      <w:pPr>
        <w:pStyle w:val="BodyPara"/>
      </w:pPr>
      <w:r w:rsidRPr="00B15A63">
        <w:t>if the item is not broken into subitems, the item should be formatted with the Item,i style;</w:t>
      </w:r>
    </w:p>
    <w:p w:rsidR="00C265FC" w:rsidRPr="00B15A63" w:rsidRDefault="00C265FC" w:rsidP="0050656E">
      <w:pPr>
        <w:pStyle w:val="BodyPara"/>
      </w:pPr>
      <w:r w:rsidRPr="00B15A63">
        <w:t>if the item is broken into subitems, each subitem should be formatted with the SubItem,iss style;</w:t>
      </w:r>
    </w:p>
    <w:p w:rsidR="00C265FC" w:rsidRPr="00B15A63" w:rsidRDefault="00C265FC" w:rsidP="0050656E">
      <w:pPr>
        <w:pStyle w:val="BodyPara"/>
      </w:pPr>
      <w:r w:rsidRPr="00B15A63">
        <w:t>any paragraphs in the item (or in a subitem of the item) should be formatted with the paragraph,a style;</w:t>
      </w:r>
    </w:p>
    <w:p w:rsidR="00C265FC" w:rsidRPr="00B15A63" w:rsidRDefault="00C265FC" w:rsidP="0050656E">
      <w:pPr>
        <w:pStyle w:val="BodyPara"/>
      </w:pPr>
      <w:r w:rsidRPr="00B15A63">
        <w:t>if an item or a subitem goes “back to the margin” after a paragraph, the text should be formatted with the Item,i style;</w:t>
      </w:r>
    </w:p>
    <w:p w:rsidR="00C265FC" w:rsidRPr="00B15A63" w:rsidRDefault="00C265FC" w:rsidP="0050656E">
      <w:pPr>
        <w:pStyle w:val="BodyPara"/>
      </w:pPr>
      <w:r w:rsidRPr="00B15A63">
        <w:t>a definition in an item or subitem should be formatted with the item,i style (so it starts on the appropriate margin);</w:t>
      </w:r>
    </w:p>
    <w:p w:rsidR="00C265FC" w:rsidRPr="00B15A63" w:rsidRDefault="00C265FC" w:rsidP="0050656E">
      <w:pPr>
        <w:pStyle w:val="BodyPara"/>
      </w:pPr>
      <w:r w:rsidRPr="00B15A63">
        <w:t>any subitem headings should be formatted with the SubItemHead,issh style.</w:t>
      </w:r>
    </w:p>
    <w:p w:rsidR="00C265FC" w:rsidRPr="00B15A63" w:rsidRDefault="00C265FC" w:rsidP="00C265FC">
      <w:pPr>
        <w:pStyle w:val="noteindent"/>
      </w:pPr>
      <w:r w:rsidRPr="00B15A63">
        <w:rPr>
          <w:b/>
        </w:rPr>
        <w:t>Reason for Rule:</w:t>
      </w:r>
      <w:r w:rsidRPr="00B15A63">
        <w:tab/>
        <w:t>To ensure consistency.</w:t>
      </w:r>
    </w:p>
    <w:p w:rsidR="00C265FC" w:rsidRPr="00B15A63" w:rsidRDefault="00C265FC" w:rsidP="00B15A63">
      <w:pPr>
        <w:pStyle w:val="Head2"/>
      </w:pPr>
      <w:bookmarkStart w:id="90" w:name="_Toc473729588"/>
      <w:r w:rsidRPr="00B15A63">
        <w:t>Notes</w:t>
      </w:r>
      <w:bookmarkEnd w:id="90"/>
    </w:p>
    <w:p w:rsidR="00C265FC" w:rsidRPr="00B15A63" w:rsidRDefault="0041567E" w:rsidP="00B15A63">
      <w:pPr>
        <w:pStyle w:val="Head3"/>
      </w:pPr>
      <w:bookmarkStart w:id="91" w:name="_Toc473729589"/>
      <w:r w:rsidRPr="00B15A63">
        <w:t>N</w:t>
      </w:r>
      <w:r w:rsidR="00C265FC" w:rsidRPr="00B15A63">
        <w:t>otes to headings</w:t>
      </w:r>
      <w:bookmarkEnd w:id="91"/>
    </w:p>
    <w:p w:rsidR="0041567E" w:rsidRPr="00B15A63" w:rsidRDefault="0041567E" w:rsidP="0050656E">
      <w:pPr>
        <w:pStyle w:val="BodyNum"/>
      </w:pPr>
      <w:r w:rsidRPr="00B15A63">
        <w:t>Notes may be attached to headings in the following cases:</w:t>
      </w:r>
    </w:p>
    <w:p w:rsidR="00C265FC" w:rsidRPr="00B15A63" w:rsidRDefault="00C265FC" w:rsidP="0041567E">
      <w:pPr>
        <w:pStyle w:val="BodyPara"/>
      </w:pPr>
      <w:r w:rsidRPr="00B15A63">
        <w:t>notes to non</w:t>
      </w:r>
      <w:r w:rsidR="00747556" w:rsidRPr="00B15A63">
        <w:noBreakHyphen/>
      </w:r>
      <w:r w:rsidRPr="00B15A63">
        <w:t>amending Schedule headings that refer to the operative provision</w:t>
      </w:r>
      <w:r w:rsidR="0041567E" w:rsidRPr="00B15A63">
        <w:t xml:space="preserve"> (using the Note (margin),nm style);</w:t>
      </w:r>
    </w:p>
    <w:p w:rsidR="0041567E" w:rsidRPr="00B15A63" w:rsidRDefault="0041567E" w:rsidP="0041567E">
      <w:pPr>
        <w:pStyle w:val="BodyPara"/>
      </w:pPr>
      <w:r w:rsidRPr="00B15A63">
        <w:t>notes to general definition section headings in instruments that refer to terms defined in the Act (using the Note(text),n style).</w:t>
      </w:r>
    </w:p>
    <w:p w:rsidR="00C265FC" w:rsidRPr="00B15A63" w:rsidRDefault="0041567E" w:rsidP="0041567E">
      <w:pPr>
        <w:pStyle w:val="BodyNum"/>
      </w:pPr>
      <w:r w:rsidRPr="00B15A63">
        <w:t>Notes</w:t>
      </w:r>
      <w:r w:rsidR="00C265FC" w:rsidRPr="00B15A63">
        <w:t xml:space="preserve"> may be attached to headings in </w:t>
      </w:r>
      <w:r w:rsidRPr="00B15A63">
        <w:t xml:space="preserve">other </w:t>
      </w:r>
      <w:r w:rsidR="00C265FC" w:rsidRPr="00B15A63">
        <w:t>appropriate cases (us</w:t>
      </w:r>
      <w:r w:rsidRPr="00B15A63">
        <w:t xml:space="preserve">ing the Note(margin),nm style). </w:t>
      </w:r>
      <w:r w:rsidR="00C265FC" w:rsidRPr="00B15A63">
        <w:t xml:space="preserve">However, this approach should be used with discretion. It should rarely if ever be necessary for section or subsection headings (sections should be short </w:t>
      </w:r>
      <w:r w:rsidR="00C265FC" w:rsidRPr="00B15A63">
        <w:lastRenderedPageBreak/>
        <w:t>enough for a note at the end of the section to be adequate), and it should not be used as a basis for turning purpose or context</w:t>
      </w:r>
      <w:r w:rsidR="00747556" w:rsidRPr="00B15A63">
        <w:noBreakHyphen/>
      </w:r>
      <w:r w:rsidR="00C265FC" w:rsidRPr="00B15A63">
        <w:t>setting provisions into notes.</w:t>
      </w:r>
    </w:p>
    <w:p w:rsidR="00C265FC" w:rsidRPr="00B15A63" w:rsidRDefault="00C265FC" w:rsidP="0050656E">
      <w:pPr>
        <w:pStyle w:val="BodyNum"/>
      </w:pPr>
      <w:r w:rsidRPr="00B15A63">
        <w:t>In all cases, you should decide where to put notes having regard to where readers are likely to look, and what is likely to be most helpful to readers.</w:t>
      </w:r>
    </w:p>
    <w:p w:rsidR="00C265FC" w:rsidRPr="00B15A63" w:rsidRDefault="00C265FC" w:rsidP="0050656E">
      <w:pPr>
        <w:pStyle w:val="BodyNum"/>
      </w:pPr>
      <w:r w:rsidRPr="00B15A63">
        <w:t>Where a note is included after a heading, the note should be before any blank headings.</w:t>
      </w:r>
    </w:p>
    <w:p w:rsidR="00C265FC" w:rsidRPr="00B15A63" w:rsidRDefault="00C265FC" w:rsidP="00C265FC">
      <w:pPr>
        <w:pStyle w:val="noteindent"/>
      </w:pPr>
      <w:r w:rsidRPr="00B15A63">
        <w:rPr>
          <w:b/>
        </w:rPr>
        <w:t>Reason for Rule:</w:t>
      </w:r>
      <w:r w:rsidRPr="00B15A63">
        <w:tab/>
        <w:t>To ensure consistency.</w:t>
      </w:r>
    </w:p>
    <w:p w:rsidR="00C265FC" w:rsidRPr="00B15A63" w:rsidRDefault="00C265FC" w:rsidP="00B15A63">
      <w:pPr>
        <w:pStyle w:val="Head3"/>
      </w:pPr>
      <w:bookmarkStart w:id="92" w:name="_Toc473729590"/>
      <w:r w:rsidRPr="00B15A63">
        <w:t>Paragraphs in note(text),n notes</w:t>
      </w:r>
      <w:bookmarkEnd w:id="92"/>
    </w:p>
    <w:p w:rsidR="00C265FC" w:rsidRPr="00B15A63" w:rsidRDefault="00C265FC" w:rsidP="0050656E">
      <w:pPr>
        <w:pStyle w:val="BodyNum"/>
      </w:pPr>
      <w:r w:rsidRPr="00B15A63">
        <w:t>Where a note(text),n note is broken into paragraphs, the paragraphs should be formatted with the note(para),na style.</w:t>
      </w:r>
    </w:p>
    <w:p w:rsidR="00C265FC" w:rsidRPr="00B15A63" w:rsidRDefault="00C265FC" w:rsidP="00C265FC">
      <w:pPr>
        <w:pStyle w:val="Specialn"/>
      </w:pPr>
      <w:r w:rsidRPr="00B15A63">
        <w:t>Note:</w:t>
      </w:r>
      <w:r w:rsidRPr="00B15A63">
        <w:tab/>
        <w:t>This is an example of note(text),n with paragraphs:</w:t>
      </w:r>
    </w:p>
    <w:p w:rsidR="00C265FC" w:rsidRPr="00B15A63" w:rsidRDefault="00C265FC" w:rsidP="0090404F">
      <w:pPr>
        <w:pStyle w:val="notepara"/>
      </w:pPr>
      <w:r w:rsidRPr="00B15A63">
        <w:t>(a)</w:t>
      </w:r>
      <w:r w:rsidRPr="00B15A63">
        <w:tab/>
        <w:t>apply style note(para),na; and</w:t>
      </w:r>
    </w:p>
    <w:p w:rsidR="00C265FC" w:rsidRPr="00B15A63" w:rsidRDefault="00C265FC" w:rsidP="0090404F">
      <w:pPr>
        <w:pStyle w:val="notepara"/>
      </w:pPr>
      <w:r w:rsidRPr="00B15A63">
        <w:t>(b)</w:t>
      </w:r>
      <w:r w:rsidRPr="00B15A63">
        <w:tab/>
        <w:t>remember that this will not align perfectly.</w:t>
      </w:r>
    </w:p>
    <w:p w:rsidR="00C265FC" w:rsidRPr="00B15A63" w:rsidRDefault="00C265FC" w:rsidP="00C265FC">
      <w:pPr>
        <w:pStyle w:val="noteindent"/>
      </w:pPr>
      <w:r w:rsidRPr="00B15A63">
        <w:rPr>
          <w:b/>
        </w:rPr>
        <w:t>Reason for Rule:</w:t>
      </w:r>
      <w:r w:rsidRPr="00B15A63">
        <w:tab/>
        <w:t>To ensure consistency.</w:t>
      </w:r>
    </w:p>
    <w:p w:rsidR="00C265FC" w:rsidRPr="00B15A63" w:rsidRDefault="00C265FC" w:rsidP="00B15A63">
      <w:pPr>
        <w:pStyle w:val="Head3"/>
      </w:pPr>
      <w:bookmarkStart w:id="93" w:name="_Toc473729591"/>
      <w:r w:rsidRPr="00B15A63">
        <w:t>Examples with steps in notes</w:t>
      </w:r>
      <w:bookmarkEnd w:id="93"/>
    </w:p>
    <w:p w:rsidR="00C265FC" w:rsidRPr="00B15A63" w:rsidRDefault="00C265FC" w:rsidP="0050656E">
      <w:pPr>
        <w:pStyle w:val="BodyNum"/>
      </w:pPr>
      <w:r w:rsidRPr="00B15A63">
        <w:t>If a note(text),n contains an example that is broken into steps, each step should be in a new paragraph formatted with the note(text),n style. The words “Step 1</w:t>
      </w:r>
      <w:r w:rsidR="001640D8" w:rsidRPr="00B15A63">
        <w:t>.</w:t>
      </w:r>
      <w:r w:rsidRPr="00B15A63">
        <w:t xml:space="preserve">” should be aligned with the word “Example:”, and should not be in italics. A tab is to follow the </w:t>
      </w:r>
      <w:r w:rsidR="001640D8" w:rsidRPr="00B15A63">
        <w:t>full stop</w:t>
      </w:r>
      <w:r w:rsidRPr="00B15A63">
        <w:t>.</w:t>
      </w:r>
    </w:p>
    <w:p w:rsidR="00C265FC" w:rsidRPr="00B15A63" w:rsidRDefault="00C265FC" w:rsidP="00C265FC">
      <w:pPr>
        <w:pStyle w:val="Specialn"/>
      </w:pPr>
      <w:r w:rsidRPr="00B15A63">
        <w:t>Example:</w:t>
      </w:r>
      <w:r w:rsidRPr="00B15A63">
        <w:tab/>
        <w:t>This is an example of an example with steps:</w:t>
      </w:r>
    </w:p>
    <w:p w:rsidR="00C265FC" w:rsidRPr="00B15A63" w:rsidRDefault="001640D8" w:rsidP="00C265FC">
      <w:pPr>
        <w:pStyle w:val="Specialn"/>
      </w:pPr>
      <w:r w:rsidRPr="00B15A63">
        <w:t>Step 1.</w:t>
      </w:r>
      <w:r w:rsidR="00C265FC" w:rsidRPr="00B15A63">
        <w:tab/>
        <w:t>Put on the style note(text),n.</w:t>
      </w:r>
    </w:p>
    <w:p w:rsidR="00C265FC" w:rsidRPr="00B15A63" w:rsidRDefault="001640D8" w:rsidP="00C265FC">
      <w:pPr>
        <w:pStyle w:val="Specialn"/>
      </w:pPr>
      <w:r w:rsidRPr="00B15A63">
        <w:t>Step 2.</w:t>
      </w:r>
      <w:r w:rsidR="00C265FC" w:rsidRPr="00B15A63">
        <w:tab/>
        <w:t>Type “Step 1</w:t>
      </w:r>
      <w:r w:rsidRPr="00B15A63">
        <w:t>.</w:t>
      </w:r>
      <w:r w:rsidR="00C265FC" w:rsidRPr="00B15A63">
        <w:t>” and a tab.</w:t>
      </w:r>
    </w:p>
    <w:p w:rsidR="00C265FC" w:rsidRPr="00B15A63" w:rsidRDefault="00C265FC" w:rsidP="00C265FC">
      <w:pPr>
        <w:pStyle w:val="Specialn"/>
      </w:pPr>
      <w:r w:rsidRPr="00B15A63">
        <w:t>Step 3</w:t>
      </w:r>
      <w:r w:rsidR="001640D8" w:rsidRPr="00B15A63">
        <w:t>.</w:t>
      </w:r>
      <w:r w:rsidRPr="00B15A63">
        <w:tab/>
        <w:t>Type the rest of the step (noting that it will wrap to the appropriate margin).</w:t>
      </w:r>
    </w:p>
    <w:p w:rsidR="00C265FC" w:rsidRPr="00B15A63" w:rsidRDefault="00C265FC" w:rsidP="00C265FC">
      <w:pPr>
        <w:pStyle w:val="noteindent"/>
      </w:pPr>
      <w:r w:rsidRPr="00B15A63">
        <w:rPr>
          <w:b/>
        </w:rPr>
        <w:t>Reason for Rule:</w:t>
      </w:r>
      <w:r w:rsidRPr="00B15A63">
        <w:tab/>
        <w:t>To ensure consistency.</w:t>
      </w:r>
    </w:p>
    <w:p w:rsidR="00C265FC" w:rsidRPr="00B15A63" w:rsidRDefault="0025227E" w:rsidP="00B15A63">
      <w:pPr>
        <w:pStyle w:val="Head3"/>
      </w:pPr>
      <w:bookmarkStart w:id="94" w:name="_Toc473729592"/>
      <w:r w:rsidRPr="00B15A63">
        <w:t>Numbering notes</w:t>
      </w:r>
      <w:bookmarkEnd w:id="94"/>
    </w:p>
    <w:p w:rsidR="0025227E" w:rsidRPr="00B15A63" w:rsidRDefault="00C265FC" w:rsidP="0025227E">
      <w:pPr>
        <w:pStyle w:val="BodyNum"/>
      </w:pPr>
      <w:r w:rsidRPr="00B15A63">
        <w:t>Where a single note occurs, the note is not to be numbered.</w:t>
      </w:r>
    </w:p>
    <w:p w:rsidR="00C265FC" w:rsidRPr="00B15A63" w:rsidRDefault="00C265FC" w:rsidP="00C265FC">
      <w:pPr>
        <w:pStyle w:val="noteindent"/>
      </w:pPr>
      <w:r w:rsidRPr="00B15A63">
        <w:rPr>
          <w:b/>
        </w:rPr>
        <w:t>Reason for Rule:</w:t>
      </w:r>
      <w:r w:rsidRPr="00B15A63">
        <w:tab/>
        <w:t>To ensure consistency.</w:t>
      </w:r>
    </w:p>
    <w:p w:rsidR="0025227E" w:rsidRPr="00B15A63" w:rsidRDefault="0025227E" w:rsidP="0025227E">
      <w:pPr>
        <w:pStyle w:val="BodyNum"/>
      </w:pPr>
      <w:r w:rsidRPr="00B15A63">
        <w:t xml:space="preserve">Where there are 2 or more notes in </w:t>
      </w:r>
      <w:r w:rsidR="00F30ABC" w:rsidRPr="00B15A63">
        <w:t>a</w:t>
      </w:r>
      <w:r w:rsidRPr="00B15A63">
        <w:t xml:space="preserve"> row, the notes should be numbered “Note 1”, “Note 2” etc. This is the case even if one or more of the notes relates to a smaller unit (e.g. the preceding definition) and one or more of the other notes relates to a larger unit (e.g. the preceding subsection).</w:t>
      </w:r>
    </w:p>
    <w:p w:rsidR="00F30ABC" w:rsidRPr="00B15A63" w:rsidRDefault="00F30ABC" w:rsidP="00F30ABC">
      <w:pPr>
        <w:pStyle w:val="noteindent"/>
        <w:rPr>
          <w:b/>
        </w:rPr>
      </w:pPr>
      <w:r w:rsidRPr="00B15A63">
        <w:rPr>
          <w:b/>
        </w:rPr>
        <w:t>Reason for Rule:</w:t>
      </w:r>
      <w:r w:rsidRPr="00B15A63">
        <w:rPr>
          <w:b/>
        </w:rPr>
        <w:tab/>
      </w:r>
      <w:r w:rsidRPr="00B15A63">
        <w:t>To make it easier to refer to and amend the notes.</w:t>
      </w:r>
    </w:p>
    <w:p w:rsidR="007E6258" w:rsidRPr="00B15A63" w:rsidRDefault="007E6258" w:rsidP="00B15A63">
      <w:pPr>
        <w:pStyle w:val="Head3"/>
      </w:pPr>
      <w:bookmarkStart w:id="95" w:name="_Toc473729593"/>
      <w:r w:rsidRPr="00B15A63">
        <w:t>Notes to particular bits of a provision</w:t>
      </w:r>
      <w:bookmarkEnd w:id="95"/>
    </w:p>
    <w:p w:rsidR="007E6258" w:rsidRPr="00B15A63" w:rsidRDefault="007E6258" w:rsidP="007E6258">
      <w:pPr>
        <w:pStyle w:val="BodyNum"/>
      </w:pPr>
      <w:r w:rsidRPr="00B15A63">
        <w:t>If a note (or example formatted in the same way as a note) is at the end of a provision and</w:t>
      </w:r>
      <w:r w:rsidR="00CB0B07" w:rsidRPr="00B15A63">
        <w:t xml:space="preserve"> it is desirable to indicate that the note (or example)</w:t>
      </w:r>
      <w:r w:rsidRPr="00B15A63">
        <w:t xml:space="preserve"> relates to only a bit of that provision, that should be indicated by words after the colon. For example, a note at the end of subsection (1) that relates only to paragraph </w:t>
      </w:r>
      <w:r w:rsidR="00CB0B07" w:rsidRPr="00B15A63">
        <w:t>(1)</w:t>
      </w:r>
      <w:r w:rsidRPr="00B15A63">
        <w:t>(a) would be as follows:</w:t>
      </w:r>
    </w:p>
    <w:p w:rsidR="007E6258" w:rsidRPr="00B15A63" w:rsidRDefault="007E6258" w:rsidP="007E6258">
      <w:pPr>
        <w:pStyle w:val="notetext"/>
      </w:pPr>
      <w:r w:rsidRPr="00B15A63">
        <w:t>Note:</w:t>
      </w:r>
      <w:r w:rsidRPr="00B15A63">
        <w:tab/>
        <w:t>For paragraph (a), …</w:t>
      </w:r>
    </w:p>
    <w:p w:rsidR="007E6258" w:rsidRPr="00B15A63" w:rsidRDefault="007E6258" w:rsidP="007E6258">
      <w:pPr>
        <w:pStyle w:val="BodyNum"/>
      </w:pPr>
      <w:r w:rsidRPr="00B15A63">
        <w:lastRenderedPageBreak/>
        <w:t>The technique shown in this example may be preferable to placing the note immediately after paragraph (1)(a)</w:t>
      </w:r>
      <w:r w:rsidR="00317CDA" w:rsidRPr="00B15A63">
        <w:t xml:space="preserve"> and formatting the note using N</w:t>
      </w:r>
      <w:r w:rsidRPr="00B15A63">
        <w:t>oteToPara,ntp style. This is because notes to paragraphs tend to interrupt the reader.</w:t>
      </w:r>
    </w:p>
    <w:p w:rsidR="00C265FC" w:rsidRPr="00B15A63" w:rsidRDefault="00C265FC" w:rsidP="00B15A63">
      <w:pPr>
        <w:pStyle w:val="Head3"/>
      </w:pPr>
      <w:bookmarkStart w:id="96" w:name="_Toc473729594"/>
      <w:r w:rsidRPr="00B15A63">
        <w:t>Notes to amending, application or transitional items and subitems</w:t>
      </w:r>
      <w:bookmarkEnd w:id="96"/>
    </w:p>
    <w:p w:rsidR="00C265FC" w:rsidRPr="00B15A63" w:rsidRDefault="00C265FC" w:rsidP="0050656E">
      <w:pPr>
        <w:pStyle w:val="BodyNum"/>
      </w:pPr>
      <w:r w:rsidRPr="00B15A63">
        <w:t>Notes to amending, application or transitional items and subitems should be formatted with the Note(margin),nm style.</w:t>
      </w:r>
    </w:p>
    <w:p w:rsidR="00C265FC" w:rsidRPr="00B15A63" w:rsidRDefault="00C265FC" w:rsidP="00C265FC">
      <w:pPr>
        <w:pStyle w:val="noteindent"/>
      </w:pPr>
      <w:r w:rsidRPr="00B15A63">
        <w:rPr>
          <w:b/>
        </w:rPr>
        <w:t>Reason for Rule:</w:t>
      </w:r>
      <w:r w:rsidRPr="00B15A63">
        <w:tab/>
        <w:t>To ensure consistency.</w:t>
      </w:r>
    </w:p>
    <w:p w:rsidR="00175EB8" w:rsidRPr="00B15A63" w:rsidRDefault="00175EB8" w:rsidP="00B15A63">
      <w:pPr>
        <w:pStyle w:val="Head3"/>
      </w:pPr>
      <w:bookmarkStart w:id="97" w:name="_Toc473729595"/>
      <w:r w:rsidRPr="00B15A63">
        <w:t>Notes pointing to definitions</w:t>
      </w:r>
      <w:bookmarkEnd w:id="97"/>
    </w:p>
    <w:p w:rsidR="00175EB8" w:rsidRPr="00B15A63" w:rsidRDefault="00175EB8" w:rsidP="00175EB8">
      <w:pPr>
        <w:pStyle w:val="BodyNum"/>
      </w:pPr>
      <w:r w:rsidRPr="00B15A63">
        <w:t>A note pointing a reader to a definition should be in the following form:</w:t>
      </w:r>
    </w:p>
    <w:p w:rsidR="00175EB8" w:rsidRPr="00B15A63" w:rsidRDefault="00175EB8" w:rsidP="00175EB8">
      <w:pPr>
        <w:pStyle w:val="notetext"/>
      </w:pPr>
      <w:r w:rsidRPr="00B15A63">
        <w:t xml:space="preserve">Note: For </w:t>
      </w:r>
      <w:r w:rsidRPr="00B15A63">
        <w:rPr>
          <w:b/>
          <w:bCs/>
          <w:i/>
          <w:iCs/>
        </w:rPr>
        <w:t>cat</w:t>
      </w:r>
      <w:r w:rsidRPr="00B15A63">
        <w:t>, see section 4.</w:t>
      </w:r>
    </w:p>
    <w:p w:rsidR="00175EB8" w:rsidRPr="00B15A63" w:rsidRDefault="00175EB8" w:rsidP="00175EB8">
      <w:pPr>
        <w:pStyle w:val="BodyNum"/>
        <w:rPr>
          <w:szCs w:val="24"/>
        </w:rPr>
      </w:pPr>
      <w:r w:rsidRPr="00B15A63">
        <w:t>The note should not include the words “the definition of”; it is enough that the defined term is bolded and italicised in the note.</w:t>
      </w:r>
    </w:p>
    <w:p w:rsidR="00175EB8" w:rsidRPr="00B15A63" w:rsidRDefault="00175EB8" w:rsidP="00175EB8">
      <w:pPr>
        <w:pStyle w:val="noteindent"/>
      </w:pPr>
      <w:r w:rsidRPr="00B15A63">
        <w:rPr>
          <w:b/>
        </w:rPr>
        <w:t>Reason for Rule</w:t>
      </w:r>
      <w:r w:rsidRPr="00B15A63">
        <w:t>:</w:t>
      </w:r>
      <w:r w:rsidRPr="00B15A63">
        <w:tab/>
        <w:t>To ensure consistency.</w:t>
      </w:r>
    </w:p>
    <w:p w:rsidR="00C265FC" w:rsidRPr="00B15A63" w:rsidRDefault="00C265FC" w:rsidP="00B15A63">
      <w:pPr>
        <w:pStyle w:val="Head3"/>
      </w:pPr>
      <w:bookmarkStart w:id="98" w:name="_Toc473729596"/>
      <w:r w:rsidRPr="00B15A63">
        <w:t>Format of notes referring to the definitions of strict liability and absolute liability</w:t>
      </w:r>
      <w:bookmarkEnd w:id="98"/>
    </w:p>
    <w:p w:rsidR="00C265FC" w:rsidRPr="00B15A63" w:rsidRDefault="00C265FC" w:rsidP="0050656E">
      <w:pPr>
        <w:pStyle w:val="BodyNum"/>
      </w:pPr>
      <w:r w:rsidRPr="00B15A63">
        <w:t>Bold and italics should not be used for the defined terms of “strict liability” and “absolute liability” when appearing in notes of the following kind:</w:t>
      </w:r>
    </w:p>
    <w:p w:rsidR="00C265FC" w:rsidRPr="00B15A63" w:rsidRDefault="00C265FC" w:rsidP="00C265FC">
      <w:pPr>
        <w:pStyle w:val="notetext"/>
      </w:pPr>
      <w:r w:rsidRPr="00B15A63">
        <w:t>Note:</w:t>
      </w:r>
      <w:r w:rsidRPr="00B15A63">
        <w:tab/>
        <w:t xml:space="preserve">For strict liability, see section 6.1 of the </w:t>
      </w:r>
      <w:r w:rsidRPr="00B15A63">
        <w:rPr>
          <w:i/>
        </w:rPr>
        <w:t>Criminal Code</w:t>
      </w:r>
      <w:r w:rsidRPr="00B15A63">
        <w:t>.</w:t>
      </w:r>
    </w:p>
    <w:p w:rsidR="00C265FC" w:rsidRPr="00B15A63" w:rsidRDefault="00C265FC" w:rsidP="00C265FC">
      <w:pPr>
        <w:pStyle w:val="notetext"/>
      </w:pPr>
      <w:r w:rsidRPr="00B15A63">
        <w:t>Note:</w:t>
      </w:r>
      <w:r w:rsidRPr="00B15A63">
        <w:tab/>
        <w:t xml:space="preserve">For absolute liability, see section 6.2 of the </w:t>
      </w:r>
      <w:r w:rsidRPr="00B15A63">
        <w:rPr>
          <w:i/>
        </w:rPr>
        <w:t>Criminal Code</w:t>
      </w:r>
      <w:r w:rsidRPr="00B15A63">
        <w:t>.</w:t>
      </w:r>
    </w:p>
    <w:p w:rsidR="00C265FC" w:rsidRPr="00B15A63" w:rsidRDefault="00C265FC" w:rsidP="00C265FC">
      <w:pPr>
        <w:pStyle w:val="noteindent"/>
      </w:pPr>
      <w:r w:rsidRPr="00B15A63">
        <w:rPr>
          <w:b/>
        </w:rPr>
        <w:t>Reason for Rule:</w:t>
      </w:r>
      <w:r w:rsidRPr="00B15A63">
        <w:tab/>
        <w:t>To ensure consistency.</w:t>
      </w:r>
    </w:p>
    <w:p w:rsidR="00E154A9" w:rsidRPr="00B15A63" w:rsidRDefault="00E154A9" w:rsidP="00B15A63">
      <w:pPr>
        <w:pStyle w:val="Head3"/>
      </w:pPr>
      <w:bookmarkStart w:id="99" w:name="_Toc473729597"/>
      <w:r w:rsidRPr="00B15A63">
        <w:t>Order of notes or examples and penalties</w:t>
      </w:r>
      <w:bookmarkEnd w:id="99"/>
    </w:p>
    <w:p w:rsidR="00E154A9" w:rsidRPr="00B15A63" w:rsidRDefault="00E154A9" w:rsidP="00E154A9">
      <w:pPr>
        <w:pStyle w:val="BodyNum"/>
      </w:pPr>
      <w:r w:rsidRPr="00B15A63">
        <w:t>Generally notes or examples should go before any penalties at the f</w:t>
      </w:r>
      <w:r w:rsidR="00472E4D" w:rsidRPr="00B15A63">
        <w:t>oot of a subsection or section.</w:t>
      </w:r>
    </w:p>
    <w:p w:rsidR="00E154A9" w:rsidRPr="00B15A63" w:rsidRDefault="00E154A9" w:rsidP="00E154A9">
      <w:pPr>
        <w:pStyle w:val="noteindent"/>
        <w:rPr>
          <w:b/>
        </w:rPr>
      </w:pPr>
      <w:r w:rsidRPr="00B15A63">
        <w:rPr>
          <w:b/>
        </w:rPr>
        <w:t>Reason for Rule:</w:t>
      </w:r>
      <w:r w:rsidRPr="00B15A63">
        <w:rPr>
          <w:b/>
        </w:rPr>
        <w:tab/>
      </w:r>
      <w:r w:rsidRPr="00B15A63">
        <w:t xml:space="preserve">To avoid questions about the application of section 4D of the </w:t>
      </w:r>
      <w:r w:rsidRPr="00B15A63">
        <w:rPr>
          <w:i/>
        </w:rPr>
        <w:t>Crimes Act 1914</w:t>
      </w:r>
      <w:r w:rsidRPr="00B15A63">
        <w:t xml:space="preserve"> and of provisions about civil penalties that depend on penalties being set out at the foot of subsections and sections.</w:t>
      </w:r>
    </w:p>
    <w:p w:rsidR="00472E4D" w:rsidRPr="00B15A63" w:rsidRDefault="00472E4D" w:rsidP="00472E4D">
      <w:pPr>
        <w:pStyle w:val="BodyNum"/>
      </w:pPr>
      <w:r w:rsidRPr="00B15A63">
        <w:t xml:space="preserve">Offence provisions drafted using the single conduct, multiple consequences approach are an exception to this rule, and may include a note after a penalty. See, for example, offence provisions in the </w:t>
      </w:r>
      <w:r w:rsidRPr="00B15A63">
        <w:rPr>
          <w:i/>
        </w:rPr>
        <w:t>Civil Aviation Safety Regulations 1998</w:t>
      </w:r>
      <w:r w:rsidRPr="00B15A63">
        <w:t>.</w:t>
      </w:r>
    </w:p>
    <w:p w:rsidR="00C265FC" w:rsidRPr="00B15A63" w:rsidRDefault="00C265FC" w:rsidP="00B15A63">
      <w:pPr>
        <w:pStyle w:val="Head2"/>
      </w:pPr>
      <w:bookmarkStart w:id="100" w:name="_Toc473729598"/>
      <w:r w:rsidRPr="00B15A63">
        <w:t>Formulas</w:t>
      </w:r>
      <w:bookmarkEnd w:id="100"/>
    </w:p>
    <w:p w:rsidR="00C265FC" w:rsidRPr="00B15A63" w:rsidRDefault="00C265FC" w:rsidP="00B15A63">
      <w:pPr>
        <w:pStyle w:val="Head3"/>
      </w:pPr>
      <w:bookmarkStart w:id="101" w:name="_Toc473729599"/>
      <w:r w:rsidRPr="00B15A63">
        <w:t>General</w:t>
      </w:r>
      <w:bookmarkEnd w:id="101"/>
    </w:p>
    <w:p w:rsidR="00C265FC" w:rsidRPr="00B15A63" w:rsidRDefault="00C265FC" w:rsidP="0050656E">
      <w:pPr>
        <w:pStyle w:val="BodyNum"/>
      </w:pPr>
      <w:r w:rsidRPr="00B15A63">
        <w:t xml:space="preserve">All text in formulas </w:t>
      </w:r>
      <w:r w:rsidR="008C5C57" w:rsidRPr="00B15A63">
        <w:t xml:space="preserve">is </w:t>
      </w:r>
      <w:r w:rsidRPr="00B15A63">
        <w:t xml:space="preserve">to be in </w:t>
      </w:r>
      <w:r w:rsidR="0039423D" w:rsidRPr="00B15A63">
        <w:t xml:space="preserve">the </w:t>
      </w:r>
      <w:r w:rsidRPr="00B15A63">
        <w:t>typeface</w:t>
      </w:r>
      <w:r w:rsidR="0039423D" w:rsidRPr="00B15A63">
        <w:t xml:space="preserve"> and size produced by MathType as a result of using the OPC Insert Formula macro. Changes to typeface and size must not be made while using MathType.</w:t>
      </w:r>
    </w:p>
    <w:p w:rsidR="00C265FC" w:rsidRPr="00B15A63" w:rsidRDefault="00C265FC" w:rsidP="0050656E">
      <w:pPr>
        <w:pStyle w:val="BodyNum"/>
      </w:pPr>
      <w:r w:rsidRPr="00B15A63">
        <w:t>The first word of each component is to have an initial capital.</w:t>
      </w:r>
    </w:p>
    <w:p w:rsidR="00C265FC" w:rsidRPr="00B15A63" w:rsidRDefault="00C265FC" w:rsidP="0050656E">
      <w:pPr>
        <w:pStyle w:val="BodyNum"/>
      </w:pPr>
      <w:r w:rsidRPr="00B15A63">
        <w:lastRenderedPageBreak/>
        <w:t>Formulas that do not take up the full width of the page should be flush left with the section text margin (or the paragraph text margin if they relate to a paragraph).</w:t>
      </w:r>
    </w:p>
    <w:p w:rsidR="00C265FC" w:rsidRPr="00B15A63" w:rsidRDefault="00C265FC" w:rsidP="00C265FC">
      <w:pPr>
        <w:pStyle w:val="noteindent"/>
      </w:pPr>
      <w:r w:rsidRPr="00B15A63">
        <w:rPr>
          <w:b/>
        </w:rPr>
        <w:t>Reason for Rule:</w:t>
      </w:r>
      <w:r w:rsidRPr="00B15A63">
        <w:tab/>
        <w:t>To ensure consistency.</w:t>
      </w:r>
    </w:p>
    <w:p w:rsidR="00C265FC" w:rsidRPr="00B15A63" w:rsidRDefault="00C265FC" w:rsidP="00B15A63">
      <w:pPr>
        <w:pStyle w:val="Head3"/>
      </w:pPr>
      <w:bookmarkStart w:id="102" w:name="_Toc473729600"/>
      <w:r w:rsidRPr="00B15A63">
        <w:t>Formulas to be on own line</w:t>
      </w:r>
      <w:bookmarkEnd w:id="102"/>
    </w:p>
    <w:p w:rsidR="000F4964" w:rsidRPr="00B15A63" w:rsidRDefault="00C265FC" w:rsidP="0050656E">
      <w:pPr>
        <w:pStyle w:val="BodyNum"/>
      </w:pPr>
      <w:r w:rsidRPr="00B15A63">
        <w:t>All formulas must be on their own line</w:t>
      </w:r>
      <w:r w:rsidR="003124CE" w:rsidRPr="00B15A63">
        <w:t xml:space="preserve"> ending with a word</w:t>
      </w:r>
      <w:r w:rsidR="00747556" w:rsidRPr="00B15A63">
        <w:noBreakHyphen/>
      </w:r>
      <w:r w:rsidR="003124CE" w:rsidRPr="00B15A63">
        <w:t>processing paragraph mark</w:t>
      </w:r>
      <w:r w:rsidRPr="00B15A63">
        <w:t>. There is to be no other text on that line. A formula can be in the same cell of a table as other text as long as it is on its own line in the cell</w:t>
      </w:r>
      <w:r w:rsidR="003124CE" w:rsidRPr="00B15A63">
        <w:t xml:space="preserve"> ending with a word</w:t>
      </w:r>
      <w:r w:rsidR="00747556" w:rsidRPr="00B15A63">
        <w:noBreakHyphen/>
      </w:r>
      <w:r w:rsidR="000F4964" w:rsidRPr="00B15A63">
        <w:t>processing paragraph mark.</w:t>
      </w:r>
    </w:p>
    <w:p w:rsidR="000F4964" w:rsidRPr="00B15A63" w:rsidRDefault="003124CE" w:rsidP="0050656E">
      <w:pPr>
        <w:pStyle w:val="BodyNum"/>
      </w:pPr>
      <w:r w:rsidRPr="00B15A63">
        <w:t>The paragraph mark should be formatted with the paragraph style appropriate to the lowest level provision containing the formula</w:t>
      </w:r>
      <w:r w:rsidR="000F4964" w:rsidRPr="00B15A63">
        <w:t>, for example:</w:t>
      </w:r>
    </w:p>
    <w:p w:rsidR="000F4964" w:rsidRPr="00B15A63" w:rsidRDefault="003124CE" w:rsidP="000F4964">
      <w:pPr>
        <w:pStyle w:val="BodyPara"/>
      </w:pPr>
      <w:r w:rsidRPr="00B15A63">
        <w:t>subsection</w:t>
      </w:r>
      <w:r w:rsidR="000F4964" w:rsidRPr="00B15A63">
        <w:t>2</w:t>
      </w:r>
      <w:r w:rsidRPr="00B15A63">
        <w:t>,ss</w:t>
      </w:r>
      <w:r w:rsidR="000F4964" w:rsidRPr="00B15A63">
        <w:t>2</w:t>
      </w:r>
      <w:r w:rsidRPr="00B15A63">
        <w:t xml:space="preserve"> style for a subsection containing the formula</w:t>
      </w:r>
      <w:r w:rsidR="000F4964" w:rsidRPr="00B15A63">
        <w:t xml:space="preserve"> (unless the formula is too wide to fit, in which case subsection,ss style may be used); or</w:t>
      </w:r>
    </w:p>
    <w:p w:rsidR="000F4964" w:rsidRPr="00B15A63" w:rsidRDefault="003124CE" w:rsidP="000F4964">
      <w:pPr>
        <w:pStyle w:val="BodyPara"/>
      </w:pPr>
      <w:r w:rsidRPr="00B15A63">
        <w:t>paragraph,a style for a paragraph containing the formula</w:t>
      </w:r>
      <w:r w:rsidR="000F4964" w:rsidRPr="00B15A63">
        <w:t>;</w:t>
      </w:r>
      <w:r w:rsidRPr="00B15A63">
        <w:t xml:space="preserve"> or</w:t>
      </w:r>
    </w:p>
    <w:p w:rsidR="00C265FC" w:rsidRPr="00B15A63" w:rsidRDefault="003124CE" w:rsidP="000F4964">
      <w:pPr>
        <w:pStyle w:val="BodyPara"/>
      </w:pPr>
      <w:r w:rsidRPr="00B15A63">
        <w:t>tabletext,tt style for a table cell containing the formula.</w:t>
      </w:r>
    </w:p>
    <w:p w:rsidR="000F4964" w:rsidRPr="00B15A63" w:rsidRDefault="000F4964" w:rsidP="000F4964">
      <w:pPr>
        <w:pStyle w:val="Body"/>
      </w:pPr>
      <w:r w:rsidRPr="00B15A63">
        <w:t>Note that this will require manually applying the appropriate style once the formula has been inserted using the Insert formula macro (because it inserts a formula in a paragraph formatted with Formula style).</w:t>
      </w:r>
    </w:p>
    <w:p w:rsidR="00C265FC" w:rsidRPr="00B15A63" w:rsidRDefault="00C265FC" w:rsidP="0050656E">
      <w:pPr>
        <w:pStyle w:val="BodyNum"/>
      </w:pPr>
      <w:r w:rsidRPr="00B15A63">
        <w:rPr>
          <w:lang w:eastAsia="en-US"/>
        </w:rPr>
        <w:t>Mathematical symbols may be used only in Mathtype equations. Substitute characters</w:t>
      </w:r>
      <w:r w:rsidR="00616223" w:rsidRPr="00B15A63">
        <w:rPr>
          <w:lang w:eastAsia="en-US"/>
        </w:rPr>
        <w:t xml:space="preserve"> for mathematical operators </w:t>
      </w:r>
      <w:r w:rsidRPr="00B15A63">
        <w:rPr>
          <w:lang w:eastAsia="en-US"/>
        </w:rPr>
        <w:t xml:space="preserve"> must not be used outside Mathtype equations. This is necessary to ensure that the symbols will be reproduced correctly when printed.</w:t>
      </w:r>
      <w:r w:rsidR="00616223" w:rsidRPr="00B15A63">
        <w:rPr>
          <w:lang w:eastAsia="en-US"/>
        </w:rPr>
        <w:t xml:space="preserve"> An exception to this is the lower case letter “x”, which may be used as a multiplication sign outside of Mathtype equations if necessary.</w:t>
      </w:r>
    </w:p>
    <w:p w:rsidR="00C265FC" w:rsidRPr="00B15A63" w:rsidRDefault="00C265FC" w:rsidP="0050656E">
      <w:pPr>
        <w:pStyle w:val="BodyNum"/>
      </w:pPr>
      <w:r w:rsidRPr="00B15A63">
        <w:t>A formula should not have a full stop or semi</w:t>
      </w:r>
      <w:r w:rsidR="00747556" w:rsidRPr="00B15A63">
        <w:noBreakHyphen/>
      </w:r>
      <w:r w:rsidRPr="00B15A63">
        <w:t>colon at the end of it (even if it is the last thing in a section or paragraph etc.).</w:t>
      </w:r>
    </w:p>
    <w:p w:rsidR="00C265FC" w:rsidRPr="00B15A63" w:rsidRDefault="00C265FC" w:rsidP="0050656E">
      <w:pPr>
        <w:pStyle w:val="BodyNum"/>
      </w:pPr>
      <w:r w:rsidRPr="00B15A63">
        <w:t>The rule that there must be no other text on the same line as a formula has led to problems where the formula is in a paragraph (or subparagraph) and the drafter wants to have a conjunction after the formula (i.e. “and” or “or”).</w:t>
      </w:r>
    </w:p>
    <w:p w:rsidR="00C265FC" w:rsidRPr="00B15A63" w:rsidRDefault="00C265FC" w:rsidP="0050656E">
      <w:pPr>
        <w:pStyle w:val="BodyNum"/>
      </w:pPr>
      <w:r w:rsidRPr="00B15A63">
        <w:t>Consequently, conjunctions are not be used in paragraphs or subparagraphs that end with a formula. Provisions should be drafted so that conjunctions are not required after paragraphs or subparagraphs containing formulas.</w:t>
      </w:r>
    </w:p>
    <w:p w:rsidR="00C265FC" w:rsidRPr="00B15A63" w:rsidRDefault="00C265FC" w:rsidP="0050656E">
      <w:pPr>
        <w:pStyle w:val="BodyNum"/>
      </w:pPr>
      <w:r w:rsidRPr="00B15A63">
        <w:t>If you have a particular case that you think should be an exception to this rule, you should see First Parliamentary Counsel.</w:t>
      </w:r>
    </w:p>
    <w:p w:rsidR="00C265FC" w:rsidRPr="00B15A63" w:rsidRDefault="00C265FC" w:rsidP="00C265FC">
      <w:pPr>
        <w:pStyle w:val="noteindent"/>
      </w:pPr>
      <w:r w:rsidRPr="00B15A63">
        <w:rPr>
          <w:b/>
        </w:rPr>
        <w:t>Reason for Rule:</w:t>
      </w:r>
      <w:r w:rsidRPr="00B15A63">
        <w:tab/>
        <w:t>To ensure consistency and to avoid problems with different printer drivers and fonts.</w:t>
      </w:r>
    </w:p>
    <w:p w:rsidR="00C265FC" w:rsidRPr="00B15A63" w:rsidRDefault="00C265FC" w:rsidP="00B15A63">
      <w:pPr>
        <w:pStyle w:val="Head3"/>
      </w:pPr>
      <w:bookmarkStart w:id="103" w:name="_Toc473729601"/>
      <w:r w:rsidRPr="00B15A63">
        <w:lastRenderedPageBreak/>
        <w:t>Defined terms for formulas</w:t>
      </w:r>
      <w:bookmarkEnd w:id="103"/>
    </w:p>
    <w:p w:rsidR="00C265FC" w:rsidRPr="00B15A63" w:rsidRDefault="00C265FC" w:rsidP="0050656E">
      <w:pPr>
        <w:pStyle w:val="BodyNum"/>
      </w:pPr>
      <w:r w:rsidRPr="00B15A63">
        <w:t xml:space="preserve">The first word of a term defined for a formula should not be capitalised (unless it would be if it appeared in ordinary text in the </w:t>
      </w:r>
      <w:r w:rsidR="005425AD" w:rsidRPr="00B15A63">
        <w:t>legislation</w:t>
      </w:r>
      <w:r w:rsidRPr="00B15A63">
        <w:t>).</w:t>
      </w:r>
    </w:p>
    <w:p w:rsidR="00C265FC" w:rsidRPr="00B15A63" w:rsidRDefault="00C265FC" w:rsidP="0050656E">
      <w:pPr>
        <w:pStyle w:val="BodyNum"/>
      </w:pPr>
      <w:r w:rsidRPr="00B15A63">
        <w:t>Definitions of formula components should use the same format as other definitions where the formula is in a section or subsection and should be in alphabetical order.</w:t>
      </w:r>
    </w:p>
    <w:p w:rsidR="00C265FC" w:rsidRPr="00B15A63" w:rsidRDefault="00C265FC" w:rsidP="0050656E">
      <w:pPr>
        <w:pStyle w:val="BodyNum"/>
      </w:pPr>
      <w:r w:rsidRPr="00B15A63">
        <w:t>Where the formula is in a paragraph, any terms defined under the formula must use the paragraph,a style. Alternatively, the provision could be restructured so that the definitions are in a separate subsection.</w:t>
      </w:r>
    </w:p>
    <w:p w:rsidR="00C265FC" w:rsidRPr="00B15A63" w:rsidRDefault="00C265FC" w:rsidP="00C265FC">
      <w:pPr>
        <w:pStyle w:val="noteindent"/>
      </w:pPr>
      <w:r w:rsidRPr="00B15A63">
        <w:rPr>
          <w:b/>
        </w:rPr>
        <w:t>Reason for Rule:</w:t>
      </w:r>
      <w:r w:rsidRPr="00B15A63">
        <w:tab/>
        <w:t>To ensure consistency.</w:t>
      </w:r>
    </w:p>
    <w:p w:rsidR="00C265FC" w:rsidRPr="00B15A63" w:rsidRDefault="00C265FC" w:rsidP="00B15A63">
      <w:pPr>
        <w:pStyle w:val="Head2"/>
      </w:pPr>
      <w:bookmarkStart w:id="104" w:name="_Toc473729602"/>
      <w:r w:rsidRPr="00B15A63">
        <w:t>Fonts etc.</w:t>
      </w:r>
      <w:bookmarkEnd w:id="104"/>
    </w:p>
    <w:p w:rsidR="00C265FC" w:rsidRPr="00B15A63" w:rsidRDefault="00C265FC" w:rsidP="00B15A63">
      <w:pPr>
        <w:pStyle w:val="Head3"/>
      </w:pPr>
      <w:bookmarkStart w:id="105" w:name="_Toc473729603"/>
      <w:r w:rsidRPr="00B15A63">
        <w:t>Partial amendments—match typeface only</w:t>
      </w:r>
      <w:bookmarkEnd w:id="105"/>
    </w:p>
    <w:p w:rsidR="00C265FC" w:rsidRPr="00B15A63" w:rsidRDefault="00C265FC" w:rsidP="0050656E">
      <w:pPr>
        <w:pStyle w:val="BodyNum"/>
      </w:pPr>
      <w:r w:rsidRPr="00B15A63">
        <w:t>A “partial amendment” usually consists of the amendment of one or more words in a unit.  It does not include the insertion or substitution of a whole unit.</w:t>
      </w:r>
    </w:p>
    <w:p w:rsidR="00C265FC" w:rsidRPr="00B15A63" w:rsidRDefault="00C265FC" w:rsidP="0050656E">
      <w:pPr>
        <w:pStyle w:val="BodyNum"/>
      </w:pPr>
      <w:r w:rsidRPr="00B15A63">
        <w:t>A unit is any segment that could be referred to in the words in the item heading (e.g. sections, definitions, subparagraphs).</w:t>
      </w:r>
    </w:p>
    <w:p w:rsidR="00C265FC" w:rsidRPr="00B15A63" w:rsidRDefault="00C265FC" w:rsidP="0050656E">
      <w:pPr>
        <w:pStyle w:val="BodyNum"/>
      </w:pPr>
      <w:r w:rsidRPr="00B15A63">
        <w:t>In partial amendments only the typeface (bold, italics, bold</w:t>
      </w:r>
      <w:r w:rsidR="00747556" w:rsidRPr="00B15A63">
        <w:noBreakHyphen/>
      </w:r>
      <w:r w:rsidRPr="00B15A63">
        <w:t>italics) is to be matched. The font (Times, Helvetica etc.) and the type size (11pt, 8pt etc.) are not to be matched in amendments that are smaller than a complete unit.</w:t>
      </w:r>
    </w:p>
    <w:p w:rsidR="00C265FC" w:rsidRPr="00B15A63" w:rsidRDefault="00C265FC" w:rsidP="0050656E">
      <w:pPr>
        <w:pStyle w:val="BodyNum"/>
      </w:pPr>
      <w:r w:rsidRPr="00B15A63">
        <w:t>For the purpose of formatting text to be omitted, it is to be assumed that it was in the format that it would be in when reprinted in OPC style. It is also be assumed that defined terms were not surrounded by quotes.</w:t>
      </w:r>
    </w:p>
    <w:p w:rsidR="00C265FC" w:rsidRPr="00B15A63" w:rsidRDefault="00C265FC" w:rsidP="0050656E">
      <w:pPr>
        <w:pStyle w:val="BodyNum"/>
      </w:pPr>
      <w:r w:rsidRPr="00B15A63">
        <w:t>Examples:</w:t>
      </w:r>
    </w:p>
    <w:p w:rsidR="00C265FC" w:rsidRPr="00B15A63" w:rsidRDefault="00C265FC" w:rsidP="00C265FC">
      <w:pPr>
        <w:pStyle w:val="Specialih"/>
        <w:ind w:left="720"/>
      </w:pPr>
      <w:r w:rsidRPr="00B15A63">
        <w:t>12  Section 124</w:t>
      </w:r>
    </w:p>
    <w:p w:rsidR="00C265FC" w:rsidRPr="00B15A63" w:rsidRDefault="00C265FC" w:rsidP="00C265FC">
      <w:pPr>
        <w:pStyle w:val="Speciali"/>
        <w:ind w:left="1429"/>
      </w:pPr>
      <w:r w:rsidRPr="00B15A63">
        <w:t>Omit “Departure Tax”, substitute “Passenger Movement Charge”.</w:t>
      </w:r>
    </w:p>
    <w:p w:rsidR="00C265FC" w:rsidRPr="00B15A63" w:rsidRDefault="00C265FC" w:rsidP="00C265FC">
      <w:pPr>
        <w:pStyle w:val="Specialih"/>
        <w:ind w:left="720"/>
      </w:pPr>
      <w:r w:rsidRPr="00B15A63">
        <w:t>12  Section 124</w:t>
      </w:r>
    </w:p>
    <w:p w:rsidR="00C265FC" w:rsidRPr="00B15A63" w:rsidRDefault="00C265FC" w:rsidP="00C265FC">
      <w:pPr>
        <w:pStyle w:val="Speciali"/>
        <w:ind w:left="1429"/>
      </w:pPr>
      <w:r w:rsidRPr="00B15A63">
        <w:t xml:space="preserve">Omit “the tax (the </w:t>
      </w:r>
      <w:r w:rsidRPr="00B15A63">
        <w:rPr>
          <w:b/>
          <w:i/>
        </w:rPr>
        <w:t>Departure Tax</w:t>
      </w:r>
      <w:r w:rsidRPr="00B15A63">
        <w:t xml:space="preserve">)”, substitute “the charge (the </w:t>
      </w:r>
      <w:r w:rsidRPr="00B15A63">
        <w:rPr>
          <w:b/>
          <w:i/>
        </w:rPr>
        <w:t>Passenger Movement Charge</w:t>
      </w:r>
      <w:r w:rsidRPr="00B15A63">
        <w:t>)”.</w:t>
      </w:r>
    </w:p>
    <w:p w:rsidR="00C265FC" w:rsidRPr="00B15A63" w:rsidRDefault="00C265FC" w:rsidP="00C265FC">
      <w:pPr>
        <w:pStyle w:val="Specialih"/>
        <w:ind w:left="720"/>
      </w:pPr>
      <w:r w:rsidRPr="00B15A63">
        <w:t>12  Section 124 (note)</w:t>
      </w:r>
    </w:p>
    <w:p w:rsidR="00C265FC" w:rsidRPr="00B15A63" w:rsidRDefault="00C265FC" w:rsidP="00C265FC">
      <w:pPr>
        <w:pStyle w:val="Speciali"/>
        <w:ind w:left="1429"/>
      </w:pPr>
      <w:r w:rsidRPr="00B15A63">
        <w:t xml:space="preserve">Omit “the </w:t>
      </w:r>
      <w:r w:rsidRPr="00B15A63">
        <w:rPr>
          <w:i/>
        </w:rPr>
        <w:t>Departure Tax Act 1986</w:t>
      </w:r>
      <w:r w:rsidRPr="00B15A63">
        <w:t xml:space="preserve">”, substitute “the </w:t>
      </w:r>
      <w:r w:rsidRPr="00B15A63">
        <w:rPr>
          <w:i/>
        </w:rPr>
        <w:t>Passenger Movement Charge Act 1986</w:t>
      </w:r>
      <w:r w:rsidRPr="00B15A63">
        <w:t>”.</w:t>
      </w:r>
    </w:p>
    <w:p w:rsidR="00C265FC" w:rsidRPr="00B15A63" w:rsidRDefault="00C265FC" w:rsidP="00C265FC">
      <w:pPr>
        <w:pStyle w:val="Specialih"/>
        <w:ind w:left="720"/>
      </w:pPr>
      <w:r w:rsidRPr="00B15A63">
        <w:t>12  Item 10 of Schedule 7 (heading)</w:t>
      </w:r>
    </w:p>
    <w:p w:rsidR="00C265FC" w:rsidRPr="00B15A63" w:rsidRDefault="00C265FC" w:rsidP="00C265FC">
      <w:pPr>
        <w:pStyle w:val="Speciali"/>
        <w:ind w:left="1429"/>
      </w:pPr>
      <w:r w:rsidRPr="00B15A63">
        <w:t>Repeal the heading, substitute:</w:t>
      </w:r>
    </w:p>
    <w:p w:rsidR="00C265FC" w:rsidRPr="00B15A63" w:rsidRDefault="00C265FC" w:rsidP="00C265FC">
      <w:pPr>
        <w:pStyle w:val="Specialih"/>
        <w:ind w:left="720"/>
      </w:pPr>
      <w:r w:rsidRPr="00B15A63">
        <w:t>10  Section 126</w:t>
      </w:r>
    </w:p>
    <w:p w:rsidR="00C265FC" w:rsidRDefault="00C265FC" w:rsidP="00C265FC">
      <w:pPr>
        <w:pStyle w:val="noteindent"/>
      </w:pPr>
      <w:r w:rsidRPr="00B15A63">
        <w:rPr>
          <w:b/>
        </w:rPr>
        <w:t>Reason for Rule:</w:t>
      </w:r>
      <w:r w:rsidRPr="00B15A63">
        <w:tab/>
        <w:t>To ensure consistency.</w:t>
      </w:r>
    </w:p>
    <w:p w:rsidR="00FA2A1C" w:rsidRPr="00FA2A1C" w:rsidRDefault="00FA2A1C" w:rsidP="00FA2A1C">
      <w:pPr>
        <w:pStyle w:val="BodyNum"/>
      </w:pPr>
      <w:r>
        <w:lastRenderedPageBreak/>
        <w:t xml:space="preserve">The requirement to match typeface does not apply in relation to bulk amendments in tables (see the example of amendments done in a table under the heading </w:t>
      </w:r>
      <w:bookmarkStart w:id="106" w:name="_Toc499720453"/>
      <w:bookmarkStart w:id="107" w:name="_Toc454028877"/>
      <w:r>
        <w:t>“</w:t>
      </w:r>
      <w:r w:rsidRPr="003D4FAC">
        <w:t>L2. Multiple amendments or repeals in one item using a paragraphed list of provisions or a table</w:t>
      </w:r>
      <w:bookmarkEnd w:id="106"/>
      <w:bookmarkEnd w:id="107"/>
      <w:r>
        <w:t>” in the Amending Forms Manual).</w:t>
      </w:r>
    </w:p>
    <w:p w:rsidR="00CB0B07" w:rsidRPr="00B15A63" w:rsidRDefault="00CB0B07" w:rsidP="00B15A63">
      <w:pPr>
        <w:pStyle w:val="Head3"/>
      </w:pPr>
      <w:bookmarkStart w:id="108" w:name="_Toc473729604"/>
      <w:r w:rsidRPr="00B15A63">
        <w:t xml:space="preserve">Italicising </w:t>
      </w:r>
      <w:r w:rsidR="00FF60C6" w:rsidRPr="00B15A63">
        <w:t xml:space="preserve">names or </w:t>
      </w:r>
      <w:r w:rsidRPr="00B15A63">
        <w:t xml:space="preserve">titles of </w:t>
      </w:r>
      <w:r w:rsidR="00A23234" w:rsidRPr="00B15A63">
        <w:t xml:space="preserve">legislation and other </w:t>
      </w:r>
      <w:r w:rsidRPr="00B15A63">
        <w:t>documents referred to in legislation</w:t>
      </w:r>
      <w:bookmarkEnd w:id="108"/>
    </w:p>
    <w:p w:rsidR="00CB0B07" w:rsidRPr="00B15A63" w:rsidRDefault="00A23234" w:rsidP="00CB0B07">
      <w:pPr>
        <w:pStyle w:val="BodyNum"/>
      </w:pPr>
      <w:r w:rsidRPr="00B15A63">
        <w:t>A reference in Commonwealth legislation to t</w:t>
      </w:r>
      <w:r w:rsidR="00CB0B07" w:rsidRPr="00B15A63">
        <w:t xml:space="preserve">he </w:t>
      </w:r>
      <w:r w:rsidR="00FF60C6" w:rsidRPr="00B15A63">
        <w:t xml:space="preserve">name or </w:t>
      </w:r>
      <w:r w:rsidR="00CB0B07" w:rsidRPr="00B15A63">
        <w:t xml:space="preserve">title of a particular </w:t>
      </w:r>
      <w:r w:rsidRPr="00B15A63">
        <w:t xml:space="preserve">piece of Commonwealth, State or Territory legislation or other </w:t>
      </w:r>
      <w:r w:rsidR="00CB0B07" w:rsidRPr="00B15A63">
        <w:t>document should be italicised</w:t>
      </w:r>
      <w:r w:rsidRPr="00B15A63">
        <w:t xml:space="preserve"> (whatever typeface the citation or name provision for the legislation referred to suggests should be used to refer to the legislation).</w:t>
      </w:r>
      <w:r w:rsidR="00CC28B0" w:rsidRPr="00B15A63">
        <w:t xml:space="preserve"> However,</w:t>
      </w:r>
      <w:r w:rsidR="00EE4D55" w:rsidRPr="00B15A63">
        <w:t xml:space="preserve"> </w:t>
      </w:r>
      <w:r w:rsidR="00CC28B0" w:rsidRPr="00B15A63">
        <w:t xml:space="preserve">the reference should not be italicised if </w:t>
      </w:r>
      <w:r w:rsidR="00EE4D55" w:rsidRPr="00B15A63">
        <w:t>it</w:t>
      </w:r>
      <w:r w:rsidR="00CC28B0" w:rsidRPr="00B15A63">
        <w:t xml:space="preserve"> is in a heading above section or item level unless the heading is in ActHead 9,aat style (see paragraph </w:t>
      </w:r>
      <w:r w:rsidR="00CC28B0" w:rsidRPr="00B15A63">
        <w:fldChar w:fldCharType="begin"/>
      </w:r>
      <w:r w:rsidR="00CC28B0" w:rsidRPr="00B15A63">
        <w:instrText xml:space="preserve"> REF _Ref391272917 \r \h </w:instrText>
      </w:r>
      <w:r w:rsidR="00CC28B0" w:rsidRPr="00B15A63">
        <w:fldChar w:fldCharType="separate"/>
      </w:r>
      <w:r w:rsidR="00BF5FD0">
        <w:t>48</w:t>
      </w:r>
      <w:r w:rsidR="00CC28B0" w:rsidRPr="00B15A63">
        <w:fldChar w:fldCharType="end"/>
      </w:r>
      <w:r w:rsidR="00CC28B0" w:rsidRPr="00B15A63">
        <w:t>).</w:t>
      </w:r>
    </w:p>
    <w:p w:rsidR="00C265FC" w:rsidRPr="00B15A63" w:rsidRDefault="00C265FC" w:rsidP="00B15A63">
      <w:pPr>
        <w:pStyle w:val="Head3"/>
      </w:pPr>
      <w:bookmarkStart w:id="109" w:name="_Toc473729605"/>
      <w:r w:rsidRPr="00B15A63">
        <w:t>Italicising particular words</w:t>
      </w:r>
      <w:bookmarkEnd w:id="109"/>
    </w:p>
    <w:p w:rsidR="00C265FC" w:rsidRPr="00B15A63" w:rsidRDefault="00C265FC" w:rsidP="0050656E">
      <w:pPr>
        <w:pStyle w:val="BodyNum"/>
      </w:pPr>
      <w:r w:rsidRPr="00B15A63">
        <w:t>Previous Office practice was to italicise “foreign words”.</w:t>
      </w:r>
    </w:p>
    <w:p w:rsidR="00C265FC" w:rsidRPr="00B15A63" w:rsidRDefault="00C265FC" w:rsidP="0050656E">
      <w:pPr>
        <w:pStyle w:val="BodyNum"/>
      </w:pPr>
      <w:r w:rsidRPr="00B15A63">
        <w:t>The Macquarie Dictionary view is that if a word is sufficiently in use in Australia to warrant inclusion in the dictionary, it no longer counts as a foreign word and therefore doesn’t need italicising. Therefore, the Macquarie Dictionary does not set any words or phrases in italics.</w:t>
      </w:r>
    </w:p>
    <w:p w:rsidR="00C265FC" w:rsidRPr="00B15A63" w:rsidRDefault="00C265FC" w:rsidP="0050656E">
      <w:pPr>
        <w:pStyle w:val="BodyNum"/>
      </w:pPr>
      <w:r w:rsidRPr="00B15A63">
        <w:t xml:space="preserve">Since we rely on the Macquarie in other respects, we will also rely on their approach in this area too. Therefore, words that are included in the Macquarie Dictionary should not be italicised in </w:t>
      </w:r>
      <w:r w:rsidR="000B6FFF" w:rsidRPr="00B15A63">
        <w:t>legislation</w:t>
      </w:r>
      <w:r w:rsidRPr="00B15A63">
        <w:t>. Other foreign words (not found in Macquarie) should be italicised.</w:t>
      </w:r>
    </w:p>
    <w:p w:rsidR="00C265FC" w:rsidRPr="00B15A63" w:rsidRDefault="00C265FC" w:rsidP="0050656E">
      <w:pPr>
        <w:pStyle w:val="BodyNum"/>
      </w:pPr>
      <w:r w:rsidRPr="00B15A63">
        <w:t xml:space="preserve">The word “Gazette” should </w:t>
      </w:r>
      <w:r w:rsidR="007018A5" w:rsidRPr="00B15A63">
        <w:t>not</w:t>
      </w:r>
      <w:r w:rsidRPr="00B15A63">
        <w:t xml:space="preserve"> be italicised.</w:t>
      </w:r>
    </w:p>
    <w:p w:rsidR="00C265FC" w:rsidRPr="00B15A63" w:rsidRDefault="00C265FC" w:rsidP="00B15A63">
      <w:pPr>
        <w:pStyle w:val="Head3"/>
      </w:pPr>
      <w:bookmarkStart w:id="110" w:name="_Toc473729606"/>
      <w:r w:rsidRPr="00B15A63">
        <w:t>Use of bold or italic for emphasis</w:t>
      </w:r>
      <w:bookmarkEnd w:id="110"/>
    </w:p>
    <w:p w:rsidR="00C265FC" w:rsidRPr="00B15A63" w:rsidRDefault="00C265FC" w:rsidP="0050656E">
      <w:pPr>
        <w:pStyle w:val="BodyNum"/>
      </w:pPr>
      <w:r w:rsidRPr="00B15A63">
        <w:t>Bold and italics are not to be used to add emphasis. (This rule does not apply to Tax Code or to Tax Code related Bills in which italics (but not bolding) may be used for emphasis.)</w:t>
      </w:r>
    </w:p>
    <w:p w:rsidR="00C265FC" w:rsidRPr="00B15A63" w:rsidRDefault="00C265FC" w:rsidP="00C265FC">
      <w:pPr>
        <w:pStyle w:val="noteindent"/>
      </w:pPr>
      <w:r w:rsidRPr="00B15A63">
        <w:rPr>
          <w:b/>
        </w:rPr>
        <w:t>Reason for Rule:</w:t>
      </w:r>
      <w:r w:rsidRPr="00B15A63">
        <w:tab/>
        <w:t>To ensure consistency.</w:t>
      </w:r>
    </w:p>
    <w:p w:rsidR="00C265FC" w:rsidRPr="00B15A63" w:rsidRDefault="00C265FC" w:rsidP="00B15A63">
      <w:pPr>
        <w:pStyle w:val="Head2"/>
      </w:pPr>
      <w:bookmarkStart w:id="111" w:name="_Toc473729607"/>
      <w:r w:rsidRPr="00B15A63">
        <w:t>Preambles</w:t>
      </w:r>
      <w:bookmarkEnd w:id="111"/>
    </w:p>
    <w:p w:rsidR="00C265FC" w:rsidRPr="00B15A63" w:rsidRDefault="00C265FC" w:rsidP="00B15A63">
      <w:pPr>
        <w:pStyle w:val="Head3"/>
      </w:pPr>
      <w:bookmarkStart w:id="112" w:name="_Toc473729608"/>
      <w:r w:rsidRPr="00B15A63">
        <w:t>Location</w:t>
      </w:r>
      <w:bookmarkEnd w:id="112"/>
    </w:p>
    <w:p w:rsidR="00C265FC" w:rsidRPr="00B15A63" w:rsidRDefault="00C265FC" w:rsidP="0050656E">
      <w:pPr>
        <w:pStyle w:val="BodyNum"/>
      </w:pPr>
      <w:r w:rsidRPr="00B15A63">
        <w:t>A preamble should start at the point on “Page 1” of a Bill where the enacting words would normally appear.</w:t>
      </w:r>
    </w:p>
    <w:p w:rsidR="00C265FC" w:rsidRPr="00B15A63" w:rsidRDefault="00C265FC" w:rsidP="00C265FC">
      <w:pPr>
        <w:pStyle w:val="noteindent"/>
      </w:pPr>
      <w:r w:rsidRPr="00B15A63">
        <w:rPr>
          <w:b/>
        </w:rPr>
        <w:t>Reason for Rule:</w:t>
      </w:r>
      <w:r w:rsidRPr="00B15A63">
        <w:tab/>
        <w:t>To ensure consistency.</w:t>
      </w:r>
    </w:p>
    <w:p w:rsidR="00C265FC" w:rsidRPr="00B15A63" w:rsidRDefault="00C265FC" w:rsidP="00B15A63">
      <w:pPr>
        <w:pStyle w:val="Head3"/>
      </w:pPr>
      <w:bookmarkStart w:id="113" w:name="_Toc473729609"/>
      <w:r w:rsidRPr="00B15A63">
        <w:t>Formatting</w:t>
      </w:r>
      <w:bookmarkEnd w:id="113"/>
    </w:p>
    <w:p w:rsidR="00C265FC" w:rsidRPr="00B15A63" w:rsidRDefault="00C265FC" w:rsidP="0050656E">
      <w:pPr>
        <w:pStyle w:val="BodyNum"/>
      </w:pPr>
      <w:r w:rsidRPr="00B15A63">
        <w:t>The heading to a Preamble should be formatted with the Preamble style as should other bold headings in the Preamble. This will not appear in the Table of Contents.</w:t>
      </w:r>
    </w:p>
    <w:p w:rsidR="00C265FC" w:rsidRPr="00B15A63" w:rsidRDefault="00C265FC" w:rsidP="0050656E">
      <w:pPr>
        <w:pStyle w:val="BodyNum"/>
      </w:pPr>
      <w:r w:rsidRPr="00B15A63">
        <w:lastRenderedPageBreak/>
        <w:t>Standard text in the Preamble should be formatted with the subsection,ss style with 2 tabs before it. Paragraphs etc. should be formatted in the normal way.</w:t>
      </w:r>
    </w:p>
    <w:p w:rsidR="00C265FC" w:rsidRPr="00B15A63" w:rsidRDefault="00C265FC" w:rsidP="00C265FC">
      <w:pPr>
        <w:pStyle w:val="noteindent"/>
      </w:pPr>
      <w:r w:rsidRPr="00B15A63">
        <w:rPr>
          <w:b/>
        </w:rPr>
        <w:t>Reason for Rule:</w:t>
      </w:r>
      <w:r w:rsidRPr="00B15A63">
        <w:tab/>
        <w:t>To ensure consistency.</w:t>
      </w:r>
    </w:p>
    <w:p w:rsidR="00C265FC" w:rsidRPr="00B15A63" w:rsidRDefault="00C265FC" w:rsidP="00B15A63">
      <w:pPr>
        <w:pStyle w:val="Head3"/>
      </w:pPr>
      <w:bookmarkStart w:id="114" w:name="_Toc473729610"/>
      <w:r w:rsidRPr="00B15A63">
        <w:t>Headers</w:t>
      </w:r>
      <w:bookmarkEnd w:id="114"/>
    </w:p>
    <w:p w:rsidR="00C265FC" w:rsidRPr="00B15A63" w:rsidRDefault="00C265FC" w:rsidP="0050656E">
      <w:pPr>
        <w:pStyle w:val="BodyNum"/>
      </w:pPr>
      <w:r w:rsidRPr="00B15A63">
        <w:t>The headers will be done automatically. No change needs to be made to the standard headers.</w:t>
      </w:r>
    </w:p>
    <w:p w:rsidR="00C265FC" w:rsidRPr="00B15A63" w:rsidRDefault="00C265FC" w:rsidP="0050656E">
      <w:pPr>
        <w:pStyle w:val="BodyNum"/>
      </w:pPr>
      <w:r w:rsidRPr="00B15A63">
        <w:t>The header for the first page of the Preamble will be blank. On other pages of the Preamble, it will just have the word “Section” in it unless there is another heading that can be picked up. (This will occur where the last page of the Preamble also has the first headings for the body of the Bill).</w:t>
      </w:r>
    </w:p>
    <w:p w:rsidR="00C265FC" w:rsidRPr="00B15A63" w:rsidRDefault="00C265FC" w:rsidP="00C265FC">
      <w:pPr>
        <w:pStyle w:val="noteindent"/>
      </w:pPr>
      <w:r w:rsidRPr="00B15A63">
        <w:rPr>
          <w:b/>
        </w:rPr>
        <w:t>Reason for Rule:</w:t>
      </w:r>
      <w:r w:rsidRPr="00B15A63">
        <w:tab/>
        <w:t>To ensure consistency.</w:t>
      </w:r>
    </w:p>
    <w:p w:rsidR="00C265FC" w:rsidRPr="00B15A63" w:rsidRDefault="00C265FC" w:rsidP="00B15A63">
      <w:pPr>
        <w:pStyle w:val="Head2"/>
      </w:pPr>
      <w:bookmarkStart w:id="115" w:name="_Toc473729611"/>
      <w:r w:rsidRPr="00B15A63">
        <w:t>Readers guides</w:t>
      </w:r>
      <w:bookmarkEnd w:id="115"/>
    </w:p>
    <w:p w:rsidR="00940CE5" w:rsidRPr="00B15A63" w:rsidRDefault="0039423D" w:rsidP="00940CE5">
      <w:pPr>
        <w:pStyle w:val="BodyNum"/>
      </w:pPr>
      <w:r w:rsidRPr="00B15A63">
        <w:t>If you are drafting amendments of legislation containing a readers guide, you are encouraged to draft an amendment to repeal the guide</w:t>
      </w:r>
      <w:r w:rsidR="00C90B87" w:rsidRPr="00B15A63">
        <w:t>.</w:t>
      </w:r>
      <w:r w:rsidR="00940CE5" w:rsidRPr="00B15A63">
        <w:t xml:space="preserve"> </w:t>
      </w:r>
      <w:r w:rsidR="00FF60C6" w:rsidRPr="00B15A63">
        <w:t xml:space="preserve">Before creating or amending a readers guide, you must consult First Parliamentary Counsel (for a Bill) or </w:t>
      </w:r>
      <w:r w:rsidR="00940CE5" w:rsidRPr="00B15A63">
        <w:t xml:space="preserve">Principal Legislative Counsel </w:t>
      </w:r>
      <w:r w:rsidR="00FF60C6" w:rsidRPr="00B15A63">
        <w:t>(</w:t>
      </w:r>
      <w:r w:rsidR="00940CE5" w:rsidRPr="00B15A63">
        <w:t xml:space="preserve">for </w:t>
      </w:r>
      <w:r w:rsidR="00FF60C6" w:rsidRPr="00B15A63">
        <w:t xml:space="preserve">an </w:t>
      </w:r>
      <w:r w:rsidR="00940CE5" w:rsidRPr="00B15A63">
        <w:t>instrument</w:t>
      </w:r>
      <w:r w:rsidR="00FF60C6" w:rsidRPr="00B15A63">
        <w:t>)</w:t>
      </w:r>
      <w:r w:rsidR="00E97922" w:rsidRPr="00B15A63">
        <w:t>.</w:t>
      </w:r>
    </w:p>
    <w:p w:rsidR="00E97922" w:rsidRPr="00B15A63" w:rsidRDefault="00E97922" w:rsidP="00940CE5">
      <w:pPr>
        <w:pStyle w:val="BodyNum"/>
      </w:pPr>
      <w:r w:rsidRPr="00B15A63">
        <w:t xml:space="preserve">The following rules about locations, formatting and headers of readers guides are only for cases where First Parliamentary Counsel </w:t>
      </w:r>
      <w:r w:rsidR="00A46D37" w:rsidRPr="00B15A63">
        <w:t xml:space="preserve">or Principal Legislative Counsel </w:t>
      </w:r>
      <w:r w:rsidRPr="00B15A63">
        <w:t>has agreed to the inclusion or amendment of a readers guide.</w:t>
      </w:r>
    </w:p>
    <w:p w:rsidR="00C265FC" w:rsidRPr="00B15A63" w:rsidRDefault="00C265FC" w:rsidP="00B15A63">
      <w:pPr>
        <w:pStyle w:val="Head3"/>
      </w:pPr>
      <w:bookmarkStart w:id="116" w:name="_Toc473729612"/>
      <w:r w:rsidRPr="00B15A63">
        <w:t>Location</w:t>
      </w:r>
      <w:bookmarkEnd w:id="116"/>
    </w:p>
    <w:p w:rsidR="00C265FC" w:rsidRPr="00B15A63" w:rsidRDefault="00C265FC" w:rsidP="0050656E">
      <w:pPr>
        <w:pStyle w:val="BodyNum"/>
      </w:pPr>
      <w:r w:rsidRPr="00B15A63">
        <w:t>A readers guide should start at the top of the page immediately following the cover sheet. The Table of Contents should then start on the next page after the readers guide.</w:t>
      </w:r>
    </w:p>
    <w:p w:rsidR="00C265FC" w:rsidRPr="00B15A63" w:rsidRDefault="00C265FC" w:rsidP="00C265FC">
      <w:pPr>
        <w:pStyle w:val="noteindent"/>
      </w:pPr>
      <w:r w:rsidRPr="00B15A63">
        <w:rPr>
          <w:b/>
        </w:rPr>
        <w:t>Reason for Rule:</w:t>
      </w:r>
      <w:r w:rsidRPr="00B15A63">
        <w:tab/>
        <w:t>To ensure consistency.</w:t>
      </w:r>
    </w:p>
    <w:p w:rsidR="00C265FC" w:rsidRPr="00B15A63" w:rsidRDefault="00C265FC" w:rsidP="00B15A63">
      <w:pPr>
        <w:pStyle w:val="Head3"/>
      </w:pPr>
      <w:bookmarkStart w:id="117" w:name="_Toc473729613"/>
      <w:r w:rsidRPr="00B15A63">
        <w:t>Formatting</w:t>
      </w:r>
      <w:bookmarkEnd w:id="117"/>
    </w:p>
    <w:p w:rsidR="00C265FC" w:rsidRPr="00B15A63" w:rsidRDefault="00C265FC" w:rsidP="0050656E">
      <w:pPr>
        <w:pStyle w:val="BodyNum"/>
      </w:pPr>
      <w:r w:rsidRPr="00B15A63">
        <w:t>The heading to a readers guide should be formatted with the Preamble style as should other bold headings in the readers guide.</w:t>
      </w:r>
    </w:p>
    <w:p w:rsidR="00C265FC" w:rsidRPr="00B15A63" w:rsidRDefault="00C265FC" w:rsidP="0050656E">
      <w:pPr>
        <w:pStyle w:val="BodyNum"/>
      </w:pPr>
      <w:r w:rsidRPr="00B15A63">
        <w:t>Standard text in the readers guide should be formatted with the subsection,ss style with 2 tabs before it. Paragraphs etc. should be formatted in the normal way.</w:t>
      </w:r>
    </w:p>
    <w:p w:rsidR="00C265FC" w:rsidRPr="00B15A63" w:rsidRDefault="00C265FC" w:rsidP="00C265FC">
      <w:pPr>
        <w:pStyle w:val="noteindent"/>
      </w:pPr>
      <w:r w:rsidRPr="00B15A63">
        <w:rPr>
          <w:b/>
        </w:rPr>
        <w:t>Reason for Rule:</w:t>
      </w:r>
      <w:r w:rsidRPr="00B15A63">
        <w:tab/>
        <w:t>To ensure consistency.</w:t>
      </w:r>
    </w:p>
    <w:p w:rsidR="00C265FC" w:rsidRPr="00B15A63" w:rsidRDefault="00C265FC" w:rsidP="00B15A63">
      <w:pPr>
        <w:pStyle w:val="Head3"/>
      </w:pPr>
      <w:bookmarkStart w:id="118" w:name="_Toc473729614"/>
      <w:r w:rsidRPr="00B15A63">
        <w:t>Headers</w:t>
      </w:r>
      <w:bookmarkEnd w:id="118"/>
    </w:p>
    <w:p w:rsidR="00C265FC" w:rsidRPr="00B15A63" w:rsidRDefault="00C265FC" w:rsidP="0050656E">
      <w:pPr>
        <w:pStyle w:val="BodyNum"/>
      </w:pPr>
      <w:r w:rsidRPr="00B15A63">
        <w:t>The headers will be done automatically. No change needs to be made to the standard headers.</w:t>
      </w:r>
    </w:p>
    <w:p w:rsidR="00C265FC" w:rsidRPr="00B15A63" w:rsidRDefault="00C265FC" w:rsidP="0050656E">
      <w:pPr>
        <w:pStyle w:val="BodyNum"/>
      </w:pPr>
      <w:r w:rsidRPr="00B15A63">
        <w:t>The header for the readers guide will be blank apart from the line.</w:t>
      </w:r>
    </w:p>
    <w:p w:rsidR="00C265FC" w:rsidRPr="00B15A63" w:rsidRDefault="00C265FC" w:rsidP="00C265FC">
      <w:pPr>
        <w:pStyle w:val="noteindent"/>
      </w:pPr>
      <w:r w:rsidRPr="00B15A63">
        <w:rPr>
          <w:b/>
        </w:rPr>
        <w:t>Reason for Rule:</w:t>
      </w:r>
      <w:r w:rsidRPr="00B15A63">
        <w:tab/>
        <w:t>To ensure consistency.</w:t>
      </w:r>
    </w:p>
    <w:p w:rsidR="00C265FC" w:rsidRPr="00B15A63" w:rsidRDefault="00C265FC" w:rsidP="00B15A63">
      <w:pPr>
        <w:pStyle w:val="Head2"/>
      </w:pPr>
      <w:bookmarkStart w:id="119" w:name="_Toc473729615"/>
      <w:r w:rsidRPr="00B15A63">
        <w:lastRenderedPageBreak/>
        <w:t>Capitals</w:t>
      </w:r>
      <w:bookmarkEnd w:id="119"/>
    </w:p>
    <w:p w:rsidR="00C265FC" w:rsidRPr="00B15A63" w:rsidRDefault="00C265FC" w:rsidP="00B15A63">
      <w:pPr>
        <w:pStyle w:val="Head3"/>
      </w:pPr>
      <w:bookmarkStart w:id="120" w:name="_Toc473729616"/>
      <w:r w:rsidRPr="00B15A63">
        <w:t>Full capitals</w:t>
      </w:r>
      <w:bookmarkEnd w:id="120"/>
    </w:p>
    <w:p w:rsidR="00C265FC" w:rsidRPr="00B15A63" w:rsidRDefault="00C265FC" w:rsidP="0050656E">
      <w:pPr>
        <w:pStyle w:val="BodyNum"/>
      </w:pPr>
      <w:r w:rsidRPr="00B15A63">
        <w:t xml:space="preserve">Full capitals are not to be anywhere in </w:t>
      </w:r>
      <w:r w:rsidR="0044246C" w:rsidRPr="00B15A63">
        <w:t>legislation</w:t>
      </w:r>
      <w:r w:rsidRPr="00B15A63">
        <w:t xml:space="preserve"> (except on the cover page</w:t>
      </w:r>
      <w:r w:rsidR="0044246C" w:rsidRPr="00B15A63">
        <w:t xml:space="preserve"> of a Bill</w:t>
      </w:r>
      <w:r w:rsidRPr="00B15A63">
        <w:t xml:space="preserve"> for “HOUSE OF REPRESENTATIVES/THE SENATE”).</w:t>
      </w:r>
    </w:p>
    <w:p w:rsidR="00C265FC" w:rsidRPr="00B15A63" w:rsidRDefault="00C265FC" w:rsidP="0050656E">
      <w:pPr>
        <w:pStyle w:val="BodyNum"/>
      </w:pPr>
      <w:r w:rsidRPr="00B15A63">
        <w:t>If you are amending text that is in full capitals, the whole of the text is to be omitted and replaced.</w:t>
      </w:r>
    </w:p>
    <w:p w:rsidR="00C265FC" w:rsidRPr="00B15A63" w:rsidRDefault="00C265FC" w:rsidP="0050656E">
      <w:pPr>
        <w:pStyle w:val="BodyNum"/>
      </w:pPr>
      <w:r w:rsidRPr="00B15A63">
        <w:t xml:space="preserve">Text should not be in full capitals even if you are inserting text and similar text in the </w:t>
      </w:r>
      <w:r w:rsidR="0044246C" w:rsidRPr="00B15A63">
        <w:t>legislation</w:t>
      </w:r>
      <w:r w:rsidRPr="00B15A63">
        <w:t xml:space="preserve"> is in full capitals.</w:t>
      </w:r>
    </w:p>
    <w:p w:rsidR="00C265FC" w:rsidRPr="00B15A63" w:rsidRDefault="00C265FC" w:rsidP="00C265FC">
      <w:pPr>
        <w:pStyle w:val="noteindent"/>
      </w:pPr>
      <w:r w:rsidRPr="00B15A63">
        <w:rPr>
          <w:b/>
        </w:rPr>
        <w:t>Reason for Rule:</w:t>
      </w:r>
      <w:r w:rsidRPr="00B15A63">
        <w:tab/>
        <w:t>To ensure consistency. It is considered that full capitals are more difficult to read.</w:t>
      </w:r>
    </w:p>
    <w:p w:rsidR="00C265FC" w:rsidRPr="00B15A63" w:rsidRDefault="00C265FC" w:rsidP="00B15A63">
      <w:pPr>
        <w:pStyle w:val="Head3"/>
      </w:pPr>
      <w:bookmarkStart w:id="121" w:name="_Toc473729617"/>
      <w:r w:rsidRPr="00B15A63">
        <w:t>Capitals in notes</w:t>
      </w:r>
      <w:bookmarkEnd w:id="121"/>
    </w:p>
    <w:p w:rsidR="00C265FC" w:rsidRPr="00B15A63" w:rsidRDefault="00C265FC" w:rsidP="0050656E">
      <w:pPr>
        <w:pStyle w:val="BodyNum"/>
      </w:pPr>
      <w:r w:rsidRPr="00B15A63">
        <w:t>The first word after the colon in a note or example must begin with a capital.</w:t>
      </w:r>
    </w:p>
    <w:p w:rsidR="00C265FC" w:rsidRPr="00B15A63" w:rsidRDefault="00C265FC" w:rsidP="00C265FC">
      <w:pPr>
        <w:pStyle w:val="noteindent"/>
      </w:pPr>
      <w:r w:rsidRPr="00B15A63">
        <w:rPr>
          <w:b/>
        </w:rPr>
        <w:t>Reason for Rule:</w:t>
      </w:r>
      <w:r w:rsidRPr="00B15A63">
        <w:tab/>
        <w:t>To ensure consistency.</w:t>
      </w:r>
    </w:p>
    <w:p w:rsidR="00C265FC" w:rsidRPr="00B15A63" w:rsidRDefault="00C265FC" w:rsidP="00B15A63">
      <w:pPr>
        <w:pStyle w:val="Head2"/>
      </w:pPr>
      <w:bookmarkStart w:id="122" w:name="_Toc473729618"/>
      <w:r w:rsidRPr="00B15A63">
        <w:t>Lists of defined terms (also called Dictionaries)</w:t>
      </w:r>
      <w:bookmarkEnd w:id="122"/>
    </w:p>
    <w:p w:rsidR="00C265FC" w:rsidRPr="00B15A63" w:rsidRDefault="00C265FC" w:rsidP="0050656E">
      <w:pPr>
        <w:pStyle w:val="BodyNum"/>
      </w:pPr>
      <w:r w:rsidRPr="00B15A63">
        <w:t xml:space="preserve">These rules apply to lists of defined terms in </w:t>
      </w:r>
      <w:r w:rsidR="0044246C" w:rsidRPr="00B15A63">
        <w:t>legislation</w:t>
      </w:r>
      <w:r w:rsidR="0061481E" w:rsidRPr="00B15A63">
        <w:t xml:space="preserve"> (such as the list in section 3 of the </w:t>
      </w:r>
      <w:r w:rsidR="0061481E" w:rsidRPr="00B15A63">
        <w:rPr>
          <w:i/>
        </w:rPr>
        <w:t>Patents Act 1990</w:t>
      </w:r>
      <w:r w:rsidR="0061481E" w:rsidRPr="00B15A63">
        <w:t>)</w:t>
      </w:r>
      <w:r w:rsidRPr="00B15A63">
        <w:t>. These are sometimes described as Dictionaries. These rules do not apply to Dictionaries that contain the definitions of the terms.</w:t>
      </w:r>
    </w:p>
    <w:p w:rsidR="00C265FC" w:rsidRPr="00B15A63" w:rsidRDefault="00C265FC" w:rsidP="0050656E">
      <w:pPr>
        <w:pStyle w:val="BodyNum"/>
      </w:pPr>
      <w:r w:rsidRPr="00B15A63">
        <w:t xml:space="preserve">A list of terms defined in </w:t>
      </w:r>
      <w:r w:rsidR="00075259" w:rsidRPr="00B15A63">
        <w:t>legislation</w:t>
      </w:r>
      <w:r w:rsidRPr="00B15A63">
        <w:t xml:space="preserve"> is not to be included in </w:t>
      </w:r>
      <w:r w:rsidR="00075259" w:rsidRPr="00B15A63">
        <w:t>the legislation</w:t>
      </w:r>
      <w:r w:rsidRPr="00B15A63">
        <w:t xml:space="preserve"> unless it is approved by First Parliamentary Counsel.</w:t>
      </w:r>
    </w:p>
    <w:p w:rsidR="00C265FC" w:rsidRPr="00B15A63" w:rsidRDefault="00C265FC" w:rsidP="0050656E">
      <w:pPr>
        <w:pStyle w:val="BodyNum"/>
      </w:pPr>
      <w:r w:rsidRPr="00B15A63">
        <w:t xml:space="preserve">If one is included in </w:t>
      </w:r>
      <w:r w:rsidR="00075259" w:rsidRPr="00B15A63">
        <w:t>legislation</w:t>
      </w:r>
      <w:r w:rsidRPr="00B15A63">
        <w:t>, it should be done as a table. The rules about formatting of tables do not apply. The lines in the table can be removed and the vertical spacing adjusted.</w:t>
      </w:r>
    </w:p>
    <w:p w:rsidR="00C265FC" w:rsidRPr="00B15A63" w:rsidRDefault="00C265FC" w:rsidP="0050656E">
      <w:pPr>
        <w:pStyle w:val="BodyNum"/>
      </w:pPr>
      <w:bookmarkStart w:id="123" w:name="_Ref200447909"/>
      <w:r w:rsidRPr="00B15A63">
        <w:t xml:space="preserve">Generally, such a dictionary or list of defined terms would be at the end of the </w:t>
      </w:r>
      <w:r w:rsidR="00075259" w:rsidRPr="00B15A63">
        <w:t>legislation</w:t>
      </w:r>
      <w:r w:rsidRPr="00B15A63">
        <w:t xml:space="preserve"> and have a blank header. To do this, insert a special section break using the Alt+X macro and select either option 7 or 8—insert section with Blank headers in new </w:t>
      </w:r>
      <w:r w:rsidR="00075259" w:rsidRPr="00B15A63">
        <w:t>principal legislation</w:t>
      </w:r>
      <w:r w:rsidRPr="00B15A63">
        <w:t xml:space="preserve"> or in amending </w:t>
      </w:r>
      <w:r w:rsidR="00075259" w:rsidRPr="00B15A63">
        <w:t>legislation</w:t>
      </w:r>
      <w:r w:rsidRPr="00B15A63">
        <w:t>.</w:t>
      </w:r>
      <w:bookmarkEnd w:id="123"/>
    </w:p>
    <w:p w:rsidR="00C265FC" w:rsidRPr="00B15A63" w:rsidRDefault="00C265FC" w:rsidP="00C265FC">
      <w:pPr>
        <w:pStyle w:val="noteindent"/>
      </w:pPr>
      <w:r w:rsidRPr="00B15A63">
        <w:rPr>
          <w:b/>
        </w:rPr>
        <w:t>Reason for Rule:</w:t>
      </w:r>
      <w:r w:rsidRPr="00B15A63">
        <w:tab/>
        <w:t>To ensure consistency.</w:t>
      </w:r>
    </w:p>
    <w:p w:rsidR="00C265FC" w:rsidRPr="00B15A63" w:rsidRDefault="00E97922" w:rsidP="00B15A63">
      <w:pPr>
        <w:pStyle w:val="Head2"/>
      </w:pPr>
      <w:bookmarkStart w:id="124" w:name="_Toc473729619"/>
      <w:r w:rsidRPr="00B15A63">
        <w:t>N</w:t>
      </w:r>
      <w:r w:rsidR="00C265FC" w:rsidRPr="00B15A63">
        <w:t>otional amendments</w:t>
      </w:r>
      <w:r w:rsidRPr="00B15A63">
        <w:t xml:space="preserve"> (modifications) of legislation</w:t>
      </w:r>
      <w:bookmarkEnd w:id="124"/>
    </w:p>
    <w:p w:rsidR="00C265FC" w:rsidRPr="00B15A63" w:rsidRDefault="00C265FC" w:rsidP="0050656E">
      <w:pPr>
        <w:pStyle w:val="BodyNum"/>
      </w:pPr>
      <w:r w:rsidRPr="00B15A63">
        <w:t xml:space="preserve">These are provisions in </w:t>
      </w:r>
      <w:r w:rsidR="00075259" w:rsidRPr="00B15A63">
        <w:t>legislation</w:t>
      </w:r>
      <w:r w:rsidRPr="00B15A63">
        <w:t xml:space="preserve"> that modify the operation of other provisions by making notional amendments of their text. For example “section 6 applies as if subsection (6) were omitted and the following subsection were substituted....”.</w:t>
      </w:r>
    </w:p>
    <w:p w:rsidR="00C90B87" w:rsidRPr="00B15A63" w:rsidRDefault="00C90B87" w:rsidP="00B15A63">
      <w:pPr>
        <w:pStyle w:val="Head3"/>
        <w:rPr>
          <w:i w:val="0"/>
        </w:rPr>
      </w:pPr>
      <w:bookmarkStart w:id="125" w:name="_Toc473729620"/>
      <w:r w:rsidRPr="00B15A63">
        <w:t>Notional amendments in Acts</w:t>
      </w:r>
      <w:bookmarkEnd w:id="125"/>
    </w:p>
    <w:p w:rsidR="00C265FC" w:rsidRPr="00B15A63" w:rsidRDefault="00C265FC" w:rsidP="0050656E">
      <w:pPr>
        <w:pStyle w:val="BodyNum"/>
      </w:pPr>
      <w:r w:rsidRPr="00B15A63">
        <w:t xml:space="preserve">Notional amendments </w:t>
      </w:r>
      <w:r w:rsidR="00C90B87" w:rsidRPr="00B15A63">
        <w:t xml:space="preserve">in Acts </w:t>
      </w:r>
      <w:r w:rsidRPr="00B15A63">
        <w:t xml:space="preserve">that insert or substitute any unit of text should be done in the same way as if they were actual amendments (except in sections rather than items). </w:t>
      </w:r>
      <w:r w:rsidRPr="00B15A63">
        <w:lastRenderedPageBreak/>
        <w:t xml:space="preserve">(Some examples of this type of provision are items 112 and 114 of Schedule 3 to the </w:t>
      </w:r>
      <w:r w:rsidRPr="00B15A63">
        <w:rPr>
          <w:i/>
        </w:rPr>
        <w:t>Tax Laws Amendment (2004 Measures No. 6) Act 2005</w:t>
      </w:r>
      <w:r w:rsidRPr="00B15A63">
        <w:t>.)</w:t>
      </w:r>
    </w:p>
    <w:p w:rsidR="00C265FC" w:rsidRPr="00B15A63" w:rsidRDefault="00C265FC" w:rsidP="0050656E">
      <w:pPr>
        <w:pStyle w:val="BodyNum"/>
      </w:pPr>
      <w:r w:rsidRPr="00B15A63">
        <w:t>Each notional amendment that inserts, adds or substitutes a unit of any kind at or below section level is to be done by a separate section. Such modifications should not be done in subsections or paragraphs. The reason for this rule is to avoid confusion about what text is notional text. You should speak to First Parliamentary Counsel if you are considering drafting a notional amendment that inserts, adds or substitutes 2 or more sections or a unit above section level.</w:t>
      </w:r>
    </w:p>
    <w:p w:rsidR="00C265FC" w:rsidRPr="00B15A63" w:rsidRDefault="00C265FC" w:rsidP="0050656E">
      <w:pPr>
        <w:pStyle w:val="BodyNum"/>
      </w:pPr>
      <w:r w:rsidRPr="00B15A63">
        <w:t>Quotation marks should not be used where complete units are inserted, added or substituted.</w:t>
      </w:r>
    </w:p>
    <w:p w:rsidR="00C265FC" w:rsidRPr="00B15A63" w:rsidRDefault="00C265FC" w:rsidP="0050656E">
      <w:pPr>
        <w:pStyle w:val="BodyNum"/>
      </w:pPr>
      <w:r w:rsidRPr="00B15A63">
        <w:t>The alignment of inserted or substituted units should be exactly the same as they would be if the units were substantive provisions.</w:t>
      </w:r>
    </w:p>
    <w:p w:rsidR="00C265FC" w:rsidRPr="00B15A63" w:rsidRDefault="00C265FC" w:rsidP="0050656E">
      <w:pPr>
        <w:pStyle w:val="BodyNum"/>
      </w:pPr>
      <w:r w:rsidRPr="00B15A63">
        <w:t xml:space="preserve">Multiple modifications that do not involve the insertion, addition or substitution of a unit may be done in subsections where each subsection contains the modification(s) of an individual unit. (An example of this type of provision is in item 72 of Schedule 1 to the </w:t>
      </w:r>
      <w:r w:rsidRPr="00B15A63">
        <w:rPr>
          <w:i/>
        </w:rPr>
        <w:t>Jurisdiction of Courts Legislation Amendment Act 2000</w:t>
      </w:r>
      <w:r w:rsidRPr="00B15A63">
        <w:t>.)</w:t>
      </w:r>
    </w:p>
    <w:p w:rsidR="00C265FC" w:rsidRPr="00B15A63" w:rsidRDefault="00C265FC" w:rsidP="00C265FC">
      <w:pPr>
        <w:pStyle w:val="noteindent"/>
      </w:pPr>
      <w:r w:rsidRPr="00B15A63">
        <w:rPr>
          <w:b/>
        </w:rPr>
        <w:t>Reason for Rule:</w:t>
      </w:r>
      <w:r w:rsidRPr="00B15A63">
        <w:tab/>
        <w:t>To ensure consistency and to ensure that it clear what is the modified text and what is the modifying text.</w:t>
      </w:r>
    </w:p>
    <w:p w:rsidR="00C90B87" w:rsidRPr="00B15A63" w:rsidRDefault="00E97922" w:rsidP="00B15A63">
      <w:pPr>
        <w:pStyle w:val="Head3"/>
        <w:rPr>
          <w:i w:val="0"/>
        </w:rPr>
      </w:pPr>
      <w:bookmarkStart w:id="126" w:name="_Toc473729621"/>
      <w:r w:rsidRPr="00B15A63">
        <w:t>N</w:t>
      </w:r>
      <w:r w:rsidR="00C90B87" w:rsidRPr="00B15A63">
        <w:t>otional amendments in instruments</w:t>
      </w:r>
      <w:bookmarkEnd w:id="126"/>
    </w:p>
    <w:p w:rsidR="00C90B87" w:rsidRPr="00B15A63" w:rsidRDefault="00C90B87" w:rsidP="00C90B87">
      <w:pPr>
        <w:pStyle w:val="BodyNum"/>
      </w:pPr>
      <w:r w:rsidRPr="00B15A63">
        <w:t xml:space="preserve">The approach to take for </w:t>
      </w:r>
      <w:r w:rsidR="00E97922" w:rsidRPr="00B15A63">
        <w:t>notional amendments (</w:t>
      </w:r>
      <w:r w:rsidRPr="00B15A63">
        <w:t>modifications</w:t>
      </w:r>
      <w:r w:rsidR="00E97922" w:rsidRPr="00B15A63">
        <w:t>)</w:t>
      </w:r>
      <w:r w:rsidRPr="00B15A63">
        <w:t xml:space="preserve"> in instruments is currently under review. For amendments to existing modifications, the </w:t>
      </w:r>
      <w:r w:rsidR="00E97922" w:rsidRPr="00B15A63">
        <w:t xml:space="preserve">approach </w:t>
      </w:r>
      <w:r w:rsidRPr="00B15A63">
        <w:t>in the instrument should be maintained. For new modifications, the Principal Legislative Counsel should be consulted.</w:t>
      </w:r>
    </w:p>
    <w:p w:rsidR="00C265FC" w:rsidRPr="00B15A63" w:rsidRDefault="00266425" w:rsidP="00B15A63">
      <w:pPr>
        <w:pStyle w:val="Head2"/>
      </w:pPr>
      <w:bookmarkStart w:id="127" w:name="_Toc473729622"/>
      <w:r w:rsidRPr="00B15A63">
        <w:t>Documents set out in legislation</w:t>
      </w:r>
      <w:r w:rsidR="00C265FC" w:rsidRPr="00B15A63">
        <w:t>—rules do not apply</w:t>
      </w:r>
      <w:bookmarkEnd w:id="127"/>
    </w:p>
    <w:p w:rsidR="00C265FC" w:rsidRPr="00B15A63" w:rsidRDefault="00C265FC" w:rsidP="0050656E">
      <w:pPr>
        <w:pStyle w:val="BodyNum"/>
      </w:pPr>
      <w:r w:rsidRPr="00B15A63">
        <w:t xml:space="preserve">None of the OPC formatting rules apply to </w:t>
      </w:r>
      <w:r w:rsidR="00266425" w:rsidRPr="00B15A63">
        <w:t>documents</w:t>
      </w:r>
      <w:r w:rsidRPr="00B15A63">
        <w:t xml:space="preserve"> </w:t>
      </w:r>
      <w:r w:rsidR="00266425" w:rsidRPr="00B15A63">
        <w:t xml:space="preserve">(e.g. international agreements) </w:t>
      </w:r>
      <w:r w:rsidRPr="00B15A63">
        <w:t xml:space="preserve">that are </w:t>
      </w:r>
      <w:r w:rsidR="00266425" w:rsidRPr="00B15A63">
        <w:t>set out</w:t>
      </w:r>
      <w:r w:rsidRPr="00B15A63">
        <w:t xml:space="preserve"> in </w:t>
      </w:r>
      <w:r w:rsidR="00075259" w:rsidRPr="00B15A63">
        <w:t>legislation</w:t>
      </w:r>
      <w:r w:rsidRPr="00B15A63">
        <w:t xml:space="preserve">. The formatting of these is to be as close as possible to that of the original </w:t>
      </w:r>
      <w:r w:rsidR="00266425" w:rsidRPr="00B15A63">
        <w:t>document</w:t>
      </w:r>
      <w:r w:rsidRPr="00B15A63">
        <w:t>.</w:t>
      </w:r>
    </w:p>
    <w:p w:rsidR="00C265FC" w:rsidRPr="00B15A63" w:rsidRDefault="00C265FC" w:rsidP="0050656E">
      <w:pPr>
        <w:pStyle w:val="BodyNum"/>
      </w:pPr>
      <w:r w:rsidRPr="00B15A63">
        <w:t xml:space="preserve">Text in </w:t>
      </w:r>
      <w:r w:rsidR="00266425" w:rsidRPr="00B15A63">
        <w:t xml:space="preserve">documents set out in legislation </w:t>
      </w:r>
      <w:r w:rsidRPr="00B15A63">
        <w:t>should be formatted with the Normal style or with any special styles that come in the electronic version.</w:t>
      </w:r>
      <w:r w:rsidR="00086761" w:rsidRPr="00B15A63">
        <w:t xml:space="preserve"> Alternatively, FreeForm style may be used instead of those styles. Once the FreeForm style has been applied, the text may be directly formatted</w:t>
      </w:r>
      <w:r w:rsidR="00F22681" w:rsidRPr="00B15A63">
        <w:t xml:space="preserve"> </w:t>
      </w:r>
      <w:r w:rsidR="00086761" w:rsidRPr="00B15A63">
        <w:t>to whatever is required for the document</w:t>
      </w:r>
      <w:r w:rsidR="00F22681" w:rsidRPr="00B15A63">
        <w:t xml:space="preserve"> (e.g. to apply bold or italic typeface, to apply full capitals or to indent or centre text)</w:t>
      </w:r>
      <w:r w:rsidR="00086761" w:rsidRPr="00B15A63">
        <w:t>. If required, staff can modify the FreeForm style itself in a piece of legislation to make the style look different. Modifying the FreeForm style could make formatting multiple documents set out in one piece of legislation simpler, in that not all the FreeForm text would need direct formatting. However, if the FreeForm style is already in use in the legislation, modifying the style could cause unwanted formatting changes to the existing text in FreeForm style.</w:t>
      </w:r>
    </w:p>
    <w:p w:rsidR="00C265FC" w:rsidRPr="00B15A63" w:rsidRDefault="00C265FC" w:rsidP="0050656E">
      <w:pPr>
        <w:pStyle w:val="BodyNum"/>
      </w:pPr>
      <w:r w:rsidRPr="00B15A63">
        <w:t xml:space="preserve">See Word Note </w:t>
      </w:r>
      <w:r w:rsidR="00765EAE">
        <w:t>4.3</w:t>
      </w:r>
      <w:r w:rsidRPr="00B15A63">
        <w:t xml:space="preserve"> for more information.</w:t>
      </w:r>
    </w:p>
    <w:p w:rsidR="00C265FC" w:rsidRPr="00B15A63" w:rsidRDefault="00C265FC" w:rsidP="00C265FC">
      <w:pPr>
        <w:pStyle w:val="noteindent"/>
      </w:pPr>
      <w:r w:rsidRPr="00B15A63">
        <w:rPr>
          <w:b/>
        </w:rPr>
        <w:t>Reason for Rule:</w:t>
      </w:r>
      <w:r w:rsidRPr="00B15A63">
        <w:tab/>
        <w:t xml:space="preserve">To avoid OPC staff spending time trying to get </w:t>
      </w:r>
      <w:r w:rsidR="00266425" w:rsidRPr="00B15A63">
        <w:t xml:space="preserve">documents </w:t>
      </w:r>
      <w:r w:rsidRPr="00B15A63">
        <w:t>to fit the OPC style.</w:t>
      </w:r>
    </w:p>
    <w:p w:rsidR="00C265FC" w:rsidRPr="00B15A63" w:rsidRDefault="00C265FC" w:rsidP="00B15A63">
      <w:pPr>
        <w:pStyle w:val="Head2"/>
      </w:pPr>
      <w:bookmarkStart w:id="128" w:name="_Toc473729623"/>
      <w:r w:rsidRPr="00B15A63">
        <w:lastRenderedPageBreak/>
        <w:t>Parliamentary amendments</w:t>
      </w:r>
      <w:bookmarkEnd w:id="128"/>
    </w:p>
    <w:p w:rsidR="00C265FC" w:rsidRPr="00B15A63" w:rsidRDefault="00C265FC" w:rsidP="00B15A63">
      <w:pPr>
        <w:pStyle w:val="Head3"/>
      </w:pPr>
      <w:bookmarkStart w:id="129" w:name="_Toc473729624"/>
      <w:r w:rsidRPr="00B15A63">
        <w:t>Sponsor to be included</w:t>
      </w:r>
      <w:bookmarkEnd w:id="129"/>
    </w:p>
    <w:p w:rsidR="00C265FC" w:rsidRPr="00B15A63" w:rsidRDefault="00C265FC" w:rsidP="0050656E">
      <w:pPr>
        <w:pStyle w:val="BodyNum"/>
      </w:pPr>
      <w:r w:rsidRPr="00B15A63">
        <w:t xml:space="preserve">The sponsor of all </w:t>
      </w:r>
      <w:r w:rsidR="00231C94" w:rsidRPr="00B15A63">
        <w:t xml:space="preserve">parliamentary </w:t>
      </w:r>
      <w:r w:rsidRPr="00B15A63">
        <w:t>amendments, and other motions done using the Bill_PAM template, must be included. It must be formatted with the Sponsor style.</w:t>
      </w:r>
    </w:p>
    <w:p w:rsidR="00C265FC" w:rsidRPr="00B15A63" w:rsidRDefault="00C265FC" w:rsidP="00C265FC">
      <w:pPr>
        <w:pStyle w:val="noteindent"/>
      </w:pPr>
      <w:r w:rsidRPr="00B15A63">
        <w:rPr>
          <w:b/>
        </w:rPr>
        <w:t>Reason for Rule:</w:t>
      </w:r>
      <w:r w:rsidRPr="00B15A63">
        <w:tab/>
        <w:t xml:space="preserve">This is picked up for use in </w:t>
      </w:r>
      <w:r w:rsidR="00765EAE">
        <w:t>PENGUIN</w:t>
      </w:r>
      <w:r w:rsidRPr="00B15A63">
        <w:t>.</w:t>
      </w:r>
    </w:p>
    <w:p w:rsidR="00C265FC" w:rsidRPr="00B15A63" w:rsidRDefault="00C265FC" w:rsidP="00B15A63">
      <w:pPr>
        <w:pStyle w:val="Head2"/>
      </w:pPr>
      <w:bookmarkStart w:id="130" w:name="_Toc473729625"/>
      <w:r w:rsidRPr="00B15A63">
        <w:t>Other rules</w:t>
      </w:r>
      <w:bookmarkEnd w:id="130"/>
    </w:p>
    <w:p w:rsidR="00840887" w:rsidRPr="00B15A63" w:rsidRDefault="00840887" w:rsidP="00B15A63">
      <w:pPr>
        <w:pStyle w:val="Head3"/>
      </w:pPr>
      <w:bookmarkStart w:id="131" w:name="_Toc473729626"/>
      <w:r w:rsidRPr="00B15A63">
        <w:t>Sub</w:t>
      </w:r>
      <w:r w:rsidR="00747556" w:rsidRPr="00B15A63">
        <w:noBreakHyphen/>
      </w:r>
      <w:r w:rsidRPr="00B15A63">
        <w:t>subparagraphs not to be used</w:t>
      </w:r>
      <w:bookmarkEnd w:id="131"/>
    </w:p>
    <w:p w:rsidR="00840887" w:rsidRPr="00B15A63" w:rsidRDefault="00840887" w:rsidP="00840887">
      <w:pPr>
        <w:pStyle w:val="BodyNum"/>
      </w:pPr>
      <w:r w:rsidRPr="00B15A63">
        <w:t>New provisions are not to be divided into sub</w:t>
      </w:r>
      <w:r w:rsidR="00747556" w:rsidRPr="00B15A63">
        <w:noBreakHyphen/>
      </w:r>
      <w:r w:rsidRPr="00B15A63">
        <w:t>subparagraphs. First Parliamentary Counsel’s permission must be sought if you think using sub</w:t>
      </w:r>
      <w:r w:rsidR="00747556" w:rsidRPr="00B15A63">
        <w:noBreakHyphen/>
      </w:r>
      <w:r w:rsidRPr="00B15A63">
        <w:t>subparagraphs is necessary.</w:t>
      </w:r>
    </w:p>
    <w:p w:rsidR="00840887" w:rsidRPr="00B15A63" w:rsidRDefault="00840887" w:rsidP="00840887">
      <w:pPr>
        <w:pStyle w:val="noteindent"/>
      </w:pPr>
      <w:r w:rsidRPr="00B15A63">
        <w:rPr>
          <w:b/>
        </w:rPr>
        <w:t>Reason for Rule:</w:t>
      </w:r>
      <w:r w:rsidRPr="00B15A63">
        <w:tab/>
        <w:t xml:space="preserve">To </w:t>
      </w:r>
      <w:r w:rsidR="00E51616" w:rsidRPr="00B15A63">
        <w:t>improve</w:t>
      </w:r>
      <w:r w:rsidRPr="00B15A63">
        <w:t xml:space="preserve"> readability of legislation.</w:t>
      </w:r>
    </w:p>
    <w:p w:rsidR="00C265FC" w:rsidRPr="00B15A63" w:rsidRDefault="00C265FC" w:rsidP="00B15A63">
      <w:pPr>
        <w:pStyle w:val="Head3"/>
      </w:pPr>
      <w:bookmarkStart w:id="132" w:name="_Toc473729627"/>
      <w:r w:rsidRPr="00B15A63">
        <w:t>Division of amending items</w:t>
      </w:r>
      <w:bookmarkEnd w:id="132"/>
    </w:p>
    <w:p w:rsidR="00C265FC" w:rsidRPr="00B15A63" w:rsidRDefault="00C265FC" w:rsidP="0050656E">
      <w:pPr>
        <w:pStyle w:val="BodyNum"/>
      </w:pPr>
      <w:r w:rsidRPr="00B15A63">
        <w:t>Amending items are not to be divided into paragraphs or sub</w:t>
      </w:r>
      <w:r w:rsidR="00747556" w:rsidRPr="00B15A63">
        <w:noBreakHyphen/>
      </w:r>
      <w:r w:rsidRPr="00B15A63">
        <w:t>items (see the Amending Forms Manual).</w:t>
      </w:r>
    </w:p>
    <w:p w:rsidR="00C265FC" w:rsidRPr="00B15A63" w:rsidRDefault="00C265FC" w:rsidP="00C265FC">
      <w:pPr>
        <w:pStyle w:val="noteindent"/>
      </w:pPr>
      <w:r w:rsidRPr="00B15A63">
        <w:rPr>
          <w:b/>
        </w:rPr>
        <w:t>Reason for Rule:</w:t>
      </w:r>
      <w:r w:rsidRPr="00B15A63">
        <w:tab/>
        <w:t>To ensure consistency.</w:t>
      </w:r>
    </w:p>
    <w:p w:rsidR="00C265FC" w:rsidRPr="00B15A63" w:rsidRDefault="00C265FC" w:rsidP="00B15A63">
      <w:pPr>
        <w:pStyle w:val="Head3"/>
      </w:pPr>
      <w:bookmarkStart w:id="133" w:name="_Toc473729628"/>
      <w:r w:rsidRPr="00B15A63">
        <w:t>References to time</w:t>
      </w:r>
      <w:bookmarkEnd w:id="133"/>
    </w:p>
    <w:p w:rsidR="00C265FC" w:rsidRPr="00B15A63" w:rsidRDefault="00C265FC" w:rsidP="0050656E">
      <w:pPr>
        <w:pStyle w:val="BodyNum"/>
      </w:pPr>
      <w:r w:rsidRPr="00B15A63">
        <w:t>References to “am” or “pm” (e.g. 10.30 am and 9 am) are not to contain full stops.</w:t>
      </w:r>
    </w:p>
    <w:p w:rsidR="00C265FC" w:rsidRPr="00B15A63" w:rsidRDefault="00C265FC" w:rsidP="00C265FC">
      <w:pPr>
        <w:pStyle w:val="noteindent"/>
      </w:pPr>
      <w:r w:rsidRPr="00B15A63">
        <w:rPr>
          <w:b/>
        </w:rPr>
        <w:t>Reason for Rule:</w:t>
      </w:r>
      <w:r w:rsidRPr="00B15A63">
        <w:tab/>
        <w:t>To ensure consistency.</w:t>
      </w:r>
    </w:p>
    <w:p w:rsidR="00C265FC" w:rsidRPr="00B15A63" w:rsidRDefault="0063647E" w:rsidP="00B15A63">
      <w:pPr>
        <w:pStyle w:val="Head3"/>
      </w:pPr>
      <w:bookmarkStart w:id="134" w:name="_Toc473729629"/>
      <w:r w:rsidRPr="00B15A63">
        <w:t>Dot point</w:t>
      </w:r>
      <w:r w:rsidR="00C265FC" w:rsidRPr="00B15A63">
        <w:t>s</w:t>
      </w:r>
      <w:bookmarkEnd w:id="134"/>
    </w:p>
    <w:p w:rsidR="00C265FC" w:rsidRPr="00B15A63" w:rsidRDefault="0063647E" w:rsidP="0050656E">
      <w:pPr>
        <w:pStyle w:val="BodyNum"/>
      </w:pPr>
      <w:r w:rsidRPr="00B15A63">
        <w:t>Dot points</w:t>
      </w:r>
      <w:r w:rsidR="00C265FC" w:rsidRPr="00B15A63">
        <w:t xml:space="preserve"> are not to be used in any </w:t>
      </w:r>
      <w:r w:rsidR="00075259" w:rsidRPr="00B15A63">
        <w:t>legislation</w:t>
      </w:r>
      <w:r w:rsidR="00C265FC" w:rsidRPr="00B15A63">
        <w:t xml:space="preserve"> other than:</w:t>
      </w:r>
    </w:p>
    <w:p w:rsidR="00C265FC" w:rsidRPr="00B15A63" w:rsidRDefault="00C265FC" w:rsidP="0050656E">
      <w:pPr>
        <w:pStyle w:val="BodyPara"/>
      </w:pPr>
      <w:r w:rsidRPr="00B15A63">
        <w:t>in Tax Code or Corporations Bills (or Bills amending those Bills/Acts or associated Bills); and</w:t>
      </w:r>
    </w:p>
    <w:p w:rsidR="00C265FC" w:rsidRPr="00B15A63" w:rsidRDefault="00C265FC" w:rsidP="0050656E">
      <w:pPr>
        <w:pStyle w:val="BodyPara"/>
      </w:pPr>
      <w:r w:rsidRPr="00B15A63">
        <w:t xml:space="preserve">in </w:t>
      </w:r>
      <w:r w:rsidR="00D17E58" w:rsidRPr="00B15A63">
        <w:t xml:space="preserve">simplified outlines </w:t>
      </w:r>
      <w:r w:rsidRPr="00B15A63">
        <w:t xml:space="preserve">in any </w:t>
      </w:r>
      <w:r w:rsidR="00075259" w:rsidRPr="00B15A63">
        <w:t>legislation</w:t>
      </w:r>
      <w:r w:rsidRPr="00B15A63">
        <w:t>.</w:t>
      </w:r>
    </w:p>
    <w:p w:rsidR="00C265FC" w:rsidRPr="00B15A63" w:rsidRDefault="00C265FC" w:rsidP="0050656E">
      <w:pPr>
        <w:pStyle w:val="BodyNum"/>
      </w:pPr>
      <w:r w:rsidRPr="00B15A63">
        <w:t xml:space="preserve">They should not be used in </w:t>
      </w:r>
      <w:r w:rsidRPr="00B15A63">
        <w:rPr>
          <w:i/>
        </w:rPr>
        <w:t xml:space="preserve">any </w:t>
      </w:r>
      <w:r w:rsidRPr="00B15A63">
        <w:t xml:space="preserve">case </w:t>
      </w:r>
      <w:r w:rsidR="00413BCD" w:rsidRPr="00B15A63">
        <w:t xml:space="preserve">(except material in simplified outlines) </w:t>
      </w:r>
      <w:r w:rsidRPr="00B15A63">
        <w:t xml:space="preserve">where the material is likely to require amendment in Parliament or by later </w:t>
      </w:r>
      <w:r w:rsidR="00075259" w:rsidRPr="00B15A63">
        <w:t>legislation</w:t>
      </w:r>
      <w:r w:rsidRPr="00B15A63">
        <w:t>.</w:t>
      </w:r>
    </w:p>
    <w:p w:rsidR="00C265FC" w:rsidRPr="00B15A63" w:rsidRDefault="0063647E" w:rsidP="0050656E">
      <w:pPr>
        <w:pStyle w:val="BodyNum"/>
      </w:pPr>
      <w:r w:rsidRPr="00B15A63">
        <w:t>Dot points</w:t>
      </w:r>
      <w:r w:rsidR="00E51616" w:rsidRPr="00B15A63">
        <w:t xml:space="preserve"> (applied using Alt+B) are the only symbol to be used—other symbols such as em rules are not to be used.</w:t>
      </w:r>
    </w:p>
    <w:p w:rsidR="00C265FC" w:rsidRPr="00B15A63" w:rsidRDefault="00C265FC" w:rsidP="0050656E">
      <w:pPr>
        <w:pStyle w:val="BodyNum"/>
      </w:pPr>
      <w:r w:rsidRPr="00B15A63">
        <w:t xml:space="preserve">If you are amending a provision (other than one covered by the exceptions) that contains </w:t>
      </w:r>
      <w:r w:rsidR="0063647E" w:rsidRPr="00B15A63">
        <w:t>dot points</w:t>
      </w:r>
      <w:r w:rsidRPr="00B15A63">
        <w:t xml:space="preserve">, the provision is to be repealed and remade without </w:t>
      </w:r>
      <w:r w:rsidR="0063647E" w:rsidRPr="00B15A63">
        <w:t>dot points</w:t>
      </w:r>
      <w:r w:rsidRPr="00B15A63">
        <w:t>.</w:t>
      </w:r>
    </w:p>
    <w:p w:rsidR="00C265FC" w:rsidRPr="00B15A63" w:rsidRDefault="00C265FC" w:rsidP="0050656E">
      <w:pPr>
        <w:pStyle w:val="BodyNum"/>
      </w:pPr>
      <w:r w:rsidRPr="00B15A63">
        <w:t xml:space="preserve">No amendment of a provision containing </w:t>
      </w:r>
      <w:r w:rsidR="0063647E" w:rsidRPr="00B15A63">
        <w:t xml:space="preserve">dot points </w:t>
      </w:r>
      <w:r w:rsidRPr="00B15A63">
        <w:t xml:space="preserve">is to use the term </w:t>
      </w:r>
      <w:r w:rsidR="0063647E" w:rsidRPr="00B15A63">
        <w:t xml:space="preserve">“dot point”, </w:t>
      </w:r>
      <w:r w:rsidRPr="00B15A63">
        <w:t>“bullet” or “bullet</w:t>
      </w:r>
      <w:r w:rsidR="00747556" w:rsidRPr="00B15A63">
        <w:noBreakHyphen/>
      </w:r>
      <w:r w:rsidRPr="00B15A63">
        <w:t>point” (or any similar term) to identify the material to be omitted or inserted.</w:t>
      </w:r>
    </w:p>
    <w:p w:rsidR="00C265FC" w:rsidRPr="00B15A63" w:rsidRDefault="00C265FC" w:rsidP="00C265FC">
      <w:pPr>
        <w:pStyle w:val="noteindent"/>
      </w:pPr>
      <w:r w:rsidRPr="00B15A63">
        <w:rPr>
          <w:b/>
        </w:rPr>
        <w:lastRenderedPageBreak/>
        <w:t>Reason for Rule:</w:t>
      </w:r>
      <w:r w:rsidRPr="00B15A63">
        <w:tab/>
        <w:t>To ensure consistency. It is not considered appropriate to refer to “</w:t>
      </w:r>
      <w:r w:rsidR="0063647E" w:rsidRPr="00B15A63">
        <w:t>dot points</w:t>
      </w:r>
      <w:r w:rsidRPr="00B15A63">
        <w:t>” and, therefore the description of these units for amendment (and it assumed in court or in articles etc.) is problematic.</w:t>
      </w:r>
    </w:p>
    <w:p w:rsidR="00C265FC" w:rsidRPr="00B15A63" w:rsidRDefault="00C265FC" w:rsidP="00B15A63">
      <w:pPr>
        <w:pStyle w:val="Head3"/>
      </w:pPr>
      <w:bookmarkStart w:id="135" w:name="_Toc473729630"/>
      <w:r w:rsidRPr="00B15A63">
        <w:t>Amendment of defined terms</w:t>
      </w:r>
      <w:bookmarkEnd w:id="135"/>
    </w:p>
    <w:p w:rsidR="00C265FC" w:rsidRPr="00B15A63" w:rsidRDefault="00C265FC" w:rsidP="0050656E">
      <w:pPr>
        <w:pStyle w:val="BodyNum"/>
      </w:pPr>
      <w:r w:rsidRPr="00B15A63">
        <w:t>If it is necessary to amend the defined term in a standard definition, the whole of the definition must be repealed (and the definition with the new defined term inserted by a separate amendment).</w:t>
      </w:r>
    </w:p>
    <w:p w:rsidR="00C265FC" w:rsidRPr="00B15A63" w:rsidRDefault="00C265FC" w:rsidP="00C265FC">
      <w:pPr>
        <w:pStyle w:val="noteindent"/>
      </w:pPr>
      <w:r w:rsidRPr="00B15A63">
        <w:rPr>
          <w:b/>
        </w:rPr>
        <w:t>Reason for Rule:</w:t>
      </w:r>
      <w:r w:rsidRPr="00B15A63">
        <w:tab/>
        <w:t>To ensure clarity.</w:t>
      </w:r>
    </w:p>
    <w:p w:rsidR="00C265FC" w:rsidRPr="00B15A63" w:rsidRDefault="00C265FC" w:rsidP="00B15A63">
      <w:pPr>
        <w:pStyle w:val="Head3"/>
      </w:pPr>
      <w:bookmarkStart w:id="136" w:name="_Toc473729631"/>
      <w:r w:rsidRPr="00B15A63">
        <w:t>Format of definitions</w:t>
      </w:r>
      <w:bookmarkEnd w:id="136"/>
    </w:p>
    <w:p w:rsidR="00C265FC" w:rsidRPr="00B15A63" w:rsidRDefault="00C265FC" w:rsidP="0050656E">
      <w:pPr>
        <w:pStyle w:val="BodyNum"/>
      </w:pPr>
      <w:r w:rsidRPr="00B15A63">
        <w:t>The general rule with definitions is that they should be aligned with the margin of the text to which they relate (for example, see the rule about definitions relating to formulas in paragraphs).</w:t>
      </w:r>
    </w:p>
    <w:p w:rsidR="00C265FC" w:rsidRPr="00B15A63" w:rsidRDefault="00C265FC" w:rsidP="0050656E">
      <w:pPr>
        <w:pStyle w:val="BodyNum"/>
      </w:pPr>
      <w:r w:rsidRPr="00B15A63">
        <w:t>Therefore, definitions in items in amending Schedules (for example, in application or transitional provisions) are to be in the Item,i style, not the Definition,dd style.</w:t>
      </w:r>
    </w:p>
    <w:p w:rsidR="00C265FC" w:rsidRPr="00B15A63" w:rsidRDefault="00C265FC" w:rsidP="0050656E">
      <w:pPr>
        <w:pStyle w:val="BodyNum"/>
      </w:pPr>
      <w:r w:rsidRPr="00B15A63">
        <w:t xml:space="preserve">This will ensure that they have the same margin as the text to which they relate (as is the case in the body of </w:t>
      </w:r>
      <w:r w:rsidR="00075259" w:rsidRPr="00B15A63">
        <w:t>legislation</w:t>
      </w:r>
      <w:r w:rsidRPr="00B15A63">
        <w:t>).</w:t>
      </w:r>
    </w:p>
    <w:p w:rsidR="00C265FC" w:rsidRPr="00B15A63" w:rsidRDefault="00C265FC" w:rsidP="00C265FC">
      <w:pPr>
        <w:pStyle w:val="noteindent"/>
      </w:pPr>
      <w:r w:rsidRPr="00B15A63">
        <w:rPr>
          <w:b/>
        </w:rPr>
        <w:t>Reason for Rule:</w:t>
      </w:r>
      <w:r w:rsidRPr="00B15A63">
        <w:tab/>
        <w:t>To ensure consistency and clarity.</w:t>
      </w:r>
    </w:p>
    <w:p w:rsidR="00C265FC" w:rsidRPr="00B15A63" w:rsidRDefault="00C265FC" w:rsidP="00B15A63">
      <w:pPr>
        <w:pStyle w:val="Head3"/>
      </w:pPr>
      <w:bookmarkStart w:id="137" w:name="_Toc473729632"/>
      <w:r w:rsidRPr="00B15A63">
        <w:t>Capitalisation of words in a defined term</w:t>
      </w:r>
      <w:bookmarkEnd w:id="137"/>
    </w:p>
    <w:p w:rsidR="00C265FC" w:rsidRPr="00B15A63" w:rsidRDefault="00C265FC" w:rsidP="0050656E">
      <w:pPr>
        <w:pStyle w:val="BodyNum"/>
      </w:pPr>
      <w:r w:rsidRPr="00B15A63">
        <w:t>A word in a defined term should only be capitalised if the word would normally be capitalised (for example, if the word “Australia” appears in a defined term it should have a capital). This also extends to words that become proper nouns as a result of being a defined term.</w:t>
      </w:r>
    </w:p>
    <w:p w:rsidR="00C265FC" w:rsidRPr="00B15A63" w:rsidRDefault="00C265FC" w:rsidP="00C265FC">
      <w:pPr>
        <w:pStyle w:val="noteindent"/>
      </w:pPr>
      <w:r w:rsidRPr="00B15A63">
        <w:rPr>
          <w:b/>
        </w:rPr>
        <w:t>Reason for Rule:</w:t>
      </w:r>
      <w:r w:rsidRPr="00B15A63">
        <w:tab/>
        <w:t>To ensure consistency.</w:t>
      </w:r>
    </w:p>
    <w:p w:rsidR="00C265FC" w:rsidRPr="00B15A63" w:rsidRDefault="00C265FC" w:rsidP="00B15A63">
      <w:pPr>
        <w:pStyle w:val="Head3"/>
      </w:pPr>
      <w:bookmarkStart w:id="138" w:name="_Toc473729633"/>
      <w:r w:rsidRPr="00B15A63">
        <w:t>Format of “the” in definitions</w:t>
      </w:r>
      <w:bookmarkEnd w:id="138"/>
    </w:p>
    <w:p w:rsidR="00C265FC" w:rsidRPr="00B15A63" w:rsidRDefault="00C265FC" w:rsidP="0050656E">
      <w:pPr>
        <w:pStyle w:val="BodyNum"/>
      </w:pPr>
      <w:r w:rsidRPr="00B15A63">
        <w:t xml:space="preserve">Where a term is defined in the body of a provision (for example “the tax (the </w:t>
      </w:r>
      <w:r w:rsidRPr="00B15A63">
        <w:rPr>
          <w:b/>
          <w:i/>
        </w:rPr>
        <w:t>passenger charge</w:t>
      </w:r>
      <w:r w:rsidRPr="00B15A63">
        <w:t>)”), the word “the” should not be in bold italics.</w:t>
      </w:r>
    </w:p>
    <w:p w:rsidR="00C265FC" w:rsidRPr="00B15A63" w:rsidRDefault="00C265FC" w:rsidP="00C265FC">
      <w:pPr>
        <w:pStyle w:val="noteindent"/>
      </w:pPr>
      <w:r w:rsidRPr="00B15A63">
        <w:rPr>
          <w:b/>
        </w:rPr>
        <w:t>Reason for Rule:</w:t>
      </w:r>
      <w:r w:rsidRPr="00B15A63">
        <w:tab/>
        <w:t>To ensure consistency.</w:t>
      </w:r>
    </w:p>
    <w:p w:rsidR="00C265FC" w:rsidRPr="00B15A63" w:rsidRDefault="00C265FC" w:rsidP="00B15A63">
      <w:pPr>
        <w:pStyle w:val="Head3"/>
      </w:pPr>
      <w:bookmarkStart w:id="139" w:name="_Toc473729634"/>
      <w:r w:rsidRPr="00B15A63">
        <w:t>Format of cross</w:t>
      </w:r>
      <w:r w:rsidR="00747556" w:rsidRPr="00B15A63">
        <w:noBreakHyphen/>
      </w:r>
      <w:r w:rsidRPr="00B15A63">
        <w:t>references to definitions</w:t>
      </w:r>
      <w:bookmarkEnd w:id="139"/>
    </w:p>
    <w:p w:rsidR="00C265FC" w:rsidRPr="00B15A63" w:rsidRDefault="00C265FC" w:rsidP="0050656E">
      <w:pPr>
        <w:pStyle w:val="BodyNum"/>
      </w:pPr>
      <w:r w:rsidRPr="00B15A63">
        <w:t xml:space="preserve">Cross references to definitions should be set in bold italics (without quotes) (e.g. a notice covered by paragraph (a) of the definition of </w:t>
      </w:r>
      <w:r w:rsidRPr="00B15A63">
        <w:rPr>
          <w:b/>
          <w:i/>
        </w:rPr>
        <w:t>final notice</w:t>
      </w:r>
      <w:r w:rsidRPr="00B15A63">
        <w:t>).</w:t>
      </w:r>
    </w:p>
    <w:p w:rsidR="00C265FC" w:rsidRPr="00B15A63" w:rsidRDefault="00C265FC" w:rsidP="00C265FC">
      <w:pPr>
        <w:pStyle w:val="noteindent"/>
      </w:pPr>
      <w:r w:rsidRPr="00B15A63">
        <w:rPr>
          <w:b/>
        </w:rPr>
        <w:t>Reason for Rule:</w:t>
      </w:r>
      <w:r w:rsidRPr="00B15A63">
        <w:tab/>
        <w:t>To ensure consistency.</w:t>
      </w:r>
    </w:p>
    <w:p w:rsidR="00F27096" w:rsidRPr="00B15A63" w:rsidRDefault="00F27096" w:rsidP="00F27096">
      <w:pPr>
        <w:pStyle w:val="BodyNum"/>
      </w:pPr>
      <w:r w:rsidRPr="00B15A63">
        <w:t>This does not apply to definitions set out in a list. For example:</w:t>
      </w:r>
    </w:p>
    <w:p w:rsidR="00F27096" w:rsidRPr="00B15A63" w:rsidRDefault="00F27096" w:rsidP="00F27096">
      <w:pPr>
        <w:pStyle w:val="notetext"/>
      </w:pPr>
      <w:r w:rsidRPr="00B15A63">
        <w:t>Note:</w:t>
      </w:r>
      <w:r w:rsidRPr="00B15A63">
        <w:tab/>
        <w:t>A number of expressions used in this instrument are defined in the Act, including the following:</w:t>
      </w:r>
    </w:p>
    <w:p w:rsidR="00F27096" w:rsidRPr="00B15A63" w:rsidRDefault="00F27096" w:rsidP="00F27096">
      <w:pPr>
        <w:pStyle w:val="notepara"/>
      </w:pPr>
      <w:r w:rsidRPr="00B15A63">
        <w:t>(a)</w:t>
      </w:r>
      <w:r w:rsidRPr="00B15A63">
        <w:tab/>
        <w:t>daily payment;</w:t>
      </w:r>
    </w:p>
    <w:p w:rsidR="00F27096" w:rsidRPr="00B15A63" w:rsidRDefault="00F27096" w:rsidP="00F27096">
      <w:pPr>
        <w:pStyle w:val="notepara"/>
      </w:pPr>
      <w:r w:rsidRPr="00B15A63">
        <w:t>(b)</w:t>
      </w:r>
      <w:r w:rsidRPr="00B15A63">
        <w:tab/>
        <w:t>refundable deposit;</w:t>
      </w:r>
    </w:p>
    <w:p w:rsidR="00F27096" w:rsidRPr="00B15A63" w:rsidRDefault="00F27096" w:rsidP="00F27096">
      <w:pPr>
        <w:pStyle w:val="notepara"/>
      </w:pPr>
      <w:r w:rsidRPr="00B15A63">
        <w:t>(c)</w:t>
      </w:r>
      <w:r w:rsidRPr="00B15A63">
        <w:tab/>
        <w:t>reportable assault.</w:t>
      </w:r>
    </w:p>
    <w:p w:rsidR="00C265FC" w:rsidRPr="00B15A63" w:rsidRDefault="00C265FC" w:rsidP="00B15A63">
      <w:pPr>
        <w:pStyle w:val="Head3"/>
      </w:pPr>
      <w:bookmarkStart w:id="140" w:name="_Toc473729635"/>
      <w:r w:rsidRPr="00B15A63">
        <w:lastRenderedPageBreak/>
        <w:t>Order of definitions</w:t>
      </w:r>
      <w:bookmarkEnd w:id="140"/>
    </w:p>
    <w:p w:rsidR="00C265FC" w:rsidRPr="00B15A63" w:rsidRDefault="00C265FC" w:rsidP="0050656E">
      <w:pPr>
        <w:pStyle w:val="BodyNum"/>
      </w:pPr>
      <w:r w:rsidRPr="00B15A63">
        <w:t xml:space="preserve">Definitions that begin with a number </w:t>
      </w:r>
      <w:r w:rsidR="00150475" w:rsidRPr="00B15A63">
        <w:t xml:space="preserve">(including a year) </w:t>
      </w:r>
      <w:r w:rsidRPr="00B15A63">
        <w:t>should be positioned at the beginning of the list of definitions, with the remaining definitions following in alphabetical order.</w:t>
      </w:r>
      <w:r w:rsidR="00165F44" w:rsidRPr="00B15A63">
        <w:t xml:space="preserve"> When working out the alphabetical order of definitions, ignore any symbols and spaces within a defined term (so the order is determined on a letter</w:t>
      </w:r>
      <w:r w:rsidR="00747556" w:rsidRPr="00B15A63">
        <w:noBreakHyphen/>
      </w:r>
      <w:r w:rsidR="00165F44" w:rsidRPr="00B15A63">
        <w:t>by</w:t>
      </w:r>
      <w:r w:rsidR="00747556" w:rsidRPr="00B15A63">
        <w:noBreakHyphen/>
      </w:r>
      <w:r w:rsidR="00165F44" w:rsidRPr="00B15A63">
        <w:t>letter basis).</w:t>
      </w:r>
    </w:p>
    <w:p w:rsidR="00C265FC" w:rsidRPr="00B15A63" w:rsidRDefault="00C265FC" w:rsidP="00C265FC">
      <w:pPr>
        <w:pStyle w:val="noteindent"/>
      </w:pPr>
      <w:r w:rsidRPr="00B15A63">
        <w:rPr>
          <w:b/>
        </w:rPr>
        <w:t>Reason for Rule:</w:t>
      </w:r>
      <w:r w:rsidRPr="00B15A63">
        <w:tab/>
        <w:t>To ensure consistency.</w:t>
      </w:r>
    </w:p>
    <w:p w:rsidR="00C265FC" w:rsidRPr="00B15A63" w:rsidRDefault="00C265FC" w:rsidP="00B15A63">
      <w:pPr>
        <w:pStyle w:val="Head3"/>
      </w:pPr>
      <w:bookmarkStart w:id="141" w:name="_Toc473729636"/>
      <w:r w:rsidRPr="00B15A63">
        <w:t>Numbers</w:t>
      </w:r>
      <w:bookmarkEnd w:id="141"/>
    </w:p>
    <w:p w:rsidR="00C265FC" w:rsidRPr="00B15A63" w:rsidRDefault="00C75ABA" w:rsidP="0050656E">
      <w:pPr>
        <w:pStyle w:val="BodyNum"/>
      </w:pPr>
      <w:r>
        <w:t>In Bills and instruments, n</w:t>
      </w:r>
      <w:r w:rsidR="00C265FC" w:rsidRPr="00B15A63">
        <w:t>umbers greater than 999 must be set out using commas rather than spaces (e.g. $4,928,000 rather than $4 928 000).</w:t>
      </w:r>
    </w:p>
    <w:p w:rsidR="00A01CD4" w:rsidRPr="00B15A63" w:rsidRDefault="00A01CD4" w:rsidP="0050656E">
      <w:pPr>
        <w:pStyle w:val="BodyNum"/>
      </w:pPr>
      <w:r w:rsidRPr="00B15A63">
        <w:t xml:space="preserve">However, changes should not be made to spaces or commas in numbers that are in whole provisions (such as Schedules to annual Appropriation Bills and tables for regulations under the </w:t>
      </w:r>
      <w:r w:rsidRPr="00B15A63">
        <w:rPr>
          <w:i/>
        </w:rPr>
        <w:t>Health Insurance Act 1973</w:t>
      </w:r>
      <w:r w:rsidRPr="00B15A63">
        <w:t xml:space="preserve">) that are supplied in electronic form by instructors and simply copied and pasted (without </w:t>
      </w:r>
      <w:r w:rsidR="00376D4C" w:rsidRPr="00B15A63">
        <w:t>alter</w:t>
      </w:r>
      <w:r w:rsidRPr="00B15A63">
        <w:t>ation) into a Bill or instrument.</w:t>
      </w:r>
    </w:p>
    <w:p w:rsidR="00AA08F7" w:rsidRPr="00B15A63" w:rsidRDefault="00AA08F7" w:rsidP="00B15A63">
      <w:pPr>
        <w:pStyle w:val="Head3"/>
      </w:pPr>
      <w:bookmarkStart w:id="142" w:name="_Toc473729637"/>
      <w:r w:rsidRPr="00B15A63">
        <w:t>Latitude</w:t>
      </w:r>
      <w:r w:rsidR="00941D19" w:rsidRPr="00B15A63">
        <w:t xml:space="preserve"> and</w:t>
      </w:r>
      <w:r w:rsidRPr="00B15A63">
        <w:t xml:space="preserve"> longitude</w:t>
      </w:r>
      <w:r w:rsidR="00C919CA" w:rsidRPr="00B15A63">
        <w:t xml:space="preserve"> </w:t>
      </w:r>
      <w:r w:rsidR="00CE012E" w:rsidRPr="00B15A63">
        <w:t>expressed using symbols</w:t>
      </w:r>
      <w:bookmarkEnd w:id="142"/>
    </w:p>
    <w:p w:rsidR="00A40AB9" w:rsidRDefault="00A40AB9" w:rsidP="00A40AB9">
      <w:pPr>
        <w:pStyle w:val="BodyNum"/>
      </w:pPr>
      <w:r w:rsidRPr="00B15A63">
        <w:t xml:space="preserve">In an expression of latitude or longitude using symbols, the symbols for degrees (°), minutes (′) and seconds (″) must be inserted using the Insert symbol macro (or Alt+T for the degree symbol). Such an expression of latitude or longitude must be set solid (without spaces), </w:t>
      </w:r>
      <w:r>
        <w:t xml:space="preserve">but if </w:t>
      </w:r>
      <w:r w:rsidRPr="00B15A63">
        <w:t>both the latitude and longitude of a point are set out in a single word</w:t>
      </w:r>
      <w:r w:rsidRPr="00B15A63">
        <w:noBreakHyphen/>
        <w:t>processing paragraph or table cell, there should be a space between the solid latitude description and the solid longitude description.</w:t>
      </w:r>
      <w:r>
        <w:t xml:space="preserve"> An </w:t>
      </w:r>
      <w:r w:rsidRPr="00B15A63">
        <w:t xml:space="preserve">initial capital letter (without a preceding space), not a word, </w:t>
      </w:r>
      <w:r>
        <w:t xml:space="preserve">must be used </w:t>
      </w:r>
      <w:r w:rsidRPr="00B15A63">
        <w:t xml:space="preserve">to indicate whether the latitude is south or north or whether the longitude is east or west. </w:t>
      </w:r>
      <w:r>
        <w:t>To indicate that no significant figures are missing:</w:t>
      </w:r>
    </w:p>
    <w:p w:rsidR="00A40AB9" w:rsidRDefault="00A40AB9" w:rsidP="00A40AB9">
      <w:pPr>
        <w:pStyle w:val="BodyPara"/>
        <w:numPr>
          <w:ilvl w:val="1"/>
          <w:numId w:val="25"/>
        </w:numPr>
      </w:pPr>
      <w:r>
        <w:t>a number of whole degrees of longitude should be expressed using 3 numerals (the first one or 2 of which may be the numeral 0), e.g. 008°E, 045°E or 157°E; and</w:t>
      </w:r>
    </w:p>
    <w:p w:rsidR="00A40AB9" w:rsidRDefault="00A40AB9" w:rsidP="00A40AB9">
      <w:pPr>
        <w:pStyle w:val="BodyPara"/>
        <w:numPr>
          <w:ilvl w:val="1"/>
          <w:numId w:val="25"/>
        </w:numPr>
      </w:pPr>
      <w:r>
        <w:t>a number of whole degrees of latitude, or of whole minutes or seconds of either longitude or latitude, should be expressed using 2 numerals (the first of which may be 0), e.g. 09°S, 35°S, 05′, 23′, 00″, 07″ or 49″; and</w:t>
      </w:r>
    </w:p>
    <w:p w:rsidR="00A40AB9" w:rsidRDefault="00A40AB9" w:rsidP="00A40AB9">
      <w:pPr>
        <w:pStyle w:val="BodyPara"/>
        <w:numPr>
          <w:ilvl w:val="1"/>
          <w:numId w:val="25"/>
        </w:numPr>
      </w:pPr>
      <w:r>
        <w:t>decimal fractions of seconds (or, rarely, minutes) of either longitude or latitude should be expressed to a consistent number of decimal places (the last one or more of which may be the numeral 0).</w:t>
      </w:r>
    </w:p>
    <w:p w:rsidR="00A40AB9" w:rsidRPr="00B15A63" w:rsidRDefault="00A40AB9" w:rsidP="00A40AB9">
      <w:pPr>
        <w:pStyle w:val="BodyNum"/>
      </w:pPr>
      <w:r w:rsidRPr="00B15A63">
        <w:t xml:space="preserve">An example of all these rules is </w:t>
      </w:r>
      <w:r w:rsidRPr="00B15A63">
        <w:rPr>
          <w:szCs w:val="22"/>
        </w:rPr>
        <w:t>14°11</w:t>
      </w:r>
      <w:r w:rsidRPr="00B15A63">
        <w:rPr>
          <w:rFonts w:ascii="Symbol" w:hAnsi="Symbol" w:cs="Symbol"/>
          <w:szCs w:val="22"/>
        </w:rPr>
        <w:t></w:t>
      </w:r>
      <w:r w:rsidRPr="00B15A63">
        <w:rPr>
          <w:szCs w:val="22"/>
        </w:rPr>
        <w:t>19.0864</w:t>
      </w:r>
      <w:r w:rsidRPr="00B15A63">
        <w:rPr>
          <w:rFonts w:ascii="Symbol" w:hAnsi="Symbol" w:cs="Symbol"/>
          <w:szCs w:val="22"/>
        </w:rPr>
        <w:t></w:t>
      </w:r>
      <w:r w:rsidRPr="00B15A63">
        <w:rPr>
          <w:szCs w:val="22"/>
        </w:rPr>
        <w:t>S 157°00</w:t>
      </w:r>
      <w:r w:rsidRPr="00B15A63">
        <w:rPr>
          <w:rFonts w:ascii="Symbol" w:hAnsi="Symbol" w:cs="Symbol"/>
          <w:szCs w:val="22"/>
        </w:rPr>
        <w:t></w:t>
      </w:r>
      <w:r w:rsidRPr="00B15A63">
        <w:rPr>
          <w:szCs w:val="22"/>
        </w:rPr>
        <w:t>09.6639</w:t>
      </w:r>
      <w:r w:rsidRPr="00B15A63">
        <w:rPr>
          <w:rFonts w:ascii="Symbol" w:hAnsi="Symbol" w:cs="Symbol"/>
          <w:szCs w:val="22"/>
        </w:rPr>
        <w:t></w:t>
      </w:r>
      <w:r w:rsidRPr="00B15A63">
        <w:rPr>
          <w:szCs w:val="22"/>
        </w:rPr>
        <w:t>E.</w:t>
      </w:r>
    </w:p>
    <w:p w:rsidR="00C265FC" w:rsidRPr="00B15A63" w:rsidRDefault="00C265FC" w:rsidP="00B15A63">
      <w:pPr>
        <w:pStyle w:val="Head3"/>
      </w:pPr>
      <w:bookmarkStart w:id="143" w:name="_Toc473729638"/>
      <w:r w:rsidRPr="00B15A63">
        <w:t>Take</w:t>
      </w:r>
      <w:r w:rsidR="00747556" w:rsidRPr="00B15A63">
        <w:noBreakHyphen/>
      </w:r>
      <w:r w:rsidRPr="00B15A63">
        <w:t>overs</w:t>
      </w:r>
      <w:bookmarkEnd w:id="143"/>
    </w:p>
    <w:p w:rsidR="00C265FC" w:rsidRPr="00B15A63" w:rsidRDefault="00C265FC" w:rsidP="0050656E">
      <w:pPr>
        <w:pStyle w:val="BodyNum"/>
      </w:pPr>
      <w:r w:rsidRPr="00B15A63">
        <w:t>No take</w:t>
      </w:r>
      <w:r w:rsidR="00747556" w:rsidRPr="00B15A63">
        <w:noBreakHyphen/>
      </w:r>
      <w:r w:rsidRPr="00B15A63">
        <w:t xml:space="preserve">overs (i.e. forcing text to be kept together rather than splitting over 2 lines) are to be done in </w:t>
      </w:r>
      <w:r w:rsidR="00075259" w:rsidRPr="00B15A63">
        <w:t>legislation</w:t>
      </w:r>
      <w:r w:rsidRPr="00B15A63">
        <w:t xml:space="preserve"> except:</w:t>
      </w:r>
    </w:p>
    <w:p w:rsidR="00C265FC" w:rsidRPr="00B15A63" w:rsidRDefault="00C265FC" w:rsidP="0050656E">
      <w:pPr>
        <w:pStyle w:val="BodyPara"/>
      </w:pPr>
      <w:r w:rsidRPr="00B15A63">
        <w:lastRenderedPageBreak/>
        <w:t>to ensure that a hyphenated word (e.g. Governor</w:t>
      </w:r>
      <w:r w:rsidR="00747556" w:rsidRPr="00B15A63">
        <w:noBreakHyphen/>
      </w:r>
      <w:r w:rsidRPr="00B15A63">
        <w:t>General) does not split across lines;</w:t>
      </w:r>
    </w:p>
    <w:p w:rsidR="00C265FC" w:rsidRPr="00B15A63" w:rsidRDefault="00C265FC" w:rsidP="0050656E">
      <w:pPr>
        <w:pStyle w:val="BodyPara"/>
      </w:pPr>
      <w:r w:rsidRPr="00B15A63">
        <w:t>for the Division</w:t>
      </w:r>
      <w:r w:rsidR="00747556" w:rsidRPr="00B15A63">
        <w:noBreakHyphen/>
      </w:r>
      <w:r w:rsidRPr="00B15A63">
        <w:t>Section numbering system (e.g. Tax Code and others) to ensure that the number itself is not broken across 2 lines; and</w:t>
      </w:r>
    </w:p>
    <w:p w:rsidR="00C265FC" w:rsidRPr="00B15A63" w:rsidRDefault="00C265FC" w:rsidP="0050656E">
      <w:pPr>
        <w:pStyle w:val="BodyPara"/>
      </w:pPr>
      <w:r w:rsidRPr="00B15A63">
        <w:t>hard spaces as defined below.</w:t>
      </w:r>
    </w:p>
    <w:p w:rsidR="00C265FC" w:rsidRPr="00B15A63" w:rsidRDefault="00C265FC" w:rsidP="0050656E">
      <w:pPr>
        <w:pStyle w:val="BodyNum"/>
      </w:pPr>
      <w:r w:rsidRPr="00B15A63">
        <w:t>Hard hyphens and hard spaces (non</w:t>
      </w:r>
      <w:r w:rsidR="00747556" w:rsidRPr="00B15A63">
        <w:noBreakHyphen/>
      </w:r>
      <w:r w:rsidRPr="00B15A63">
        <w:t xml:space="preserve">breaking spaces) will be inserted automatically by both the Header and Finaliser macros. This will ensure that hyphenated words do not split across lines and hard spaces are used consistently in Commonwealth </w:t>
      </w:r>
      <w:r w:rsidR="00075259" w:rsidRPr="00B15A63">
        <w:t>legislation</w:t>
      </w:r>
      <w:r w:rsidRPr="00B15A63">
        <w:t>.</w:t>
      </w:r>
    </w:p>
    <w:p w:rsidR="00C265FC" w:rsidRPr="00B15A63" w:rsidRDefault="00C265FC" w:rsidP="0050656E">
      <w:pPr>
        <w:pStyle w:val="BodyNum"/>
      </w:pPr>
      <w:r w:rsidRPr="00B15A63">
        <w:t xml:space="preserve">The following is a comprehensive list of the </w:t>
      </w:r>
      <w:r w:rsidR="00841981" w:rsidRPr="00B15A63">
        <w:t>s</w:t>
      </w:r>
      <w:r w:rsidRPr="00B15A63">
        <w:t xml:space="preserve">paces </w:t>
      </w:r>
      <w:r w:rsidR="00841981" w:rsidRPr="00B15A63">
        <w:t xml:space="preserve">that </w:t>
      </w:r>
      <w:r w:rsidRPr="00B15A63">
        <w:t xml:space="preserve">macros </w:t>
      </w:r>
      <w:r w:rsidR="00841981" w:rsidRPr="00B15A63">
        <w:t>replace with hard spaces</w:t>
      </w:r>
      <w:r w:rsidRPr="00B15A63">
        <w:t>:</w:t>
      </w:r>
    </w:p>
    <w:p w:rsidR="00C265FC" w:rsidRPr="00B15A63" w:rsidRDefault="00841981" w:rsidP="0050656E">
      <w:pPr>
        <w:pStyle w:val="BodyPara"/>
      </w:pPr>
      <w:r w:rsidRPr="00B15A63">
        <w:t xml:space="preserve">a space </w:t>
      </w:r>
      <w:r w:rsidR="00C265FC" w:rsidRPr="00B15A63">
        <w:t>between the number and the month in dates (but not between the month and the year);</w:t>
      </w:r>
    </w:p>
    <w:p w:rsidR="00C265FC" w:rsidRPr="00B15A63" w:rsidRDefault="00841981" w:rsidP="0050656E">
      <w:pPr>
        <w:pStyle w:val="BodyPara"/>
      </w:pPr>
      <w:r w:rsidRPr="00B15A63">
        <w:t xml:space="preserve">a space </w:t>
      </w:r>
      <w:r w:rsidR="00C265FC" w:rsidRPr="00B15A63">
        <w:t>between the words “subsection, “subclause”, “subitem”, “paragraph”, “subparagraph” and “sub</w:t>
      </w:r>
      <w:r w:rsidR="00747556" w:rsidRPr="00B15A63">
        <w:noBreakHyphen/>
      </w:r>
      <w:r w:rsidR="00C265FC" w:rsidRPr="00B15A63">
        <w:t>subparagraph” (and plurals of those words) and the following left bracket;</w:t>
      </w:r>
    </w:p>
    <w:p w:rsidR="00C265FC" w:rsidRPr="00B15A63" w:rsidRDefault="00841981" w:rsidP="0050656E">
      <w:pPr>
        <w:pStyle w:val="BodyPara"/>
      </w:pPr>
      <w:r w:rsidRPr="00B15A63">
        <w:t xml:space="preserve">a space </w:t>
      </w:r>
      <w:r w:rsidR="00E51616" w:rsidRPr="00B15A63">
        <w:t xml:space="preserve">between a number and the following degree symbol </w:t>
      </w:r>
      <w:r w:rsidR="00AA08F7" w:rsidRPr="00B15A63">
        <w:t xml:space="preserve">for temperature </w:t>
      </w:r>
      <w:r w:rsidR="00E51616" w:rsidRPr="00B15A63">
        <w:t xml:space="preserve">(e.g. 212 °F or 100 °C) (this is used in </w:t>
      </w:r>
      <w:r w:rsidRPr="00B15A63">
        <w:t>Customs and Excise legislation);</w:t>
      </w:r>
    </w:p>
    <w:p w:rsidR="00841981" w:rsidRPr="00B15A63" w:rsidRDefault="00841981" w:rsidP="0050656E">
      <w:pPr>
        <w:pStyle w:val="BodyPara"/>
      </w:pPr>
      <w:r w:rsidRPr="00B15A63">
        <w:t>a space between 2 digits;</w:t>
      </w:r>
    </w:p>
    <w:p w:rsidR="00841981" w:rsidRPr="00B15A63" w:rsidRDefault="00841981" w:rsidP="00841981">
      <w:pPr>
        <w:pStyle w:val="BodyPara"/>
      </w:pPr>
      <w:r w:rsidRPr="00B15A63">
        <w:t>a space between a word or abbreviation listed in the following table and a number (whether Arabic or Roman).</w:t>
      </w:r>
    </w:p>
    <w:p w:rsidR="00DD0F92" w:rsidRPr="00B15A63" w:rsidRDefault="00DD0F92" w:rsidP="00B51750">
      <w:pPr>
        <w:pStyle w:val="Tabletext"/>
      </w:pPr>
    </w:p>
    <w:tbl>
      <w:tblPr>
        <w:tblW w:w="0" w:type="auto"/>
        <w:tblInd w:w="113" w:type="dxa"/>
        <w:tblLayout w:type="fixed"/>
        <w:tblLook w:val="0000" w:firstRow="0" w:lastRow="0" w:firstColumn="0" w:lastColumn="0" w:noHBand="0" w:noVBand="0"/>
      </w:tblPr>
      <w:tblGrid>
        <w:gridCol w:w="9027"/>
      </w:tblGrid>
      <w:tr w:rsidR="00B51750" w:rsidRPr="00B15A63" w:rsidTr="008C0DE5">
        <w:tc>
          <w:tcPr>
            <w:tcW w:w="9027" w:type="dxa"/>
            <w:tcBorders>
              <w:top w:val="single" w:sz="12" w:space="0" w:color="auto"/>
            </w:tcBorders>
            <w:shd w:val="clear" w:color="auto" w:fill="auto"/>
          </w:tcPr>
          <w:p w:rsidR="00B51750" w:rsidRPr="00B15A63" w:rsidRDefault="00B51750" w:rsidP="00B51750">
            <w:pPr>
              <w:pStyle w:val="Tabletext"/>
            </w:pPr>
            <w:r w:rsidRPr="00B15A63">
              <w:t>Chapter, chapter, Chapters, chapter</w:t>
            </w:r>
          </w:p>
        </w:tc>
      </w:tr>
      <w:tr w:rsidR="00B51750" w:rsidRPr="00B15A63" w:rsidTr="008C0DE5">
        <w:tc>
          <w:tcPr>
            <w:tcW w:w="9027" w:type="dxa"/>
            <w:shd w:val="clear" w:color="auto" w:fill="auto"/>
          </w:tcPr>
          <w:p w:rsidR="00B51750" w:rsidRPr="00B15A63" w:rsidRDefault="00B51750" w:rsidP="00B51750">
            <w:pPr>
              <w:pStyle w:val="Tabletext"/>
            </w:pPr>
            <w:r w:rsidRPr="00B15A63">
              <w:t>Part, part, Parts, part</w:t>
            </w:r>
          </w:p>
        </w:tc>
      </w:tr>
      <w:tr w:rsidR="00B51750" w:rsidRPr="00B15A63" w:rsidTr="008C0DE5">
        <w:tc>
          <w:tcPr>
            <w:tcW w:w="9027" w:type="dxa"/>
            <w:shd w:val="clear" w:color="auto" w:fill="auto"/>
          </w:tcPr>
          <w:p w:rsidR="00B51750" w:rsidRPr="00B15A63" w:rsidRDefault="00B51750" w:rsidP="00B51750">
            <w:pPr>
              <w:pStyle w:val="Tabletext"/>
            </w:pPr>
            <w:r w:rsidRPr="00B15A63">
              <w:t>Division, division, Divisions, divisions</w:t>
            </w:r>
          </w:p>
        </w:tc>
      </w:tr>
      <w:tr w:rsidR="00B51750" w:rsidRPr="00B15A63" w:rsidTr="008C0DE5">
        <w:tc>
          <w:tcPr>
            <w:tcW w:w="9027" w:type="dxa"/>
            <w:shd w:val="clear" w:color="auto" w:fill="auto"/>
          </w:tcPr>
          <w:p w:rsidR="00B51750" w:rsidRPr="00B15A63" w:rsidRDefault="00B51750" w:rsidP="00B51750">
            <w:pPr>
              <w:pStyle w:val="Tabletext"/>
            </w:pPr>
            <w:r w:rsidRPr="00B15A63">
              <w:t>Subdivision, subdivision, Subdivisions, subdivisions</w:t>
            </w:r>
          </w:p>
        </w:tc>
      </w:tr>
      <w:tr w:rsidR="00B51750" w:rsidRPr="00B15A63" w:rsidTr="008C0DE5">
        <w:tc>
          <w:tcPr>
            <w:tcW w:w="9027" w:type="dxa"/>
            <w:shd w:val="clear" w:color="auto" w:fill="auto"/>
          </w:tcPr>
          <w:p w:rsidR="00B51750" w:rsidRPr="00B15A63" w:rsidRDefault="00B51750" w:rsidP="00B51750">
            <w:pPr>
              <w:pStyle w:val="Tabletext"/>
            </w:pPr>
            <w:r w:rsidRPr="00B15A63">
              <w:t>Schedule, schedule, Schedules,</w:t>
            </w:r>
            <w:r w:rsidR="00E87E65" w:rsidRPr="00B15A63">
              <w:t xml:space="preserve"> </w:t>
            </w:r>
            <w:r w:rsidRPr="00B15A63">
              <w:t>schedules</w:t>
            </w:r>
          </w:p>
        </w:tc>
      </w:tr>
      <w:tr w:rsidR="00B51750" w:rsidRPr="00B15A63" w:rsidTr="008C0DE5">
        <w:tc>
          <w:tcPr>
            <w:tcW w:w="9027" w:type="dxa"/>
            <w:shd w:val="clear" w:color="auto" w:fill="auto"/>
          </w:tcPr>
          <w:p w:rsidR="00B51750" w:rsidRPr="00B15A63" w:rsidRDefault="00B51750" w:rsidP="00B51750">
            <w:pPr>
              <w:pStyle w:val="Tabletext"/>
            </w:pPr>
            <w:r w:rsidRPr="00B15A63">
              <w:t>Section, section, Sections, sections</w:t>
            </w:r>
          </w:p>
        </w:tc>
      </w:tr>
      <w:tr w:rsidR="00B51750" w:rsidRPr="00B15A63" w:rsidTr="008C0DE5">
        <w:tc>
          <w:tcPr>
            <w:tcW w:w="9027" w:type="dxa"/>
            <w:shd w:val="clear" w:color="auto" w:fill="auto"/>
          </w:tcPr>
          <w:p w:rsidR="00B51750" w:rsidRPr="00B15A63" w:rsidRDefault="00B51750" w:rsidP="00B51750">
            <w:pPr>
              <w:pStyle w:val="Tabletext"/>
            </w:pPr>
            <w:r w:rsidRPr="00B15A63">
              <w:t>Clause, clause, Clauses, clauses</w:t>
            </w:r>
          </w:p>
        </w:tc>
      </w:tr>
      <w:tr w:rsidR="00B51750" w:rsidRPr="00B15A63" w:rsidTr="008C0DE5">
        <w:tc>
          <w:tcPr>
            <w:tcW w:w="9027" w:type="dxa"/>
            <w:shd w:val="clear" w:color="auto" w:fill="auto"/>
          </w:tcPr>
          <w:p w:rsidR="00B51750" w:rsidRPr="00B15A63" w:rsidRDefault="00B51750" w:rsidP="00B51750">
            <w:pPr>
              <w:pStyle w:val="Tabletext"/>
            </w:pPr>
            <w:r w:rsidRPr="00B15A63">
              <w:t>Item, item, Items, items</w:t>
            </w:r>
          </w:p>
        </w:tc>
      </w:tr>
      <w:tr w:rsidR="00B51750" w:rsidRPr="00B15A63" w:rsidTr="008C0DE5">
        <w:tc>
          <w:tcPr>
            <w:tcW w:w="9027" w:type="dxa"/>
            <w:shd w:val="clear" w:color="auto" w:fill="auto"/>
          </w:tcPr>
          <w:p w:rsidR="00B51750" w:rsidRPr="00B15A63" w:rsidRDefault="00B51750" w:rsidP="00B51750">
            <w:pPr>
              <w:pStyle w:val="Tabletext"/>
            </w:pPr>
            <w:r w:rsidRPr="00B15A63">
              <w:t>Subsection, subsection, Subsections, subsections</w:t>
            </w:r>
          </w:p>
        </w:tc>
      </w:tr>
      <w:tr w:rsidR="00B51750" w:rsidRPr="00B15A63" w:rsidTr="008C0DE5">
        <w:tc>
          <w:tcPr>
            <w:tcW w:w="9027" w:type="dxa"/>
            <w:shd w:val="clear" w:color="auto" w:fill="auto"/>
          </w:tcPr>
          <w:p w:rsidR="00B51750" w:rsidRPr="00B15A63" w:rsidRDefault="00B51750" w:rsidP="00B51750">
            <w:pPr>
              <w:pStyle w:val="Tabletext"/>
            </w:pPr>
            <w:r w:rsidRPr="00B15A63">
              <w:t>Subclause, subclause, Subclauses, subclauses</w:t>
            </w:r>
          </w:p>
        </w:tc>
      </w:tr>
      <w:tr w:rsidR="00B51750" w:rsidRPr="00B15A63" w:rsidTr="008C0DE5">
        <w:tc>
          <w:tcPr>
            <w:tcW w:w="9027" w:type="dxa"/>
            <w:shd w:val="clear" w:color="auto" w:fill="auto"/>
          </w:tcPr>
          <w:p w:rsidR="00B51750" w:rsidRPr="00B15A63" w:rsidRDefault="00B51750" w:rsidP="00B51750">
            <w:pPr>
              <w:pStyle w:val="Tabletext"/>
            </w:pPr>
            <w:r w:rsidRPr="00B15A63">
              <w:t>Subitem, subitem, Subitems, subitems</w:t>
            </w:r>
          </w:p>
        </w:tc>
      </w:tr>
      <w:tr w:rsidR="00B51750" w:rsidRPr="00B15A63" w:rsidTr="008C0DE5">
        <w:tc>
          <w:tcPr>
            <w:tcW w:w="9027" w:type="dxa"/>
            <w:shd w:val="clear" w:color="auto" w:fill="auto"/>
          </w:tcPr>
          <w:p w:rsidR="00B51750" w:rsidRPr="00B15A63" w:rsidRDefault="00B51750" w:rsidP="00B51750">
            <w:pPr>
              <w:pStyle w:val="Tabletext"/>
            </w:pPr>
            <w:r w:rsidRPr="00B15A63">
              <w:t>Paragraph, paragraph, Paragraphs, paragraphs</w:t>
            </w:r>
          </w:p>
        </w:tc>
      </w:tr>
      <w:tr w:rsidR="00B51750" w:rsidRPr="00B15A63" w:rsidTr="008C0DE5">
        <w:tc>
          <w:tcPr>
            <w:tcW w:w="9027" w:type="dxa"/>
            <w:shd w:val="clear" w:color="auto" w:fill="auto"/>
          </w:tcPr>
          <w:p w:rsidR="00B51750" w:rsidRPr="00B15A63" w:rsidRDefault="00B51750" w:rsidP="00B51750">
            <w:pPr>
              <w:pStyle w:val="Tabletext"/>
            </w:pPr>
            <w:r w:rsidRPr="00B15A63">
              <w:t>Subparagraph, subparagraph, Subparagraphs, subparagraphs</w:t>
            </w:r>
          </w:p>
        </w:tc>
      </w:tr>
      <w:tr w:rsidR="00B51750" w:rsidRPr="00B15A63" w:rsidTr="008C0DE5">
        <w:tc>
          <w:tcPr>
            <w:tcW w:w="9027" w:type="dxa"/>
            <w:shd w:val="clear" w:color="auto" w:fill="auto"/>
          </w:tcPr>
          <w:p w:rsidR="00B51750" w:rsidRPr="00B15A63" w:rsidRDefault="00B51750" w:rsidP="00B51750">
            <w:pPr>
              <w:pStyle w:val="Tabletext"/>
            </w:pPr>
            <w:r w:rsidRPr="00B15A63">
              <w:t>Sub</w:t>
            </w:r>
            <w:r w:rsidR="00747556" w:rsidRPr="00B15A63">
              <w:noBreakHyphen/>
            </w:r>
            <w:r w:rsidRPr="00B15A63">
              <w:t>subparagraph, sub</w:t>
            </w:r>
            <w:r w:rsidR="00747556" w:rsidRPr="00B15A63">
              <w:noBreakHyphen/>
            </w:r>
            <w:r w:rsidRPr="00B15A63">
              <w:t>subparagraph, Sub</w:t>
            </w:r>
            <w:r w:rsidR="00747556" w:rsidRPr="00B15A63">
              <w:noBreakHyphen/>
            </w:r>
            <w:r w:rsidRPr="00B15A63">
              <w:t>subparagraphs, sub</w:t>
            </w:r>
            <w:r w:rsidR="00747556" w:rsidRPr="00B15A63">
              <w:noBreakHyphen/>
            </w:r>
            <w:r w:rsidRPr="00B15A63">
              <w:t>subparagraphs</w:t>
            </w:r>
          </w:p>
        </w:tc>
      </w:tr>
      <w:tr w:rsidR="00B51750" w:rsidRPr="00B15A63" w:rsidTr="008C0DE5">
        <w:tc>
          <w:tcPr>
            <w:tcW w:w="9027" w:type="dxa"/>
            <w:shd w:val="clear" w:color="auto" w:fill="auto"/>
          </w:tcPr>
          <w:p w:rsidR="00B51750" w:rsidRPr="00B15A63" w:rsidRDefault="00C207B8" w:rsidP="00C207B8">
            <w:pPr>
              <w:pStyle w:val="Tabletext"/>
            </w:pPr>
            <w:r w:rsidRPr="00B15A63">
              <w:t>Regulation, regulation, Regulations, regulation</w:t>
            </w:r>
          </w:p>
        </w:tc>
      </w:tr>
      <w:tr w:rsidR="00C207B8" w:rsidRPr="00B15A63" w:rsidTr="008C0DE5">
        <w:tc>
          <w:tcPr>
            <w:tcW w:w="9027" w:type="dxa"/>
            <w:shd w:val="clear" w:color="auto" w:fill="auto"/>
          </w:tcPr>
          <w:p w:rsidR="00C207B8" w:rsidRPr="00B15A63" w:rsidRDefault="00C207B8" w:rsidP="00B51750">
            <w:pPr>
              <w:pStyle w:val="Tabletext"/>
            </w:pPr>
            <w:r w:rsidRPr="00B15A63">
              <w:t>Rule, rule, Rules, rules</w:t>
            </w:r>
          </w:p>
        </w:tc>
      </w:tr>
      <w:tr w:rsidR="00C207B8" w:rsidRPr="00B15A63" w:rsidTr="008C0DE5">
        <w:tc>
          <w:tcPr>
            <w:tcW w:w="9027" w:type="dxa"/>
            <w:shd w:val="clear" w:color="auto" w:fill="auto"/>
          </w:tcPr>
          <w:p w:rsidR="00C207B8" w:rsidRPr="00B15A63" w:rsidRDefault="00C207B8" w:rsidP="00C207B8">
            <w:pPr>
              <w:pStyle w:val="Tabletext"/>
            </w:pPr>
            <w:r w:rsidRPr="00B15A63">
              <w:t>Determination, determination, Determinations, determinations</w:t>
            </w:r>
          </w:p>
        </w:tc>
      </w:tr>
      <w:tr w:rsidR="00C207B8" w:rsidRPr="00B15A63" w:rsidTr="008C0DE5">
        <w:tc>
          <w:tcPr>
            <w:tcW w:w="9027" w:type="dxa"/>
            <w:shd w:val="clear" w:color="auto" w:fill="auto"/>
          </w:tcPr>
          <w:p w:rsidR="00C207B8" w:rsidRPr="00B15A63" w:rsidRDefault="00C207B8" w:rsidP="00C207B8">
            <w:pPr>
              <w:pStyle w:val="Tabletext"/>
            </w:pPr>
            <w:r w:rsidRPr="00B15A63">
              <w:t>By</w:t>
            </w:r>
            <w:r w:rsidR="00747556" w:rsidRPr="00B15A63">
              <w:noBreakHyphen/>
            </w:r>
            <w:r w:rsidRPr="00B15A63">
              <w:t>law, by</w:t>
            </w:r>
            <w:r w:rsidR="00747556" w:rsidRPr="00B15A63">
              <w:noBreakHyphen/>
            </w:r>
            <w:r w:rsidRPr="00B15A63">
              <w:t>law, By</w:t>
            </w:r>
            <w:r w:rsidR="00747556" w:rsidRPr="00B15A63">
              <w:noBreakHyphen/>
            </w:r>
            <w:r w:rsidRPr="00B15A63">
              <w:t>laws, by</w:t>
            </w:r>
            <w:r w:rsidR="00747556" w:rsidRPr="00B15A63">
              <w:noBreakHyphen/>
            </w:r>
            <w:r w:rsidRPr="00B15A63">
              <w:t>laws</w:t>
            </w:r>
          </w:p>
        </w:tc>
      </w:tr>
      <w:tr w:rsidR="00C207B8" w:rsidRPr="00B15A63" w:rsidTr="008C0DE5">
        <w:tc>
          <w:tcPr>
            <w:tcW w:w="9027" w:type="dxa"/>
            <w:shd w:val="clear" w:color="auto" w:fill="auto"/>
          </w:tcPr>
          <w:p w:rsidR="00C207B8" w:rsidRPr="00B15A63" w:rsidRDefault="00C207B8" w:rsidP="00C207B8">
            <w:pPr>
              <w:pStyle w:val="Tabletext"/>
            </w:pPr>
            <w:r w:rsidRPr="00B15A63">
              <w:lastRenderedPageBreak/>
              <w:t>Declaration, declaration, Declarations, declarations</w:t>
            </w:r>
          </w:p>
        </w:tc>
      </w:tr>
      <w:tr w:rsidR="00C207B8" w:rsidRPr="00B15A63" w:rsidTr="008C0DE5">
        <w:tc>
          <w:tcPr>
            <w:tcW w:w="9027" w:type="dxa"/>
            <w:shd w:val="clear" w:color="auto" w:fill="auto"/>
          </w:tcPr>
          <w:p w:rsidR="00C207B8" w:rsidRPr="00B15A63" w:rsidRDefault="00C207B8" w:rsidP="00C207B8">
            <w:pPr>
              <w:pStyle w:val="Tabletext"/>
            </w:pPr>
            <w:r w:rsidRPr="00B15A63">
              <w:t>Direction, direction, Directions, directions</w:t>
            </w:r>
          </w:p>
        </w:tc>
      </w:tr>
      <w:tr w:rsidR="00C207B8" w:rsidRPr="00B15A63" w:rsidTr="008C0DE5">
        <w:tc>
          <w:tcPr>
            <w:tcW w:w="9027" w:type="dxa"/>
            <w:shd w:val="clear" w:color="auto" w:fill="auto"/>
          </w:tcPr>
          <w:p w:rsidR="00C207B8" w:rsidRPr="00B15A63" w:rsidRDefault="00C207B8" w:rsidP="00C207B8">
            <w:pPr>
              <w:pStyle w:val="Tabletext"/>
            </w:pPr>
            <w:r w:rsidRPr="00B15A63">
              <w:t>Guideline, guideline, Guidelines, guidelines</w:t>
            </w:r>
          </w:p>
        </w:tc>
      </w:tr>
      <w:tr w:rsidR="00C207B8" w:rsidRPr="00B15A63" w:rsidTr="008C0DE5">
        <w:tc>
          <w:tcPr>
            <w:tcW w:w="9027" w:type="dxa"/>
            <w:shd w:val="clear" w:color="auto" w:fill="auto"/>
          </w:tcPr>
          <w:p w:rsidR="00C207B8" w:rsidRPr="00B15A63" w:rsidRDefault="00C207B8" w:rsidP="00C207B8">
            <w:pPr>
              <w:pStyle w:val="Tabletext"/>
            </w:pPr>
            <w:r w:rsidRPr="00B15A63">
              <w:t>Notice, notice, Notices, notices</w:t>
            </w:r>
          </w:p>
        </w:tc>
      </w:tr>
      <w:tr w:rsidR="00C207B8" w:rsidRPr="00B15A63" w:rsidTr="008C0DE5">
        <w:tc>
          <w:tcPr>
            <w:tcW w:w="9027" w:type="dxa"/>
            <w:shd w:val="clear" w:color="auto" w:fill="auto"/>
          </w:tcPr>
          <w:p w:rsidR="00C207B8" w:rsidRPr="00B15A63" w:rsidRDefault="00334A5A" w:rsidP="00334A5A">
            <w:pPr>
              <w:pStyle w:val="Tabletext"/>
            </w:pPr>
            <w:r w:rsidRPr="00B15A63">
              <w:t>Order, order, Orders, orders</w:t>
            </w:r>
          </w:p>
        </w:tc>
      </w:tr>
      <w:tr w:rsidR="00334A5A" w:rsidRPr="00B15A63" w:rsidTr="008C0DE5">
        <w:tc>
          <w:tcPr>
            <w:tcW w:w="9027" w:type="dxa"/>
            <w:shd w:val="clear" w:color="auto" w:fill="auto"/>
          </w:tcPr>
          <w:p w:rsidR="00334A5A" w:rsidRPr="00B15A63" w:rsidRDefault="00334A5A" w:rsidP="00334A5A">
            <w:pPr>
              <w:pStyle w:val="Tabletext"/>
            </w:pPr>
            <w:r w:rsidRPr="00B15A63">
              <w:t>Principle, principle, Principles, principles</w:t>
            </w:r>
          </w:p>
        </w:tc>
      </w:tr>
      <w:tr w:rsidR="00334A5A" w:rsidRPr="00B15A63" w:rsidTr="008C0DE5">
        <w:tc>
          <w:tcPr>
            <w:tcW w:w="9027" w:type="dxa"/>
            <w:shd w:val="clear" w:color="auto" w:fill="auto"/>
          </w:tcPr>
          <w:p w:rsidR="00334A5A" w:rsidRPr="00B15A63" w:rsidRDefault="00334A5A" w:rsidP="00334A5A">
            <w:pPr>
              <w:pStyle w:val="Tabletext"/>
            </w:pPr>
            <w:r w:rsidRPr="00B15A63">
              <w:t>Appointment, appointment, Appointments, appointments</w:t>
            </w:r>
          </w:p>
        </w:tc>
      </w:tr>
      <w:tr w:rsidR="00334A5A" w:rsidRPr="00B15A63" w:rsidTr="008C0DE5">
        <w:tc>
          <w:tcPr>
            <w:tcW w:w="9027" w:type="dxa"/>
            <w:shd w:val="clear" w:color="auto" w:fill="auto"/>
          </w:tcPr>
          <w:p w:rsidR="00334A5A" w:rsidRPr="00B15A63" w:rsidRDefault="00334A5A" w:rsidP="00334A5A">
            <w:pPr>
              <w:pStyle w:val="Tabletext"/>
            </w:pPr>
            <w:r w:rsidRPr="00B15A63">
              <w:t>Delegation, delegation, Delegations, delegations</w:t>
            </w:r>
          </w:p>
        </w:tc>
      </w:tr>
      <w:tr w:rsidR="00334A5A" w:rsidRPr="00B15A63" w:rsidTr="008C0DE5">
        <w:tc>
          <w:tcPr>
            <w:tcW w:w="9027" w:type="dxa"/>
            <w:shd w:val="clear" w:color="auto" w:fill="auto"/>
          </w:tcPr>
          <w:p w:rsidR="00334A5A" w:rsidRPr="00B15A63" w:rsidRDefault="00334A5A" w:rsidP="00334A5A">
            <w:pPr>
              <w:pStyle w:val="Tabletext"/>
            </w:pPr>
            <w:r w:rsidRPr="00B15A63">
              <w:t>No., no.</w:t>
            </w:r>
          </w:p>
        </w:tc>
      </w:tr>
      <w:tr w:rsidR="00334A5A" w:rsidRPr="00B15A63" w:rsidTr="008C0DE5">
        <w:tc>
          <w:tcPr>
            <w:tcW w:w="9027" w:type="dxa"/>
            <w:shd w:val="clear" w:color="auto" w:fill="auto"/>
          </w:tcPr>
          <w:p w:rsidR="00334A5A" w:rsidRPr="00B15A63" w:rsidRDefault="00334A5A" w:rsidP="00334A5A">
            <w:pPr>
              <w:pStyle w:val="Tabletext"/>
            </w:pPr>
            <w:r w:rsidRPr="00B15A63">
              <w:t>S., s.</w:t>
            </w:r>
          </w:p>
        </w:tc>
      </w:tr>
      <w:tr w:rsidR="00334A5A" w:rsidRPr="00B15A63" w:rsidTr="008C0DE5">
        <w:tc>
          <w:tcPr>
            <w:tcW w:w="9027" w:type="dxa"/>
            <w:shd w:val="clear" w:color="auto" w:fill="auto"/>
          </w:tcPr>
          <w:p w:rsidR="00334A5A" w:rsidRPr="00B15A63" w:rsidRDefault="00334A5A" w:rsidP="00334A5A">
            <w:pPr>
              <w:pStyle w:val="Tabletext"/>
            </w:pPr>
            <w:r w:rsidRPr="00B15A63">
              <w:t>SS., ss.</w:t>
            </w:r>
          </w:p>
        </w:tc>
      </w:tr>
      <w:tr w:rsidR="00334A5A" w:rsidRPr="00B15A63" w:rsidTr="008C0DE5">
        <w:tc>
          <w:tcPr>
            <w:tcW w:w="9027" w:type="dxa"/>
            <w:shd w:val="clear" w:color="auto" w:fill="auto"/>
          </w:tcPr>
          <w:p w:rsidR="00334A5A" w:rsidRPr="00B15A63" w:rsidRDefault="00334A5A" w:rsidP="00334A5A">
            <w:pPr>
              <w:pStyle w:val="Tabletext"/>
            </w:pPr>
            <w:r w:rsidRPr="00B15A63">
              <w:t>Reg., reg.</w:t>
            </w:r>
          </w:p>
        </w:tc>
      </w:tr>
      <w:tr w:rsidR="00334A5A" w:rsidRPr="00B15A63" w:rsidTr="008C0DE5">
        <w:tc>
          <w:tcPr>
            <w:tcW w:w="9027" w:type="dxa"/>
            <w:shd w:val="clear" w:color="auto" w:fill="auto"/>
          </w:tcPr>
          <w:p w:rsidR="00334A5A" w:rsidRPr="00B15A63" w:rsidRDefault="00855AAE" w:rsidP="00334A5A">
            <w:pPr>
              <w:pStyle w:val="Tabletext"/>
            </w:pPr>
            <w:r w:rsidRPr="00B15A63">
              <w:t>SLI, SLI.</w:t>
            </w:r>
          </w:p>
        </w:tc>
      </w:tr>
      <w:tr w:rsidR="00855AAE" w:rsidRPr="00B15A63" w:rsidTr="008C0DE5">
        <w:tc>
          <w:tcPr>
            <w:tcW w:w="9027" w:type="dxa"/>
            <w:tcBorders>
              <w:bottom w:val="single" w:sz="12" w:space="0" w:color="auto"/>
            </w:tcBorders>
            <w:shd w:val="clear" w:color="auto" w:fill="auto"/>
          </w:tcPr>
          <w:p w:rsidR="00855AAE" w:rsidRPr="00B15A63" w:rsidRDefault="00855AAE" w:rsidP="00334A5A">
            <w:pPr>
              <w:pStyle w:val="Tabletext"/>
            </w:pPr>
            <w:r w:rsidRPr="00B15A63">
              <w:t>SR, SR.</w:t>
            </w:r>
          </w:p>
        </w:tc>
      </w:tr>
    </w:tbl>
    <w:p w:rsidR="00B51750" w:rsidRPr="00B15A63" w:rsidRDefault="00B51750" w:rsidP="00B51750">
      <w:pPr>
        <w:pStyle w:val="Tabletext"/>
      </w:pPr>
    </w:p>
    <w:p w:rsidR="00C265FC" w:rsidRPr="00B15A63" w:rsidRDefault="00B51750" w:rsidP="0050656E">
      <w:pPr>
        <w:pStyle w:val="BodyNum"/>
      </w:pPr>
      <w:r w:rsidRPr="00B15A63">
        <w:t>Compilation</w:t>
      </w:r>
      <w:r w:rsidR="00D61B90" w:rsidRPr="00B15A63">
        <w:t>s</w:t>
      </w:r>
      <w:r w:rsidRPr="00B15A63">
        <w:t xml:space="preserve"> will follow the same rule as above for hard spaces.</w:t>
      </w:r>
    </w:p>
    <w:p w:rsidR="00C265FC" w:rsidRPr="00B15A63" w:rsidRDefault="00C265FC" w:rsidP="00C265FC">
      <w:pPr>
        <w:pStyle w:val="noteindent"/>
      </w:pPr>
      <w:r w:rsidRPr="00B15A63">
        <w:rPr>
          <w:b/>
        </w:rPr>
        <w:t>Reason for Rule:</w:t>
      </w:r>
      <w:r w:rsidRPr="00B15A63">
        <w:tab/>
        <w:t>To ensure consistency and to ensure that staff do not spend time trying to “fix” the formatting. This is particularly relevant as the use of different printer drivers will change the line endings in documents.</w:t>
      </w:r>
    </w:p>
    <w:p w:rsidR="00C265FC" w:rsidRPr="00B15A63" w:rsidRDefault="00C265FC" w:rsidP="00B15A63">
      <w:pPr>
        <w:pStyle w:val="Head3"/>
      </w:pPr>
      <w:bookmarkStart w:id="144" w:name="_Toc473729639"/>
      <w:r w:rsidRPr="00B15A63">
        <w:t>Vertical spacing</w:t>
      </w:r>
      <w:bookmarkEnd w:id="144"/>
    </w:p>
    <w:p w:rsidR="00C265FC" w:rsidRPr="00B15A63" w:rsidRDefault="00C265FC" w:rsidP="0050656E">
      <w:pPr>
        <w:pStyle w:val="BodyNum"/>
      </w:pPr>
      <w:r w:rsidRPr="00B15A63">
        <w:t xml:space="preserve">All of the vertical spacing (the spacing between units of text) in </w:t>
      </w:r>
      <w:r w:rsidR="00075259" w:rsidRPr="00B15A63">
        <w:t>legislation</w:t>
      </w:r>
      <w:r w:rsidRPr="00B15A63">
        <w:t xml:space="preserve"> is fixed by the styles. There should be no numbered blank lines in the body of </w:t>
      </w:r>
      <w:r w:rsidR="00075259" w:rsidRPr="00B15A63">
        <w:t>legislation</w:t>
      </w:r>
      <w:r w:rsidRPr="00B15A63">
        <w:t xml:space="preserve"> (i.e. after the cover page).</w:t>
      </w:r>
    </w:p>
    <w:p w:rsidR="00C265FC" w:rsidRPr="00B15A63" w:rsidRDefault="00C265FC" w:rsidP="0050656E">
      <w:pPr>
        <w:pStyle w:val="BodyNum"/>
      </w:pPr>
      <w:r w:rsidRPr="00B15A63">
        <w:t>The exceptions to this are:</w:t>
      </w:r>
    </w:p>
    <w:p w:rsidR="00C265FC" w:rsidRPr="00B15A63" w:rsidRDefault="00C265FC" w:rsidP="0050656E">
      <w:pPr>
        <w:pStyle w:val="BodyPara"/>
      </w:pPr>
      <w:r w:rsidRPr="00B15A63">
        <w:t>the blank Part, Division and Amending Part headings required to ensure that headers are correct; and</w:t>
      </w:r>
    </w:p>
    <w:p w:rsidR="00C265FC" w:rsidRPr="00B15A63" w:rsidRDefault="00C265FC" w:rsidP="0050656E">
      <w:pPr>
        <w:pStyle w:val="BodyPara"/>
      </w:pPr>
      <w:r w:rsidRPr="00B15A63">
        <w:t>a blank line (to be formatted with the style Header) between boxes where one box follows immediately after another; and</w:t>
      </w:r>
    </w:p>
    <w:p w:rsidR="00C265FC" w:rsidRPr="00B15A63" w:rsidRDefault="00C265FC" w:rsidP="0050656E">
      <w:pPr>
        <w:pStyle w:val="BodyPara"/>
      </w:pPr>
      <w:r w:rsidRPr="00B15A63">
        <w:t>a blank line before or after tables (optional) in Tabletext,tt style.</w:t>
      </w:r>
    </w:p>
    <w:p w:rsidR="00C265FC" w:rsidRPr="00B15A63" w:rsidRDefault="00C265FC" w:rsidP="0050656E">
      <w:pPr>
        <w:pStyle w:val="BodyPara"/>
      </w:pPr>
      <w:r w:rsidRPr="00B15A63">
        <w:t>a blank line before or after flowcharts or diagrams (optional) in Normal style.</w:t>
      </w:r>
    </w:p>
    <w:p w:rsidR="00C265FC" w:rsidRPr="00B15A63" w:rsidRDefault="00C265FC" w:rsidP="00C265FC">
      <w:pPr>
        <w:pStyle w:val="noteindent"/>
      </w:pPr>
      <w:r w:rsidRPr="00B15A63">
        <w:rPr>
          <w:b/>
        </w:rPr>
        <w:t>Reason for Rule:</w:t>
      </w:r>
      <w:r w:rsidRPr="00B15A63">
        <w:tab/>
        <w:t>To ensure consistency.</w:t>
      </w:r>
    </w:p>
    <w:p w:rsidR="00C265FC" w:rsidRPr="00B15A63" w:rsidRDefault="00C265FC" w:rsidP="00B15A63">
      <w:pPr>
        <w:pStyle w:val="Head3"/>
      </w:pPr>
      <w:bookmarkStart w:id="145" w:name="_Toc473729640"/>
      <w:r w:rsidRPr="00B15A63">
        <w:t>Double spaces</w:t>
      </w:r>
      <w:bookmarkEnd w:id="145"/>
    </w:p>
    <w:p w:rsidR="00C265FC" w:rsidRPr="00B15A63" w:rsidRDefault="00C265FC" w:rsidP="0050656E">
      <w:pPr>
        <w:pStyle w:val="BodyNum"/>
      </w:pPr>
      <w:r w:rsidRPr="00B15A63">
        <w:t xml:space="preserve">Double spaces should not be used in </w:t>
      </w:r>
      <w:r w:rsidR="002E2C51" w:rsidRPr="00B15A63">
        <w:t>legislation</w:t>
      </w:r>
      <w:r w:rsidRPr="00B15A63">
        <w:t xml:space="preserve"> except after section and item numbers and after the item number in </w:t>
      </w:r>
      <w:r w:rsidR="002E2C51" w:rsidRPr="00B15A63">
        <w:t>c</w:t>
      </w:r>
      <w:r w:rsidRPr="00B15A63">
        <w:t>ommencement tables.</w:t>
      </w:r>
    </w:p>
    <w:p w:rsidR="00C265FC" w:rsidRPr="00B15A63" w:rsidRDefault="00C265FC" w:rsidP="00C265FC">
      <w:pPr>
        <w:pStyle w:val="noteindent"/>
      </w:pPr>
      <w:r w:rsidRPr="00B15A63">
        <w:rPr>
          <w:b/>
        </w:rPr>
        <w:t>Reason for Rule:</w:t>
      </w:r>
      <w:r w:rsidRPr="00B15A63">
        <w:tab/>
        <w:t>To ensure consistency.</w:t>
      </w:r>
    </w:p>
    <w:p w:rsidR="00C265FC" w:rsidRPr="00B15A63" w:rsidRDefault="00E51616" w:rsidP="00B15A63">
      <w:pPr>
        <w:pStyle w:val="Head3"/>
      </w:pPr>
      <w:bookmarkStart w:id="146" w:name="_Toc473729641"/>
      <w:r w:rsidRPr="00B15A63">
        <w:lastRenderedPageBreak/>
        <w:t>Em rules</w:t>
      </w:r>
      <w:bookmarkEnd w:id="146"/>
    </w:p>
    <w:p w:rsidR="00C265FC" w:rsidRPr="00B15A63" w:rsidRDefault="00E51616" w:rsidP="0050656E">
      <w:pPr>
        <w:pStyle w:val="BodyNum"/>
      </w:pPr>
      <w:r w:rsidRPr="00B15A63">
        <w:t xml:space="preserve">Where em rules (long dashes) are required in </w:t>
      </w:r>
      <w:r w:rsidR="002E2C51" w:rsidRPr="00B15A63">
        <w:t>legislation</w:t>
      </w:r>
      <w:r w:rsidRPr="00B15A63">
        <w:t xml:space="preserve">, they should be applied using Alt+M. There should </w:t>
      </w:r>
      <w:r w:rsidRPr="00B15A63">
        <w:rPr>
          <w:i/>
        </w:rPr>
        <w:t>not</w:t>
      </w:r>
      <w:r w:rsidRPr="00B15A63">
        <w:t xml:space="preserve"> be a space either side of the em rule.</w:t>
      </w:r>
    </w:p>
    <w:p w:rsidR="00C265FC" w:rsidRPr="00B15A63" w:rsidRDefault="00C265FC" w:rsidP="00C265FC">
      <w:pPr>
        <w:pStyle w:val="noteindent"/>
      </w:pPr>
      <w:r w:rsidRPr="00B15A63">
        <w:rPr>
          <w:b/>
        </w:rPr>
        <w:t>Reason for Rule:</w:t>
      </w:r>
      <w:r w:rsidRPr="00B15A63">
        <w:tab/>
        <w:t>To ensure consistency.</w:t>
      </w:r>
    </w:p>
    <w:p w:rsidR="00C265FC" w:rsidRPr="00B15A63" w:rsidRDefault="00C265FC" w:rsidP="00B15A63">
      <w:pPr>
        <w:pStyle w:val="Head3"/>
      </w:pPr>
      <w:bookmarkStart w:id="147" w:name="_Toc473729642"/>
      <w:r w:rsidRPr="00B15A63">
        <w:t>Boxes—method statements etc.</w:t>
      </w:r>
      <w:bookmarkEnd w:id="147"/>
    </w:p>
    <w:p w:rsidR="00C265FC" w:rsidRPr="00B15A63" w:rsidRDefault="00C265FC" w:rsidP="0050656E">
      <w:pPr>
        <w:pStyle w:val="BodyNum"/>
      </w:pPr>
      <w:r w:rsidRPr="00B15A63">
        <w:t xml:space="preserve">There are a number of styles that are to be used to create boxes in </w:t>
      </w:r>
      <w:r w:rsidR="002E2C51" w:rsidRPr="00B15A63">
        <w:t>legislation</w:t>
      </w:r>
      <w:r w:rsidRPr="00B15A63">
        <w:t>. Boxes are used for such things as method statements, Social Security calculators</w:t>
      </w:r>
      <w:r w:rsidR="008C0DE5" w:rsidRPr="00B15A63">
        <w:t xml:space="preserve"> and simplified outlines</w:t>
      </w:r>
      <w:r w:rsidRPr="00B15A63">
        <w:t xml:space="preserve">. (See Word Notes </w:t>
      </w:r>
      <w:r w:rsidR="00765EAE">
        <w:t>4.1</w:t>
      </w:r>
      <w:r w:rsidRPr="00B15A63">
        <w:t xml:space="preserve"> and </w:t>
      </w:r>
      <w:r w:rsidR="00765EAE">
        <w:t>4.6</w:t>
      </w:r>
      <w:r w:rsidRPr="00B15A63">
        <w:t>.)</w:t>
      </w:r>
    </w:p>
    <w:p w:rsidR="00C265FC" w:rsidRPr="00B15A63" w:rsidRDefault="00C265FC" w:rsidP="00C265FC">
      <w:pPr>
        <w:pStyle w:val="noteindent"/>
      </w:pPr>
      <w:r w:rsidRPr="00B15A63">
        <w:rPr>
          <w:b/>
        </w:rPr>
        <w:t>Reason for Rule:</w:t>
      </w:r>
      <w:r w:rsidRPr="00B15A63">
        <w:tab/>
        <w:t>To ensure consistency.</w:t>
      </w:r>
    </w:p>
    <w:p w:rsidR="00C265FC" w:rsidRPr="00B15A63" w:rsidRDefault="00C265FC" w:rsidP="00B15A63">
      <w:pPr>
        <w:pStyle w:val="Head3"/>
      </w:pPr>
      <w:bookmarkStart w:id="148" w:name="_Toc473729643"/>
      <w:r w:rsidRPr="00B15A63">
        <w:t xml:space="preserve">No centred text in </w:t>
      </w:r>
      <w:r w:rsidR="002E2C51" w:rsidRPr="00B15A63">
        <w:t>legislation</w:t>
      </w:r>
      <w:bookmarkEnd w:id="148"/>
    </w:p>
    <w:p w:rsidR="00C265FC" w:rsidRPr="00B15A63" w:rsidRDefault="00C265FC" w:rsidP="0050656E">
      <w:pPr>
        <w:pStyle w:val="BodyNum"/>
      </w:pPr>
      <w:r w:rsidRPr="00B15A63">
        <w:t xml:space="preserve">No text in </w:t>
      </w:r>
      <w:r w:rsidR="002E2C51" w:rsidRPr="00B15A63">
        <w:t>legislation</w:t>
      </w:r>
      <w:r w:rsidRPr="00B15A63">
        <w:t xml:space="preserve"> is to be centred (even if it is centred in the </w:t>
      </w:r>
      <w:r w:rsidR="002E2C51" w:rsidRPr="00B15A63">
        <w:t>principal legislation</w:t>
      </w:r>
      <w:r w:rsidRPr="00B15A63">
        <w:t>).</w:t>
      </w:r>
    </w:p>
    <w:p w:rsidR="00C265FC" w:rsidRPr="00B15A63" w:rsidRDefault="00C265FC" w:rsidP="0050656E">
      <w:pPr>
        <w:pStyle w:val="BodyNum"/>
      </w:pPr>
      <w:r w:rsidRPr="00B15A63">
        <w:t xml:space="preserve">The only exceptions are text within formulas and text in agreements covered by Word Note </w:t>
      </w:r>
      <w:r w:rsidR="00765EAE">
        <w:t>4.3</w:t>
      </w:r>
      <w:r w:rsidRPr="00B15A63">
        <w:t>.</w:t>
      </w:r>
    </w:p>
    <w:p w:rsidR="00C265FC" w:rsidRPr="00B15A63" w:rsidRDefault="00C265FC" w:rsidP="00C265FC">
      <w:pPr>
        <w:pStyle w:val="noteindent"/>
      </w:pPr>
      <w:r w:rsidRPr="00B15A63">
        <w:rPr>
          <w:b/>
        </w:rPr>
        <w:t>Reason for Rule:</w:t>
      </w:r>
      <w:r w:rsidRPr="00B15A63">
        <w:tab/>
        <w:t xml:space="preserve">To ensure consistency. The use of flush left text is a basic feature of </w:t>
      </w:r>
      <w:r w:rsidR="00231C94" w:rsidRPr="00B15A63">
        <w:t>legislation</w:t>
      </w:r>
      <w:r w:rsidRPr="00B15A63">
        <w:t xml:space="preserve"> layout.</w:t>
      </w:r>
    </w:p>
    <w:p w:rsidR="00C265FC" w:rsidRPr="00B15A63" w:rsidRDefault="00C265FC" w:rsidP="00B15A63">
      <w:pPr>
        <w:pStyle w:val="Head3"/>
      </w:pPr>
      <w:bookmarkStart w:id="149" w:name="_Toc473729644"/>
      <w:r w:rsidRPr="00B15A63">
        <w:t>Italics comma in repeated long title</w:t>
      </w:r>
      <w:bookmarkEnd w:id="149"/>
    </w:p>
    <w:p w:rsidR="00C265FC" w:rsidRPr="00B15A63" w:rsidRDefault="00C265FC" w:rsidP="0050656E">
      <w:pPr>
        <w:pStyle w:val="BodyNum"/>
      </w:pPr>
      <w:r w:rsidRPr="00B15A63">
        <w:t xml:space="preserve">The comma after the Act name in the long title of amending Bills </w:t>
      </w:r>
      <w:r w:rsidRPr="00B15A63">
        <w:rPr>
          <w:i/>
        </w:rPr>
        <w:t>may</w:t>
      </w:r>
      <w:r w:rsidRPr="00B15A63">
        <w:t xml:space="preserve"> be in italics.</w:t>
      </w:r>
    </w:p>
    <w:p w:rsidR="00C265FC" w:rsidRPr="00B15A63" w:rsidRDefault="00C265FC" w:rsidP="00C265FC">
      <w:pPr>
        <w:pStyle w:val="noteindent"/>
      </w:pPr>
      <w:r w:rsidRPr="00B15A63">
        <w:rPr>
          <w:b/>
        </w:rPr>
        <w:t>Reason for Rule:</w:t>
      </w:r>
      <w:r w:rsidRPr="00B15A63">
        <w:tab/>
        <w:t>This rule is necessary because of an apparent bug in Word that changes the comma to italics.</w:t>
      </w:r>
    </w:p>
    <w:p w:rsidR="00C265FC" w:rsidRPr="00B15A63" w:rsidRDefault="00C265FC" w:rsidP="00B15A63">
      <w:pPr>
        <w:pStyle w:val="Head3"/>
      </w:pPr>
      <w:bookmarkStart w:id="150" w:name="_Toc473729645"/>
      <w:r w:rsidRPr="00B15A63">
        <w:t>Asterisks</w:t>
      </w:r>
      <w:bookmarkEnd w:id="150"/>
    </w:p>
    <w:p w:rsidR="00C265FC" w:rsidRPr="00B15A63" w:rsidRDefault="00C265FC" w:rsidP="0050656E">
      <w:pPr>
        <w:pStyle w:val="BodyNum"/>
      </w:pPr>
      <w:r w:rsidRPr="00B15A63">
        <w:t>If you are including asterisks to highlight defined terms (such as in a Tax Code Bill), you can use a normal asterisk because the Fix document macro and the Finalise</w:t>
      </w:r>
      <w:r w:rsidR="00EE4AF7" w:rsidRPr="00B15A63">
        <w:t>r</w:t>
      </w:r>
      <w:r w:rsidRPr="00B15A63">
        <w:t xml:space="preserve"> macro will change them to appropriately formatted asterisks. This will give a smaller and higher asterisk than will be obtained using the standard one.</w:t>
      </w:r>
    </w:p>
    <w:p w:rsidR="00C265FC" w:rsidRPr="00B15A63" w:rsidRDefault="00C265FC" w:rsidP="0050656E">
      <w:pPr>
        <w:pStyle w:val="BodyNum"/>
      </w:pPr>
      <w:r w:rsidRPr="00B15A63">
        <w:t xml:space="preserve">If you are drafting new principal </w:t>
      </w:r>
      <w:r w:rsidR="00A027BE" w:rsidRPr="00B15A63">
        <w:t>legislation</w:t>
      </w:r>
      <w:r w:rsidRPr="00B15A63">
        <w:t xml:space="preserve"> that is to include asterisks, you will need to include a note at the bottom of every page. This note explains that the asterisk is used to mark defined terms. See the IT staff who can insert this note. See the </w:t>
      </w:r>
      <w:r w:rsidRPr="00B15A63">
        <w:rPr>
          <w:i/>
        </w:rPr>
        <w:t>Income Tax Assessment Act 1997</w:t>
      </w:r>
      <w:r w:rsidRPr="00B15A63">
        <w:t xml:space="preserve"> for an example.</w:t>
      </w:r>
    </w:p>
    <w:p w:rsidR="00C265FC" w:rsidRPr="00B15A63" w:rsidRDefault="00C265FC" w:rsidP="00B15A63">
      <w:pPr>
        <w:pStyle w:val="Head3"/>
      </w:pPr>
      <w:bookmarkStart w:id="151" w:name="_Toc473729646"/>
      <w:r w:rsidRPr="00B15A63">
        <w:t>Format of amendments of amending text and of notional text</w:t>
      </w:r>
      <w:bookmarkEnd w:id="151"/>
    </w:p>
    <w:p w:rsidR="00C265FC" w:rsidRPr="00B15A63" w:rsidRDefault="00C265FC" w:rsidP="0050656E">
      <w:pPr>
        <w:pStyle w:val="BodyNum"/>
      </w:pPr>
      <w:r w:rsidRPr="00B15A63">
        <w:t xml:space="preserve">Sometimes it is necessary to amend amending text in </w:t>
      </w:r>
      <w:r w:rsidR="00A027BE" w:rsidRPr="00B15A63">
        <w:t>legislation</w:t>
      </w:r>
      <w:r w:rsidRPr="00B15A63">
        <w:t xml:space="preserve"> using an amending item in </w:t>
      </w:r>
      <w:r w:rsidR="00A027BE" w:rsidRPr="00B15A63">
        <w:t>other legislation</w:t>
      </w:r>
      <w:r w:rsidRPr="00B15A63">
        <w:t>. Examples of this are:</w:t>
      </w:r>
    </w:p>
    <w:p w:rsidR="00C265FC" w:rsidRPr="00B15A63" w:rsidRDefault="00C265FC" w:rsidP="0050656E">
      <w:pPr>
        <w:pStyle w:val="BodyPara"/>
      </w:pPr>
      <w:r w:rsidRPr="00B15A63">
        <w:t>inserting an amending item;</w:t>
      </w:r>
    </w:p>
    <w:p w:rsidR="00C265FC" w:rsidRPr="00B15A63" w:rsidRDefault="00C265FC" w:rsidP="0050656E">
      <w:pPr>
        <w:pStyle w:val="BodyPara"/>
      </w:pPr>
      <w:r w:rsidRPr="00B15A63">
        <w:t>inserting an AAT heading;</w:t>
      </w:r>
    </w:p>
    <w:p w:rsidR="00C265FC" w:rsidRPr="00B15A63" w:rsidRDefault="00C265FC" w:rsidP="0050656E">
      <w:pPr>
        <w:pStyle w:val="BodyPara"/>
      </w:pPr>
      <w:r w:rsidRPr="00B15A63">
        <w:t>inserting an amending Part;</w:t>
      </w:r>
    </w:p>
    <w:p w:rsidR="00C265FC" w:rsidRPr="00B15A63" w:rsidRDefault="00C265FC" w:rsidP="0050656E">
      <w:pPr>
        <w:pStyle w:val="BodyPara"/>
      </w:pPr>
      <w:r w:rsidRPr="00B15A63">
        <w:lastRenderedPageBreak/>
        <w:t>amending a heading to an amending Schedule, amending Part or amending item.</w:t>
      </w:r>
    </w:p>
    <w:p w:rsidR="00C265FC" w:rsidRPr="00B15A63" w:rsidRDefault="00C265FC" w:rsidP="0050656E">
      <w:pPr>
        <w:pStyle w:val="BodyNum"/>
      </w:pPr>
      <w:r w:rsidRPr="00B15A63">
        <w:t>Problems will arise if such text is formatted with the correct style (i.e. it will be renumbered, appear in the header or appear in the Table of Contents).</w:t>
      </w:r>
    </w:p>
    <w:p w:rsidR="00C265FC" w:rsidRPr="00B15A63" w:rsidRDefault="00C265FC" w:rsidP="0050656E">
      <w:pPr>
        <w:pStyle w:val="BodyNum"/>
        <w:rPr>
          <w:snapToGrid w:val="0"/>
          <w:lang w:eastAsia="en-US"/>
        </w:rPr>
      </w:pPr>
      <w:r w:rsidRPr="00B15A63">
        <w:rPr>
          <w:snapToGrid w:val="0"/>
          <w:lang w:eastAsia="en-US"/>
        </w:rPr>
        <w:t>A similar problem occurs with “notional text” where that text contains a heading (for example, a section heading).</w:t>
      </w:r>
    </w:p>
    <w:p w:rsidR="00C265FC" w:rsidRPr="00B15A63" w:rsidRDefault="00C265FC" w:rsidP="0050656E">
      <w:pPr>
        <w:pStyle w:val="BodyNum"/>
        <w:rPr>
          <w:snapToGrid w:val="0"/>
          <w:lang w:eastAsia="en-US"/>
        </w:rPr>
      </w:pPr>
      <w:r w:rsidRPr="00B15A63">
        <w:rPr>
          <w:snapToGrid w:val="0"/>
          <w:lang w:eastAsia="en-US"/>
        </w:rPr>
        <w:t xml:space="preserve">If you need to do this you should apply the correct style, and then click on </w:t>
      </w:r>
      <w:r w:rsidR="00EE4515" w:rsidRPr="00B15A63">
        <w:rPr>
          <w:snapToGrid w:val="0"/>
          <w:lang w:eastAsia="en-US"/>
        </w:rPr>
        <w:t xml:space="preserve">OPC Styles and choose Miscellaneous, </w:t>
      </w:r>
      <w:r w:rsidRPr="00B15A63">
        <w:rPr>
          <w:snapToGrid w:val="0"/>
          <w:lang w:eastAsia="en-US"/>
        </w:rPr>
        <w:t>Special</w:t>
      </w:r>
      <w:r w:rsidR="00EE4515" w:rsidRPr="00B15A63">
        <w:rPr>
          <w:snapToGrid w:val="0"/>
          <w:lang w:eastAsia="en-US"/>
        </w:rPr>
        <w:t xml:space="preserve"> </w:t>
      </w:r>
      <w:r w:rsidRPr="00B15A63">
        <w:rPr>
          <w:snapToGrid w:val="0"/>
          <w:lang w:eastAsia="en-US"/>
        </w:rPr>
        <w:t xml:space="preserve">Style. This will change the style name for that paragraph to “Special X” (where “X” is the shortcut of the style the paragraph is emulating </w:t>
      </w:r>
      <w:r w:rsidR="00747556" w:rsidRPr="00B15A63">
        <w:rPr>
          <w:snapToGrid w:val="0"/>
          <w:lang w:eastAsia="en-US"/>
        </w:rPr>
        <w:noBreakHyphen/>
      </w:r>
      <w:r w:rsidRPr="00B15A63">
        <w:rPr>
          <w:snapToGrid w:val="0"/>
          <w:lang w:eastAsia="en-US"/>
        </w:rPr>
        <w:t xml:space="preserve"> e.g. “Special as” for an amending Schedule heading). All other OPC macros recognise the style as inserted text and operate properly.</w:t>
      </w:r>
    </w:p>
    <w:p w:rsidR="00C265FC" w:rsidRPr="00B15A63" w:rsidRDefault="00C265FC" w:rsidP="0050656E">
      <w:pPr>
        <w:pStyle w:val="BodyNum"/>
        <w:rPr>
          <w:snapToGrid w:val="0"/>
          <w:lang w:eastAsia="en-US"/>
        </w:rPr>
      </w:pPr>
      <w:r w:rsidRPr="00B15A63">
        <w:rPr>
          <w:snapToGrid w:val="0"/>
          <w:lang w:eastAsia="en-US"/>
        </w:rPr>
        <w:t>For example</w:t>
      </w:r>
      <w:r w:rsidR="001F683E" w:rsidRPr="00B15A63">
        <w:rPr>
          <w:snapToGrid w:val="0"/>
          <w:lang w:eastAsia="en-US"/>
        </w:rPr>
        <w:t>,</w:t>
      </w:r>
      <w:r w:rsidRPr="00B15A63">
        <w:rPr>
          <w:snapToGrid w:val="0"/>
          <w:lang w:eastAsia="en-US"/>
        </w:rPr>
        <w:t xml:space="preserve"> an Item Heading is being inserted</w:t>
      </w:r>
      <w:r w:rsidR="000E237F" w:rsidRPr="00B15A63">
        <w:rPr>
          <w:snapToGrid w:val="0"/>
          <w:lang w:eastAsia="en-US"/>
        </w:rPr>
        <w:t>;</w:t>
      </w:r>
      <w:r w:rsidR="00460CBF" w:rsidRPr="00B15A63">
        <w:rPr>
          <w:snapToGrid w:val="0"/>
          <w:lang w:eastAsia="en-US"/>
        </w:rPr>
        <w:t xml:space="preserve"> it is formatted using the Item</w:t>
      </w:r>
      <w:r w:rsidRPr="00B15A63">
        <w:rPr>
          <w:snapToGrid w:val="0"/>
          <w:lang w:eastAsia="en-US"/>
        </w:rPr>
        <w:t>Head</w:t>
      </w:r>
      <w:r w:rsidR="00460CBF" w:rsidRPr="00B15A63">
        <w:rPr>
          <w:snapToGrid w:val="0"/>
          <w:lang w:eastAsia="en-US"/>
        </w:rPr>
        <w:t>,ih</w:t>
      </w:r>
      <w:r w:rsidRPr="00B15A63">
        <w:rPr>
          <w:snapToGrid w:val="0"/>
          <w:lang w:eastAsia="en-US"/>
        </w:rPr>
        <w:t xml:space="preserve"> style, then a new style called “Special ih” is created and applied by clicking on </w:t>
      </w:r>
      <w:r w:rsidR="00EE4515" w:rsidRPr="00B15A63">
        <w:rPr>
          <w:snapToGrid w:val="0"/>
          <w:lang w:eastAsia="en-US"/>
        </w:rPr>
        <w:t>OPC Styles and choosing Miscellaneous, Special Style</w:t>
      </w:r>
      <w:r w:rsidRPr="00B15A63">
        <w:rPr>
          <w:snapToGrid w:val="0"/>
          <w:lang w:eastAsia="en-US"/>
        </w:rPr>
        <w:t>.</w:t>
      </w:r>
    </w:p>
    <w:p w:rsidR="00C265FC" w:rsidRPr="00B15A63" w:rsidRDefault="00C265FC" w:rsidP="00C265FC">
      <w:pPr>
        <w:pStyle w:val="noteindent"/>
        <w:rPr>
          <w:snapToGrid w:val="0"/>
          <w:lang w:eastAsia="en-US"/>
        </w:rPr>
      </w:pPr>
      <w:r w:rsidRPr="00B15A63">
        <w:rPr>
          <w:b/>
        </w:rPr>
        <w:t>Reason for Rule:</w:t>
      </w:r>
      <w:r w:rsidRPr="00B15A63">
        <w:tab/>
      </w:r>
      <w:r w:rsidRPr="00B15A63">
        <w:rPr>
          <w:snapToGrid w:val="0"/>
          <w:lang w:eastAsia="en-US"/>
        </w:rPr>
        <w:t>The reason for adopting this particular solution is that it should be fairly easy for staff to implement and will ensure that the correct style name is used and, therefore, that all macros will then work correctly.</w:t>
      </w:r>
    </w:p>
    <w:p w:rsidR="00E247EC" w:rsidRPr="00B15A63" w:rsidRDefault="00E247EC" w:rsidP="00B15A63">
      <w:pPr>
        <w:pStyle w:val="Head3"/>
      </w:pPr>
      <w:bookmarkStart w:id="152" w:name="_Toc473729647"/>
      <w:r w:rsidRPr="00B15A63">
        <w:t>Quotation marks</w:t>
      </w:r>
      <w:bookmarkEnd w:id="152"/>
    </w:p>
    <w:p w:rsidR="00E247EC" w:rsidRPr="00B15A63" w:rsidRDefault="00E247EC" w:rsidP="00E247EC">
      <w:pPr>
        <w:pStyle w:val="BodyNum"/>
      </w:pPr>
      <w:r w:rsidRPr="00B15A63">
        <w:t xml:space="preserve">Double (rather than single) “smart” (curly) quotation marks should be used to mark the start and end of text being quoted from </w:t>
      </w:r>
      <w:r w:rsidR="00A027BE" w:rsidRPr="00B15A63">
        <w:t>legislation</w:t>
      </w:r>
      <w:r w:rsidRPr="00B15A63">
        <w:t xml:space="preserve">. However, if </w:t>
      </w:r>
      <w:r w:rsidR="002425D8" w:rsidRPr="00B15A63">
        <w:t xml:space="preserve">some of the text </w:t>
      </w:r>
      <w:r w:rsidRPr="00B15A63">
        <w:t xml:space="preserve">being quoted </w:t>
      </w:r>
      <w:r w:rsidR="002425D8" w:rsidRPr="00B15A63">
        <w:t>is</w:t>
      </w:r>
      <w:r w:rsidRPr="00B15A63">
        <w:t xml:space="preserve"> already surrounded by quotation marks in the </w:t>
      </w:r>
      <w:r w:rsidR="00A027BE" w:rsidRPr="00B15A63">
        <w:t>legislation</w:t>
      </w:r>
      <w:r w:rsidRPr="00B15A63">
        <w:t xml:space="preserve"> from which </w:t>
      </w:r>
      <w:r w:rsidR="002425D8" w:rsidRPr="00B15A63">
        <w:t>it is</w:t>
      </w:r>
      <w:r w:rsidRPr="00B15A63">
        <w:t xml:space="preserve"> being quoted, the </w:t>
      </w:r>
      <w:r w:rsidR="002425D8" w:rsidRPr="00B15A63">
        <w:t xml:space="preserve">existing </w:t>
      </w:r>
      <w:r w:rsidRPr="00B15A63">
        <w:t xml:space="preserve">quotation marks should be changed </w:t>
      </w:r>
      <w:r w:rsidR="002425D8" w:rsidRPr="00B15A63">
        <w:t>from double to single (or vice versa, if necessary)</w:t>
      </w:r>
      <w:r w:rsidRPr="00B15A63">
        <w:t>.</w:t>
      </w:r>
      <w:r w:rsidR="00025EDE" w:rsidRPr="00B15A63">
        <w:t xml:space="preserve"> Avoiding quoting text already surrounded by quotation marks may be less confusing for readers, and will save having to change those quotation marks.</w:t>
      </w:r>
    </w:p>
    <w:p w:rsidR="00E247EC" w:rsidRPr="00B15A63" w:rsidRDefault="00E247EC" w:rsidP="00E247EC">
      <w:pPr>
        <w:pStyle w:val="noteindent"/>
        <w:rPr>
          <w:snapToGrid w:val="0"/>
          <w:lang w:eastAsia="en-US"/>
        </w:rPr>
      </w:pPr>
      <w:r w:rsidRPr="00B15A63">
        <w:rPr>
          <w:b/>
        </w:rPr>
        <w:t>Reason for Rule:</w:t>
      </w:r>
      <w:r w:rsidRPr="00B15A63">
        <w:tab/>
        <w:t>To avoid confusion as to where quotations start and end.</w:t>
      </w:r>
    </w:p>
    <w:p w:rsidR="00C265FC" w:rsidRPr="00B15A63" w:rsidRDefault="00C265FC" w:rsidP="00B15A63">
      <w:pPr>
        <w:pStyle w:val="Head3"/>
      </w:pPr>
      <w:bookmarkStart w:id="153" w:name="_Toc473729648"/>
      <w:r w:rsidRPr="00B15A63">
        <w:t>Section breaks using the Alt+X macro</w:t>
      </w:r>
      <w:bookmarkEnd w:id="153"/>
    </w:p>
    <w:p w:rsidR="00C265FC" w:rsidRPr="00B15A63" w:rsidRDefault="00C265FC" w:rsidP="0050656E">
      <w:pPr>
        <w:pStyle w:val="BodyNum"/>
      </w:pPr>
      <w:bookmarkStart w:id="154" w:name="_Ref200447587"/>
      <w:r w:rsidRPr="00B15A63">
        <w:t xml:space="preserve">A section break using the Insert Special Sections (Alt+X) macro is required before landscape pages, certain Schedules and sections with blank headers in </w:t>
      </w:r>
      <w:r w:rsidR="00A027BE" w:rsidRPr="00B15A63">
        <w:t>legislation</w:t>
      </w:r>
      <w:r w:rsidRPr="00B15A63">
        <w:t xml:space="preserve">. The Alt+X macro </w:t>
      </w:r>
      <w:r w:rsidR="00FE7B7F" w:rsidRPr="00B15A63">
        <w:t xml:space="preserve">can be run using </w:t>
      </w:r>
      <w:r w:rsidRPr="00B15A63">
        <w:t xml:space="preserve">the shortcut </w:t>
      </w:r>
      <w:r w:rsidR="00FE7B7F" w:rsidRPr="00B15A63">
        <w:t xml:space="preserve">Alt+X or by clicking on </w:t>
      </w:r>
      <w:r w:rsidRPr="00B15A63">
        <w:t xml:space="preserve">the OPC Macros </w:t>
      </w:r>
      <w:r w:rsidR="00FE7B7F" w:rsidRPr="00B15A63">
        <w:t xml:space="preserve">button and choosing Formatting, Insert Special Section from the </w:t>
      </w:r>
      <w:r w:rsidRPr="00B15A63">
        <w:t>menu</w:t>
      </w:r>
      <w:r w:rsidR="00FE7B7F" w:rsidRPr="00B15A63">
        <w:t>s</w:t>
      </w:r>
      <w:r w:rsidRPr="00B15A63">
        <w:t>.</w:t>
      </w:r>
      <w:bookmarkEnd w:id="154"/>
    </w:p>
    <w:p w:rsidR="00C265FC" w:rsidRPr="00B15A63" w:rsidRDefault="00C265FC" w:rsidP="0050656E">
      <w:pPr>
        <w:pStyle w:val="BodyNum"/>
      </w:pPr>
      <w:r w:rsidRPr="00B15A63">
        <w:t xml:space="preserve">Where a section break is inserted using Alt+X, it will cause a blank page to be added at the end of the document. This blank page should be ignored </w:t>
      </w:r>
      <w:r w:rsidR="00133F63" w:rsidRPr="00B15A63">
        <w:t xml:space="preserve">during drafting </w:t>
      </w:r>
      <w:r w:rsidRPr="00B15A63">
        <w:t xml:space="preserve">because it </w:t>
      </w:r>
      <w:r w:rsidR="00133F63" w:rsidRPr="00B15A63">
        <w:t xml:space="preserve">should automatically be </w:t>
      </w:r>
      <w:r w:rsidRPr="00B15A63">
        <w:t xml:space="preserve">removed </w:t>
      </w:r>
      <w:r w:rsidR="00133F63" w:rsidRPr="00B15A63">
        <w:t>when the Finaliser macro is run on the legislation</w:t>
      </w:r>
      <w:r w:rsidR="008B4772" w:rsidRPr="00B15A63">
        <w:t>.</w:t>
      </w:r>
    </w:p>
    <w:p w:rsidR="00C265FC" w:rsidRPr="00B15A63" w:rsidRDefault="00C265FC" w:rsidP="00B15A63">
      <w:pPr>
        <w:pStyle w:val="Head4"/>
      </w:pPr>
      <w:bookmarkStart w:id="155" w:name="_Toc473729649"/>
      <w:r w:rsidRPr="00B15A63">
        <w:t>Inserting a landscape page</w:t>
      </w:r>
      <w:bookmarkEnd w:id="155"/>
    </w:p>
    <w:p w:rsidR="00C265FC" w:rsidRPr="00B15A63" w:rsidRDefault="00C265FC" w:rsidP="0050656E">
      <w:pPr>
        <w:pStyle w:val="BodyNum"/>
      </w:pPr>
      <w:bookmarkStart w:id="156" w:name="_Ref200448129"/>
      <w:r w:rsidRPr="00B15A63">
        <w:t xml:space="preserve">Where possible, landscape pages should be avoided in </w:t>
      </w:r>
      <w:r w:rsidR="00A027BE" w:rsidRPr="00B15A63">
        <w:t>legislation</w:t>
      </w:r>
      <w:r w:rsidRPr="00B15A63">
        <w:t>. Before inserting one, you should speak to First Parliamentary Counsel to see if there is an alternative approach.</w:t>
      </w:r>
      <w:bookmarkEnd w:id="156"/>
    </w:p>
    <w:p w:rsidR="00C265FC" w:rsidRPr="00B15A63" w:rsidRDefault="00C265FC" w:rsidP="0050656E">
      <w:pPr>
        <w:pStyle w:val="BodyNum"/>
      </w:pPr>
      <w:bookmarkStart w:id="157" w:name="_Ref200448150"/>
      <w:r w:rsidRPr="00B15A63">
        <w:lastRenderedPageBreak/>
        <w:t>To insert a landscape page, type Alt+X and select one of the first 3 options. You will see that 2 section breaks and some text will be inserted. The landscape page or pages are to be inserted between the 2 section breaks.</w:t>
      </w:r>
      <w:bookmarkEnd w:id="157"/>
    </w:p>
    <w:p w:rsidR="00C265FC" w:rsidRPr="00B15A63" w:rsidRDefault="00C265FC" w:rsidP="00B15A63">
      <w:pPr>
        <w:pStyle w:val="Head4"/>
      </w:pPr>
      <w:bookmarkStart w:id="158" w:name="_Toc473729650"/>
      <w:r w:rsidRPr="00B15A63">
        <w:t>How to fix incorrect section breaks</w:t>
      </w:r>
      <w:bookmarkEnd w:id="158"/>
    </w:p>
    <w:p w:rsidR="00C265FC" w:rsidRPr="00B15A63" w:rsidRDefault="00C265FC" w:rsidP="0050656E">
      <w:pPr>
        <w:pStyle w:val="BodyNum"/>
      </w:pPr>
      <w:r w:rsidRPr="00B15A63">
        <w:t xml:space="preserve">If the section breaks in </w:t>
      </w:r>
      <w:r w:rsidR="00A027BE" w:rsidRPr="00B15A63">
        <w:t>legislation</w:t>
      </w:r>
      <w:r w:rsidRPr="00B15A63">
        <w:t xml:space="preserve"> are incorrect the headers will be incorrect. Generally this occurs if the last section break in </w:t>
      </w:r>
      <w:r w:rsidR="00A027BE" w:rsidRPr="00B15A63">
        <w:t>legislation</w:t>
      </w:r>
      <w:r w:rsidRPr="00B15A63">
        <w:t xml:space="preserve"> is deleted or the incorrect section breaks were chosen when the Alt+X macro was run.</w:t>
      </w:r>
    </w:p>
    <w:p w:rsidR="00C265FC" w:rsidRPr="00B15A63" w:rsidRDefault="00C265FC" w:rsidP="0050656E">
      <w:pPr>
        <w:pStyle w:val="BodyNum"/>
      </w:pPr>
      <w:r w:rsidRPr="00B15A63">
        <w:t xml:space="preserve">If the last section break in </w:t>
      </w:r>
      <w:r w:rsidR="00A027BE" w:rsidRPr="00B15A63">
        <w:t>legislation</w:t>
      </w:r>
      <w:r w:rsidRPr="00B15A63">
        <w:t xml:space="preserve"> was deleted, go to the end of the </w:t>
      </w:r>
      <w:r w:rsidR="00A027BE" w:rsidRPr="00B15A63">
        <w:t>legislation</w:t>
      </w:r>
      <w:r w:rsidRPr="00B15A63">
        <w:t xml:space="preserve"> and rerun the Alt+X macro to insert the special section breaks again. This will insert 2 section breaks and some text in between. Delete the first of these new inserted section breaks and the new text that was between them. This will leave the last new section break, which will fix the problem.</w:t>
      </w:r>
    </w:p>
    <w:p w:rsidR="00C265FC" w:rsidRPr="00B15A63" w:rsidRDefault="00C265FC" w:rsidP="0050656E">
      <w:pPr>
        <w:pStyle w:val="BodyNum"/>
      </w:pPr>
      <w:bookmarkStart w:id="159" w:name="_Ref200447601"/>
      <w:r w:rsidRPr="00B15A63">
        <w:t xml:space="preserve">If the section breaks inserted were the wrong type, go to the end of the </w:t>
      </w:r>
      <w:r w:rsidR="00A027BE" w:rsidRPr="00B15A63">
        <w:t>legislation</w:t>
      </w:r>
      <w:r w:rsidRPr="00B15A63">
        <w:t xml:space="preserve"> and delete the last section break. Then follow the procedure in the previous paragraph to insert the correct section breaks using the Alt+X macro.</w:t>
      </w:r>
      <w:bookmarkEnd w:id="159"/>
    </w:p>
    <w:sectPr w:rsidR="00C265FC" w:rsidRPr="00B15A63" w:rsidSect="004D1402">
      <w:headerReference w:type="even" r:id="rId9"/>
      <w:headerReference w:type="default" r:id="rId10"/>
      <w:footerReference w:type="even" r:id="rId11"/>
      <w:footerReference w:type="default" r:id="rId12"/>
      <w:headerReference w:type="first" r:id="rId13"/>
      <w:footerReference w:type="first" r:id="rId14"/>
      <w:pgSz w:w="11907" w:h="16839"/>
      <w:pgMar w:top="1985"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AB3" w:rsidRDefault="00240AB3" w:rsidP="002C2052">
      <w:pPr>
        <w:spacing w:line="240" w:lineRule="auto"/>
      </w:pPr>
      <w:r>
        <w:separator/>
      </w:r>
    </w:p>
  </w:endnote>
  <w:endnote w:type="continuationSeparator" w:id="0">
    <w:p w:rsidR="00240AB3" w:rsidRDefault="00240AB3" w:rsidP="002C20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AB3" w:rsidRDefault="00240AB3" w:rsidP="004D1402">
    <w:pPr>
      <w:tabs>
        <w:tab w:val="right" w:pos="8931"/>
      </w:tabs>
      <w:rPr>
        <w:sz w:val="16"/>
      </w:rPr>
    </w:pPr>
    <w:r>
      <w:rPr>
        <w:sz w:val="16"/>
      </w:rPr>
      <w:t>[</w:t>
    </w:r>
    <w:r w:rsidR="005E6A01">
      <w:rPr>
        <w:noProof/>
        <w:sz w:val="16"/>
      </w:rPr>
      <w:t>s05pu538.v68.docx</w:t>
    </w:r>
    <w:r>
      <w:rPr>
        <w:sz w:val="16"/>
      </w:rPr>
      <w:t>] [</w:t>
    </w:r>
    <w:r w:rsidR="005E6A01">
      <w:rPr>
        <w:noProof/>
        <w:sz w:val="16"/>
      </w:rPr>
      <w:t>14 Dec 2017</w:t>
    </w:r>
    <w:r>
      <w:rPr>
        <w:sz w:val="16"/>
      </w:rPr>
      <w:t>] [</w:t>
    </w:r>
    <w:r w:rsidR="005E6A01">
      <w:rPr>
        <w:noProof/>
        <w:sz w:val="16"/>
      </w:rPr>
      <w:t>3:23 PM</w:t>
    </w:r>
    <w:r>
      <w:rPr>
        <w:sz w:val="16"/>
      </w:rPr>
      <w:t>]</w:t>
    </w:r>
    <w:r>
      <w:rPr>
        <w:sz w:val="16"/>
      </w:rPr>
      <w:tab/>
    </w:r>
    <w:r>
      <w:t xml:space="preserve">Page </w:t>
    </w:r>
    <w:r>
      <w:rPr>
        <w:rStyle w:val="PageNumber"/>
      </w:rPr>
      <w:fldChar w:fldCharType="begin"/>
    </w:r>
    <w:r>
      <w:rPr>
        <w:rStyle w:val="PageNumber"/>
      </w:rPr>
      <w:instrText xml:space="preserve"> PAGE </w:instrText>
    </w:r>
    <w:r>
      <w:rPr>
        <w:rStyle w:val="PageNumber"/>
      </w:rPr>
      <w:fldChar w:fldCharType="separate"/>
    </w:r>
    <w:r w:rsidR="0096160D">
      <w:rPr>
        <w:rStyle w:val="PageNumber"/>
        <w:noProof/>
      </w:rPr>
      <w:t>40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AB3" w:rsidRDefault="00240AB3" w:rsidP="004D1402">
    <w:pPr>
      <w:tabs>
        <w:tab w:val="right" w:pos="8931"/>
      </w:tabs>
      <w:rPr>
        <w:sz w:val="16"/>
      </w:rPr>
    </w:pPr>
    <w:r>
      <w:rPr>
        <w:sz w:val="16"/>
      </w:rPr>
      <w:t>[</w:t>
    </w:r>
    <w:r w:rsidR="005E6A01">
      <w:rPr>
        <w:noProof/>
        <w:sz w:val="16"/>
      </w:rPr>
      <w:t>s05pu538.v68.docx</w:t>
    </w:r>
    <w:r>
      <w:rPr>
        <w:sz w:val="16"/>
      </w:rPr>
      <w:t>] [</w:t>
    </w:r>
    <w:r w:rsidR="005E6A01">
      <w:rPr>
        <w:noProof/>
        <w:sz w:val="16"/>
      </w:rPr>
      <w:t>14 Dec 2017</w:t>
    </w:r>
    <w:r>
      <w:rPr>
        <w:sz w:val="16"/>
      </w:rPr>
      <w:t>] [</w:t>
    </w:r>
    <w:r w:rsidR="005E6A01">
      <w:rPr>
        <w:noProof/>
        <w:sz w:val="16"/>
      </w:rPr>
      <w:t>3:23 PM</w:t>
    </w:r>
    <w:r>
      <w:rPr>
        <w:sz w:val="16"/>
      </w:rPr>
      <w:t>]</w:t>
    </w:r>
    <w:r>
      <w:rPr>
        <w:sz w:val="16"/>
      </w:rPr>
      <w:tab/>
    </w:r>
    <w:r>
      <w:t xml:space="preserve">Page </w:t>
    </w:r>
    <w:r>
      <w:rPr>
        <w:rStyle w:val="PageNumber"/>
      </w:rPr>
      <w:fldChar w:fldCharType="begin"/>
    </w:r>
    <w:r>
      <w:rPr>
        <w:rStyle w:val="PageNumber"/>
      </w:rPr>
      <w:instrText xml:space="preserve"> PAGE </w:instrText>
    </w:r>
    <w:r>
      <w:rPr>
        <w:rStyle w:val="PageNumber"/>
      </w:rPr>
      <w:fldChar w:fldCharType="separate"/>
    </w:r>
    <w:r w:rsidR="0096160D">
      <w:rPr>
        <w:rStyle w:val="PageNumber"/>
        <w:noProof/>
      </w:rPr>
      <w:t>41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AB3" w:rsidRDefault="00240AB3" w:rsidP="004D1402">
    <w:pPr>
      <w:tabs>
        <w:tab w:val="right" w:pos="8931"/>
      </w:tabs>
      <w:rPr>
        <w:sz w:val="16"/>
      </w:rPr>
    </w:pPr>
    <w:r>
      <w:rPr>
        <w:sz w:val="16"/>
      </w:rPr>
      <w:t>[</w:t>
    </w:r>
    <w:r w:rsidR="005E6A01">
      <w:rPr>
        <w:noProof/>
        <w:sz w:val="16"/>
      </w:rPr>
      <w:t>s05pu538.v68.docx</w:t>
    </w:r>
    <w:r>
      <w:rPr>
        <w:sz w:val="16"/>
      </w:rPr>
      <w:t>] [</w:t>
    </w:r>
    <w:r w:rsidR="005E6A01">
      <w:rPr>
        <w:noProof/>
        <w:sz w:val="16"/>
      </w:rPr>
      <w:t>14 Dec 2017</w:t>
    </w:r>
    <w:r>
      <w:rPr>
        <w:sz w:val="16"/>
      </w:rPr>
      <w:t>] [</w:t>
    </w:r>
    <w:r w:rsidR="005E6A01">
      <w:rPr>
        <w:noProof/>
        <w:sz w:val="16"/>
      </w:rPr>
      <w:t>3:23 PM</w:t>
    </w:r>
    <w:r>
      <w:rPr>
        <w:sz w:val="16"/>
      </w:rPr>
      <w:t>]</w:t>
    </w:r>
    <w:r>
      <w:rPr>
        <w:sz w:val="16"/>
      </w:rPr>
      <w:tab/>
    </w:r>
    <w:r>
      <w:t xml:space="preserve">Page </w:t>
    </w:r>
    <w:r>
      <w:rPr>
        <w:rStyle w:val="PageNumber"/>
      </w:rPr>
      <w:fldChar w:fldCharType="begin"/>
    </w:r>
    <w:r>
      <w:rPr>
        <w:rStyle w:val="PageNumber"/>
      </w:rPr>
      <w:instrText xml:space="preserve"> PAGE </w:instrText>
    </w:r>
    <w:r>
      <w:rPr>
        <w:rStyle w:val="PageNumber"/>
      </w:rPr>
      <w:fldChar w:fldCharType="separate"/>
    </w:r>
    <w:r w:rsidR="0096160D">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AB3" w:rsidRDefault="00240AB3" w:rsidP="002C2052">
      <w:pPr>
        <w:spacing w:line="240" w:lineRule="auto"/>
      </w:pPr>
      <w:r>
        <w:separator/>
      </w:r>
    </w:p>
  </w:footnote>
  <w:footnote w:type="continuationSeparator" w:id="0">
    <w:p w:rsidR="00240AB3" w:rsidRDefault="00240AB3" w:rsidP="002C20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AB3" w:rsidRDefault="00240AB3" w:rsidP="004D1402">
    <w:pPr>
      <w:pStyle w:val="Header"/>
    </w:pPr>
    <w:r>
      <w:rPr>
        <w:b/>
      </w:rPr>
      <w:fldChar w:fldCharType="begin"/>
    </w:r>
    <w:r>
      <w:rPr>
        <w:b/>
      </w:rPr>
      <w:instrText xml:space="preserve"> STYLEREF "Head 1" </w:instrText>
    </w:r>
    <w:r>
      <w:rPr>
        <w:b/>
      </w:rPr>
      <w:fldChar w:fldCharType="separate"/>
    </w:r>
    <w:r w:rsidR="0096160D">
      <w:rPr>
        <w:b/>
        <w:noProof/>
      </w:rPr>
      <w:t>Word Note No. 4.2</w:t>
    </w:r>
    <w:r w:rsidR="0096160D">
      <w:rPr>
        <w:b/>
        <w:noProof/>
      </w:rPr>
      <w:br/>
      <w:t>Formatting rules for legislation and other instruments drafted in OPC</w:t>
    </w:r>
    <w:r>
      <w:rPr>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AB3" w:rsidRDefault="00240AB3" w:rsidP="004D1402">
    <w:pPr>
      <w:pStyle w:val="Header"/>
      <w:jc w:val="right"/>
      <w:rPr>
        <w:b/>
      </w:rPr>
    </w:pPr>
    <w:r>
      <w:rPr>
        <w:b/>
      </w:rPr>
      <w:fldChar w:fldCharType="begin"/>
    </w:r>
    <w:r>
      <w:rPr>
        <w:b/>
      </w:rPr>
      <w:instrText xml:space="preserve"> STYLEREF "Head 1" </w:instrText>
    </w:r>
    <w:r>
      <w:rPr>
        <w:b/>
      </w:rPr>
      <w:fldChar w:fldCharType="separate"/>
    </w:r>
    <w:r w:rsidR="0096160D">
      <w:rPr>
        <w:b/>
        <w:noProof/>
      </w:rPr>
      <w:t>Word Note No. 4.2</w:t>
    </w:r>
    <w:r w:rsidR="0096160D">
      <w:rPr>
        <w:b/>
        <w:noProof/>
      </w:rPr>
      <w:br/>
      <w:t>Formatting rules for legislation and other instruments drafted in OPC</w:t>
    </w:r>
    <w:r>
      <w:rPr>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AB3" w:rsidRDefault="00240AB3" w:rsidP="004D1402">
    <w:pPr>
      <w:pStyle w:val="Header"/>
      <w:jc w:val="right"/>
      <w:rPr>
        <w:b/>
      </w:rPr>
    </w:pPr>
    <w:r>
      <w:rPr>
        <w:b/>
      </w:rPr>
      <w:fldChar w:fldCharType="begin"/>
    </w:r>
    <w:r>
      <w:rPr>
        <w:b/>
      </w:rPr>
      <w:instrText xml:space="preserve"> STYLEREF "Head 1" </w:instrText>
    </w:r>
    <w:r>
      <w:rPr>
        <w:b/>
      </w:rPr>
      <w:fldChar w:fldCharType="separate"/>
    </w:r>
    <w:r w:rsidR="0096160D">
      <w:rPr>
        <w:b/>
        <w:noProof/>
      </w:rPr>
      <w:t>Word Note No. 4.2</w:t>
    </w:r>
    <w:r w:rsidR="0096160D">
      <w:rPr>
        <w:b/>
        <w:noProof/>
      </w:rPr>
      <w:br/>
      <w:t>Formatting rules for legislation and other instruments drafted in OPC</w:t>
    </w:r>
    <w:r>
      <w:rPr>
        <w:b/>
      </w:rPr>
      <w:fldChar w:fldCharType="end"/>
    </w:r>
  </w:p>
  <w:p w:rsidR="00240AB3" w:rsidRDefault="00240AB3" w:rsidP="004D1402">
    <w:pPr>
      <w:tabs>
        <w:tab w:val="right" w:pos="8789"/>
      </w:tabs>
      <w:jc w:val="center"/>
      <w:rPr>
        <w:b/>
        <w:sz w:val="40"/>
      </w:rPr>
    </w:pPr>
  </w:p>
  <w:p w:rsidR="00240AB3" w:rsidRDefault="00240AB3" w:rsidP="004D1402">
    <w:pPr>
      <w:tabs>
        <w:tab w:val="right" w:pos="8789"/>
      </w:tabs>
      <w:jc w:val="center"/>
    </w:pPr>
    <w:r>
      <w:rPr>
        <w:b/>
        <w:sz w:val="40"/>
      </w:rPr>
      <w:t>PARLIAMENTARY COUNSEL</w:t>
    </w:r>
  </w:p>
  <w:p w:rsidR="00240AB3" w:rsidRDefault="00240AB3" w:rsidP="004D1402">
    <w:pPr>
      <w:tabs>
        <w:tab w:val="right" w:pos="8789"/>
      </w:tabs>
      <w:jc w:val="center"/>
    </w:pPr>
    <w:r>
      <w:rPr>
        <w:noProof/>
      </w:rPr>
      <w:object w:dxaOrig="6300" w:dyaOrig="4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07.25pt" o:ole="" fillcolor="window">
          <v:imagedata r:id="rId1" o:title=""/>
        </v:shape>
        <o:OLEObject Type="Embed" ProgID="MS_ClipArt_Gallery" ShapeID="_x0000_i1025" DrawAspect="Content" ObjectID="_1574774734" r:id="rId2"/>
      </w:object>
    </w:r>
  </w:p>
  <w:p w:rsidR="00240AB3" w:rsidRDefault="00240AB3" w:rsidP="004D14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45CF39E"/>
    <w:lvl w:ilvl="0">
      <w:start w:val="1"/>
      <w:numFmt w:val="decimal"/>
      <w:lvlText w:val="%1."/>
      <w:lvlJc w:val="left"/>
      <w:pPr>
        <w:tabs>
          <w:tab w:val="num" w:pos="1492"/>
        </w:tabs>
        <w:ind w:left="1492" w:hanging="360"/>
      </w:pPr>
    </w:lvl>
  </w:abstractNum>
  <w:abstractNum w:abstractNumId="1">
    <w:nsid w:val="FFFFFF7D"/>
    <w:multiLevelType w:val="singleLevel"/>
    <w:tmpl w:val="B17A43B2"/>
    <w:lvl w:ilvl="0">
      <w:start w:val="1"/>
      <w:numFmt w:val="decimal"/>
      <w:lvlText w:val="%1."/>
      <w:lvlJc w:val="left"/>
      <w:pPr>
        <w:tabs>
          <w:tab w:val="num" w:pos="1209"/>
        </w:tabs>
        <w:ind w:left="1209" w:hanging="360"/>
      </w:pPr>
    </w:lvl>
  </w:abstractNum>
  <w:abstractNum w:abstractNumId="2">
    <w:nsid w:val="FFFFFF7E"/>
    <w:multiLevelType w:val="singleLevel"/>
    <w:tmpl w:val="11508C74"/>
    <w:lvl w:ilvl="0">
      <w:start w:val="1"/>
      <w:numFmt w:val="decimal"/>
      <w:lvlText w:val="%1."/>
      <w:lvlJc w:val="left"/>
      <w:pPr>
        <w:tabs>
          <w:tab w:val="num" w:pos="926"/>
        </w:tabs>
        <w:ind w:left="926" w:hanging="360"/>
      </w:pPr>
    </w:lvl>
  </w:abstractNum>
  <w:abstractNum w:abstractNumId="3">
    <w:nsid w:val="FFFFFF7F"/>
    <w:multiLevelType w:val="singleLevel"/>
    <w:tmpl w:val="0D3C2EAE"/>
    <w:lvl w:ilvl="0">
      <w:start w:val="1"/>
      <w:numFmt w:val="decimal"/>
      <w:lvlText w:val="%1."/>
      <w:lvlJc w:val="left"/>
      <w:pPr>
        <w:tabs>
          <w:tab w:val="num" w:pos="643"/>
        </w:tabs>
        <w:ind w:left="643" w:hanging="360"/>
      </w:pPr>
    </w:lvl>
  </w:abstractNum>
  <w:abstractNum w:abstractNumId="4">
    <w:nsid w:val="FFFFFF80"/>
    <w:multiLevelType w:val="singleLevel"/>
    <w:tmpl w:val="975ABD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0EB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9253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7222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DF2D402"/>
    <w:lvl w:ilvl="0">
      <w:start w:val="1"/>
      <w:numFmt w:val="decimal"/>
      <w:lvlText w:val="%1."/>
      <w:lvlJc w:val="left"/>
      <w:pPr>
        <w:tabs>
          <w:tab w:val="num" w:pos="360"/>
        </w:tabs>
        <w:ind w:left="360" w:hanging="360"/>
      </w:pPr>
    </w:lvl>
  </w:abstractNum>
  <w:abstractNum w:abstractNumId="9">
    <w:nsid w:val="FFFFFF89"/>
    <w:multiLevelType w:val="singleLevel"/>
    <w:tmpl w:val="A6D27ADE"/>
    <w:lvl w:ilvl="0">
      <w:start w:val="1"/>
      <w:numFmt w:val="bullet"/>
      <w:lvlText w:val=""/>
      <w:lvlJc w:val="left"/>
      <w:pPr>
        <w:tabs>
          <w:tab w:val="num" w:pos="360"/>
        </w:tabs>
        <w:ind w:left="360" w:hanging="360"/>
      </w:pPr>
      <w:rPr>
        <w:rFonts w:ascii="Symbol" w:hAnsi="Symbol" w:hint="default"/>
      </w:rPr>
    </w:lvl>
  </w:abstractNum>
  <w:abstractNum w:abstractNumId="10">
    <w:nsid w:val="04042BF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CFC176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406A58"/>
    <w:multiLevelType w:val="multilevel"/>
    <w:tmpl w:val="770EE33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8E60ACB"/>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D3D097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D707880"/>
    <w:multiLevelType w:val="multilevel"/>
    <w:tmpl w:val="0C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8">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35E39B6"/>
    <w:multiLevelType w:val="hybridMultilevel"/>
    <w:tmpl w:val="C5166F1C"/>
    <w:lvl w:ilvl="0" w:tplc="8B14ED1E">
      <w:start w:val="1"/>
      <w:numFmt w:val="decimal"/>
      <w:lvlText w:val="%1"/>
      <w:lvlJc w:val="left"/>
      <w:pPr>
        <w:tabs>
          <w:tab w:val="num" w:pos="720"/>
        </w:tabs>
        <w:ind w:left="0" w:firstLine="0"/>
      </w:pPr>
      <w:rPr>
        <w:rFonts w:hint="default"/>
      </w:rPr>
    </w:lvl>
    <w:lvl w:ilvl="1" w:tplc="5852CDE8" w:tentative="1">
      <w:start w:val="1"/>
      <w:numFmt w:val="lowerLetter"/>
      <w:lvlText w:val="%2."/>
      <w:lvlJc w:val="left"/>
      <w:pPr>
        <w:tabs>
          <w:tab w:val="num" w:pos="1440"/>
        </w:tabs>
        <w:ind w:left="1440" w:hanging="360"/>
      </w:pPr>
    </w:lvl>
    <w:lvl w:ilvl="2" w:tplc="B1324F0C" w:tentative="1">
      <w:start w:val="1"/>
      <w:numFmt w:val="lowerRoman"/>
      <w:lvlText w:val="%3."/>
      <w:lvlJc w:val="right"/>
      <w:pPr>
        <w:tabs>
          <w:tab w:val="num" w:pos="2160"/>
        </w:tabs>
        <w:ind w:left="2160" w:hanging="180"/>
      </w:pPr>
    </w:lvl>
    <w:lvl w:ilvl="3" w:tplc="D526C6C2" w:tentative="1">
      <w:start w:val="1"/>
      <w:numFmt w:val="decimal"/>
      <w:lvlText w:val="%4."/>
      <w:lvlJc w:val="left"/>
      <w:pPr>
        <w:tabs>
          <w:tab w:val="num" w:pos="2880"/>
        </w:tabs>
        <w:ind w:left="2880" w:hanging="360"/>
      </w:pPr>
    </w:lvl>
    <w:lvl w:ilvl="4" w:tplc="AB28C178" w:tentative="1">
      <w:start w:val="1"/>
      <w:numFmt w:val="lowerLetter"/>
      <w:lvlText w:val="%5."/>
      <w:lvlJc w:val="left"/>
      <w:pPr>
        <w:tabs>
          <w:tab w:val="num" w:pos="3600"/>
        </w:tabs>
        <w:ind w:left="3600" w:hanging="360"/>
      </w:pPr>
    </w:lvl>
    <w:lvl w:ilvl="5" w:tplc="98B621E4" w:tentative="1">
      <w:start w:val="1"/>
      <w:numFmt w:val="lowerRoman"/>
      <w:lvlText w:val="%6."/>
      <w:lvlJc w:val="right"/>
      <w:pPr>
        <w:tabs>
          <w:tab w:val="num" w:pos="4320"/>
        </w:tabs>
        <w:ind w:left="4320" w:hanging="180"/>
      </w:pPr>
    </w:lvl>
    <w:lvl w:ilvl="6" w:tplc="A61E7384" w:tentative="1">
      <w:start w:val="1"/>
      <w:numFmt w:val="decimal"/>
      <w:lvlText w:val="%7."/>
      <w:lvlJc w:val="left"/>
      <w:pPr>
        <w:tabs>
          <w:tab w:val="num" w:pos="5040"/>
        </w:tabs>
        <w:ind w:left="5040" w:hanging="360"/>
      </w:pPr>
    </w:lvl>
    <w:lvl w:ilvl="7" w:tplc="EC2C0C5E" w:tentative="1">
      <w:start w:val="1"/>
      <w:numFmt w:val="lowerLetter"/>
      <w:lvlText w:val="%8."/>
      <w:lvlJc w:val="left"/>
      <w:pPr>
        <w:tabs>
          <w:tab w:val="num" w:pos="5760"/>
        </w:tabs>
        <w:ind w:left="5760" w:hanging="360"/>
      </w:pPr>
    </w:lvl>
    <w:lvl w:ilvl="8" w:tplc="F4D8BA62" w:tentative="1">
      <w:start w:val="1"/>
      <w:numFmt w:val="lowerRoman"/>
      <w:lvlText w:val="%9."/>
      <w:lvlJc w:val="right"/>
      <w:pPr>
        <w:tabs>
          <w:tab w:val="num" w:pos="6480"/>
        </w:tabs>
        <w:ind w:left="6480" w:hanging="180"/>
      </w:pPr>
    </w:lvl>
  </w:abstractNum>
  <w:abstractNum w:abstractNumId="20">
    <w:nsid w:val="7E060116"/>
    <w:multiLevelType w:val="multilevel"/>
    <w:tmpl w:val="0C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8"/>
  </w:num>
  <w:num w:numId="13">
    <w:abstractNumId w:val="11"/>
  </w:num>
  <w:num w:numId="14">
    <w:abstractNumId w:val="14"/>
  </w:num>
  <w:num w:numId="15">
    <w:abstractNumId w:val="16"/>
  </w:num>
  <w:num w:numId="16">
    <w:abstractNumId w:val="17"/>
  </w:num>
  <w:num w:numId="17">
    <w:abstractNumId w:val="20"/>
  </w:num>
  <w:num w:numId="18">
    <w:abstractNumId w:val="10"/>
  </w:num>
  <w:num w:numId="19">
    <w:abstractNumId w:val="19"/>
  </w:num>
  <w:num w:numId="20">
    <w:abstractNumId w:val="12"/>
  </w:num>
  <w:num w:numId="21">
    <w:abstractNumId w:val="13"/>
  </w:num>
  <w:num w:numId="22">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evenAndOddHeaders/>
  <w:drawingGridHorizontalSpacing w:val="110"/>
  <w:displayHorizontalDrawingGridEvery w:val="2"/>
  <w:characterSpacingControl w:val="doNotCompress"/>
  <w:hdrShapeDefaults>
    <o:shapedefaults v:ext="edit" spidmax="24064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5FC"/>
    <w:rsid w:val="00002D49"/>
    <w:rsid w:val="00013466"/>
    <w:rsid w:val="000136AF"/>
    <w:rsid w:val="00013B88"/>
    <w:rsid w:val="000140D4"/>
    <w:rsid w:val="000220F9"/>
    <w:rsid w:val="000258E1"/>
    <w:rsid w:val="00025EDE"/>
    <w:rsid w:val="000263AC"/>
    <w:rsid w:val="0002768F"/>
    <w:rsid w:val="00041F3A"/>
    <w:rsid w:val="00042718"/>
    <w:rsid w:val="0004418E"/>
    <w:rsid w:val="00045B46"/>
    <w:rsid w:val="00056743"/>
    <w:rsid w:val="000614BF"/>
    <w:rsid w:val="00067BDB"/>
    <w:rsid w:val="00071D4B"/>
    <w:rsid w:val="00075259"/>
    <w:rsid w:val="00083F67"/>
    <w:rsid w:val="0008614F"/>
    <w:rsid w:val="00086761"/>
    <w:rsid w:val="00090ADC"/>
    <w:rsid w:val="000962C6"/>
    <w:rsid w:val="000A2DFA"/>
    <w:rsid w:val="000A4031"/>
    <w:rsid w:val="000B1010"/>
    <w:rsid w:val="000B23B8"/>
    <w:rsid w:val="000B6FFF"/>
    <w:rsid w:val="000C289D"/>
    <w:rsid w:val="000D05EF"/>
    <w:rsid w:val="000E237F"/>
    <w:rsid w:val="000F4964"/>
    <w:rsid w:val="000F50E1"/>
    <w:rsid w:val="000F70E6"/>
    <w:rsid w:val="0010135A"/>
    <w:rsid w:val="0010745C"/>
    <w:rsid w:val="00107FB2"/>
    <w:rsid w:val="001125BD"/>
    <w:rsid w:val="00122F92"/>
    <w:rsid w:val="00131407"/>
    <w:rsid w:val="00133F63"/>
    <w:rsid w:val="00150475"/>
    <w:rsid w:val="00150BA3"/>
    <w:rsid w:val="00151500"/>
    <w:rsid w:val="001549ED"/>
    <w:rsid w:val="001640D8"/>
    <w:rsid w:val="00165F44"/>
    <w:rsid w:val="00166C2F"/>
    <w:rsid w:val="00172F46"/>
    <w:rsid w:val="00175EB8"/>
    <w:rsid w:val="00177400"/>
    <w:rsid w:val="00181389"/>
    <w:rsid w:val="00182E71"/>
    <w:rsid w:val="00185EDD"/>
    <w:rsid w:val="001939E1"/>
    <w:rsid w:val="00195382"/>
    <w:rsid w:val="00197168"/>
    <w:rsid w:val="001B213A"/>
    <w:rsid w:val="001C2704"/>
    <w:rsid w:val="001C69C4"/>
    <w:rsid w:val="001D43C4"/>
    <w:rsid w:val="001D52B9"/>
    <w:rsid w:val="001D7C8D"/>
    <w:rsid w:val="001E3590"/>
    <w:rsid w:val="001E7407"/>
    <w:rsid w:val="001E76E5"/>
    <w:rsid w:val="001F00FF"/>
    <w:rsid w:val="001F5805"/>
    <w:rsid w:val="001F5B07"/>
    <w:rsid w:val="001F683E"/>
    <w:rsid w:val="00206990"/>
    <w:rsid w:val="002215E1"/>
    <w:rsid w:val="00223708"/>
    <w:rsid w:val="00225108"/>
    <w:rsid w:val="00231C94"/>
    <w:rsid w:val="00233ADA"/>
    <w:rsid w:val="00240AB3"/>
    <w:rsid w:val="002425D8"/>
    <w:rsid w:val="00242D4B"/>
    <w:rsid w:val="00244146"/>
    <w:rsid w:val="002475B5"/>
    <w:rsid w:val="0025227E"/>
    <w:rsid w:val="00253D1B"/>
    <w:rsid w:val="00255EA0"/>
    <w:rsid w:val="00256F5E"/>
    <w:rsid w:val="002625FC"/>
    <w:rsid w:val="00262B80"/>
    <w:rsid w:val="00266425"/>
    <w:rsid w:val="002849D2"/>
    <w:rsid w:val="00286277"/>
    <w:rsid w:val="00291112"/>
    <w:rsid w:val="00295EA8"/>
    <w:rsid w:val="00295FBA"/>
    <w:rsid w:val="002970D7"/>
    <w:rsid w:val="00297ECB"/>
    <w:rsid w:val="002A195E"/>
    <w:rsid w:val="002A31F4"/>
    <w:rsid w:val="002A79BD"/>
    <w:rsid w:val="002A7A4D"/>
    <w:rsid w:val="002C2052"/>
    <w:rsid w:val="002C3A3A"/>
    <w:rsid w:val="002C507B"/>
    <w:rsid w:val="002C5E14"/>
    <w:rsid w:val="002C71FA"/>
    <w:rsid w:val="002D043A"/>
    <w:rsid w:val="002D1CD6"/>
    <w:rsid w:val="002D647B"/>
    <w:rsid w:val="002E15D6"/>
    <w:rsid w:val="002E276B"/>
    <w:rsid w:val="002E2C51"/>
    <w:rsid w:val="002E71F9"/>
    <w:rsid w:val="002F33BD"/>
    <w:rsid w:val="002F7902"/>
    <w:rsid w:val="003003D2"/>
    <w:rsid w:val="003014F8"/>
    <w:rsid w:val="00303F2E"/>
    <w:rsid w:val="003124CE"/>
    <w:rsid w:val="00313714"/>
    <w:rsid w:val="003159E5"/>
    <w:rsid w:val="00317CDA"/>
    <w:rsid w:val="00333ADA"/>
    <w:rsid w:val="00334A5A"/>
    <w:rsid w:val="003370D0"/>
    <w:rsid w:val="00343A28"/>
    <w:rsid w:val="003526E4"/>
    <w:rsid w:val="00352B0F"/>
    <w:rsid w:val="00354E93"/>
    <w:rsid w:val="00356395"/>
    <w:rsid w:val="00360FB0"/>
    <w:rsid w:val="00371356"/>
    <w:rsid w:val="00376D4C"/>
    <w:rsid w:val="003869DE"/>
    <w:rsid w:val="00387AC6"/>
    <w:rsid w:val="00390E6F"/>
    <w:rsid w:val="00391B38"/>
    <w:rsid w:val="0039423D"/>
    <w:rsid w:val="003A0A20"/>
    <w:rsid w:val="003A487D"/>
    <w:rsid w:val="003B06A5"/>
    <w:rsid w:val="003B0833"/>
    <w:rsid w:val="003B2F6B"/>
    <w:rsid w:val="003B33C8"/>
    <w:rsid w:val="003B5735"/>
    <w:rsid w:val="003C3A93"/>
    <w:rsid w:val="003C485A"/>
    <w:rsid w:val="003D0248"/>
    <w:rsid w:val="003D0BFE"/>
    <w:rsid w:val="003D3171"/>
    <w:rsid w:val="003D5700"/>
    <w:rsid w:val="003E1621"/>
    <w:rsid w:val="003F19DC"/>
    <w:rsid w:val="003F5DE5"/>
    <w:rsid w:val="003F750F"/>
    <w:rsid w:val="004116CD"/>
    <w:rsid w:val="00413BCD"/>
    <w:rsid w:val="0041567E"/>
    <w:rsid w:val="00424CA9"/>
    <w:rsid w:val="00433A2D"/>
    <w:rsid w:val="004374CA"/>
    <w:rsid w:val="0044034E"/>
    <w:rsid w:val="00440B05"/>
    <w:rsid w:val="0044246C"/>
    <w:rsid w:val="0044291A"/>
    <w:rsid w:val="00442C22"/>
    <w:rsid w:val="004500C8"/>
    <w:rsid w:val="00450D13"/>
    <w:rsid w:val="004511EB"/>
    <w:rsid w:val="00452F65"/>
    <w:rsid w:val="0045635D"/>
    <w:rsid w:val="00456404"/>
    <w:rsid w:val="00460CBF"/>
    <w:rsid w:val="0046319F"/>
    <w:rsid w:val="00464CE7"/>
    <w:rsid w:val="004653F8"/>
    <w:rsid w:val="00466057"/>
    <w:rsid w:val="004664CB"/>
    <w:rsid w:val="00472E4D"/>
    <w:rsid w:val="00475D43"/>
    <w:rsid w:val="004844A4"/>
    <w:rsid w:val="00491EC8"/>
    <w:rsid w:val="004946D9"/>
    <w:rsid w:val="00496F97"/>
    <w:rsid w:val="004A2393"/>
    <w:rsid w:val="004A4467"/>
    <w:rsid w:val="004A49AD"/>
    <w:rsid w:val="004A556C"/>
    <w:rsid w:val="004C4E2D"/>
    <w:rsid w:val="004D02B6"/>
    <w:rsid w:val="004D0D0F"/>
    <w:rsid w:val="004D1402"/>
    <w:rsid w:val="004D1CB5"/>
    <w:rsid w:val="004E04E2"/>
    <w:rsid w:val="004E32CA"/>
    <w:rsid w:val="00501D86"/>
    <w:rsid w:val="00502694"/>
    <w:rsid w:val="00505D43"/>
    <w:rsid w:val="0050656E"/>
    <w:rsid w:val="005159F3"/>
    <w:rsid w:val="00516B8D"/>
    <w:rsid w:val="00526C37"/>
    <w:rsid w:val="00532FB6"/>
    <w:rsid w:val="00537B53"/>
    <w:rsid w:val="00537FBC"/>
    <w:rsid w:val="005425AD"/>
    <w:rsid w:val="005523D6"/>
    <w:rsid w:val="00560080"/>
    <w:rsid w:val="00562F8A"/>
    <w:rsid w:val="005751FE"/>
    <w:rsid w:val="005764E5"/>
    <w:rsid w:val="00580E72"/>
    <w:rsid w:val="0058179B"/>
    <w:rsid w:val="00583C5A"/>
    <w:rsid w:val="00584811"/>
    <w:rsid w:val="00591769"/>
    <w:rsid w:val="00594161"/>
    <w:rsid w:val="00594749"/>
    <w:rsid w:val="0059659B"/>
    <w:rsid w:val="005A0566"/>
    <w:rsid w:val="005A4971"/>
    <w:rsid w:val="005A5EAA"/>
    <w:rsid w:val="005A7A47"/>
    <w:rsid w:val="005B0D5E"/>
    <w:rsid w:val="005B51A4"/>
    <w:rsid w:val="005B6752"/>
    <w:rsid w:val="005B715E"/>
    <w:rsid w:val="005C0718"/>
    <w:rsid w:val="005C2254"/>
    <w:rsid w:val="005D1927"/>
    <w:rsid w:val="005D755D"/>
    <w:rsid w:val="005E6A01"/>
    <w:rsid w:val="005E734F"/>
    <w:rsid w:val="005E76E4"/>
    <w:rsid w:val="005F5343"/>
    <w:rsid w:val="00600219"/>
    <w:rsid w:val="00604F30"/>
    <w:rsid w:val="00610FD8"/>
    <w:rsid w:val="0061481E"/>
    <w:rsid w:val="00616223"/>
    <w:rsid w:val="00620430"/>
    <w:rsid w:val="006207A3"/>
    <w:rsid w:val="00625123"/>
    <w:rsid w:val="00626F4D"/>
    <w:rsid w:val="00635288"/>
    <w:rsid w:val="0063647E"/>
    <w:rsid w:val="00637CDE"/>
    <w:rsid w:val="006403A6"/>
    <w:rsid w:val="0065714F"/>
    <w:rsid w:val="0065718A"/>
    <w:rsid w:val="00663C61"/>
    <w:rsid w:val="00677CC2"/>
    <w:rsid w:val="00680F77"/>
    <w:rsid w:val="00681113"/>
    <w:rsid w:val="0069207B"/>
    <w:rsid w:val="0069703C"/>
    <w:rsid w:val="006A59B1"/>
    <w:rsid w:val="006A60C3"/>
    <w:rsid w:val="006B6F18"/>
    <w:rsid w:val="006C12C7"/>
    <w:rsid w:val="006C36DD"/>
    <w:rsid w:val="006C37CE"/>
    <w:rsid w:val="006C5EAA"/>
    <w:rsid w:val="006C7401"/>
    <w:rsid w:val="006C7F8C"/>
    <w:rsid w:val="006E372F"/>
    <w:rsid w:val="007018A5"/>
    <w:rsid w:val="0071522A"/>
    <w:rsid w:val="0072442C"/>
    <w:rsid w:val="007276BC"/>
    <w:rsid w:val="00731E00"/>
    <w:rsid w:val="00733990"/>
    <w:rsid w:val="00735313"/>
    <w:rsid w:val="00735CB2"/>
    <w:rsid w:val="007362C4"/>
    <w:rsid w:val="00745FAB"/>
    <w:rsid w:val="00747556"/>
    <w:rsid w:val="00754F05"/>
    <w:rsid w:val="007633F3"/>
    <w:rsid w:val="00765EAE"/>
    <w:rsid w:val="007715C9"/>
    <w:rsid w:val="00774EDD"/>
    <w:rsid w:val="007757EC"/>
    <w:rsid w:val="007812EB"/>
    <w:rsid w:val="00785189"/>
    <w:rsid w:val="007A1DCF"/>
    <w:rsid w:val="007A336E"/>
    <w:rsid w:val="007A5BC4"/>
    <w:rsid w:val="007B03BE"/>
    <w:rsid w:val="007B7C16"/>
    <w:rsid w:val="007C0D03"/>
    <w:rsid w:val="007D1391"/>
    <w:rsid w:val="007D7E9D"/>
    <w:rsid w:val="007E5DD7"/>
    <w:rsid w:val="007E6258"/>
    <w:rsid w:val="007E7E2A"/>
    <w:rsid w:val="007F1B88"/>
    <w:rsid w:val="0080678C"/>
    <w:rsid w:val="00806C88"/>
    <w:rsid w:val="00820EA2"/>
    <w:rsid w:val="00823D79"/>
    <w:rsid w:val="008252E1"/>
    <w:rsid w:val="0083054D"/>
    <w:rsid w:val="0083322A"/>
    <w:rsid w:val="00840887"/>
    <w:rsid w:val="00841981"/>
    <w:rsid w:val="00854E5A"/>
    <w:rsid w:val="00855A7C"/>
    <w:rsid w:val="00855AAE"/>
    <w:rsid w:val="00856443"/>
    <w:rsid w:val="00856A31"/>
    <w:rsid w:val="00857A78"/>
    <w:rsid w:val="00863996"/>
    <w:rsid w:val="008677E2"/>
    <w:rsid w:val="008754D0"/>
    <w:rsid w:val="00886825"/>
    <w:rsid w:val="00890E44"/>
    <w:rsid w:val="008919D2"/>
    <w:rsid w:val="00896826"/>
    <w:rsid w:val="008A3855"/>
    <w:rsid w:val="008B03E5"/>
    <w:rsid w:val="008B457E"/>
    <w:rsid w:val="008B4772"/>
    <w:rsid w:val="008C0709"/>
    <w:rsid w:val="008C0DE5"/>
    <w:rsid w:val="008C3A27"/>
    <w:rsid w:val="008C5C57"/>
    <w:rsid w:val="008E3B8C"/>
    <w:rsid w:val="008E3F53"/>
    <w:rsid w:val="008E4345"/>
    <w:rsid w:val="008F1BE7"/>
    <w:rsid w:val="00901714"/>
    <w:rsid w:val="0090404F"/>
    <w:rsid w:val="00905689"/>
    <w:rsid w:val="00907EAB"/>
    <w:rsid w:val="00910D3D"/>
    <w:rsid w:val="009136DE"/>
    <w:rsid w:val="009170DC"/>
    <w:rsid w:val="0092658D"/>
    <w:rsid w:val="00940CE5"/>
    <w:rsid w:val="00941D19"/>
    <w:rsid w:val="00943D50"/>
    <w:rsid w:val="0094520D"/>
    <w:rsid w:val="00945962"/>
    <w:rsid w:val="0094622F"/>
    <w:rsid w:val="00946310"/>
    <w:rsid w:val="0095203E"/>
    <w:rsid w:val="009536D2"/>
    <w:rsid w:val="00957133"/>
    <w:rsid w:val="0096160D"/>
    <w:rsid w:val="00963CEC"/>
    <w:rsid w:val="00967C2E"/>
    <w:rsid w:val="00974FC7"/>
    <w:rsid w:val="00975E19"/>
    <w:rsid w:val="00976F90"/>
    <w:rsid w:val="00985A3F"/>
    <w:rsid w:val="00992A90"/>
    <w:rsid w:val="00997E37"/>
    <w:rsid w:val="009A1672"/>
    <w:rsid w:val="009A29C0"/>
    <w:rsid w:val="009A3ABD"/>
    <w:rsid w:val="009A4BFA"/>
    <w:rsid w:val="009A50AF"/>
    <w:rsid w:val="009E38BB"/>
    <w:rsid w:val="00A01199"/>
    <w:rsid w:val="00A01CD4"/>
    <w:rsid w:val="00A027BE"/>
    <w:rsid w:val="00A04FE5"/>
    <w:rsid w:val="00A07644"/>
    <w:rsid w:val="00A07AAC"/>
    <w:rsid w:val="00A13A45"/>
    <w:rsid w:val="00A15DBE"/>
    <w:rsid w:val="00A220C3"/>
    <w:rsid w:val="00A231E2"/>
    <w:rsid w:val="00A23234"/>
    <w:rsid w:val="00A320AE"/>
    <w:rsid w:val="00A379B9"/>
    <w:rsid w:val="00A40AB9"/>
    <w:rsid w:val="00A414EA"/>
    <w:rsid w:val="00A43C35"/>
    <w:rsid w:val="00A46D37"/>
    <w:rsid w:val="00A47AAB"/>
    <w:rsid w:val="00A504BE"/>
    <w:rsid w:val="00A64912"/>
    <w:rsid w:val="00A67BCE"/>
    <w:rsid w:val="00A70A74"/>
    <w:rsid w:val="00A74F68"/>
    <w:rsid w:val="00A75D94"/>
    <w:rsid w:val="00A761EF"/>
    <w:rsid w:val="00A77170"/>
    <w:rsid w:val="00A825B1"/>
    <w:rsid w:val="00A95595"/>
    <w:rsid w:val="00A96DE5"/>
    <w:rsid w:val="00AA08F7"/>
    <w:rsid w:val="00AA23EF"/>
    <w:rsid w:val="00AC784E"/>
    <w:rsid w:val="00AD55EA"/>
    <w:rsid w:val="00AD5641"/>
    <w:rsid w:val="00AD59B6"/>
    <w:rsid w:val="00AF2B64"/>
    <w:rsid w:val="00AF52CB"/>
    <w:rsid w:val="00B01670"/>
    <w:rsid w:val="00B05C2E"/>
    <w:rsid w:val="00B10CE8"/>
    <w:rsid w:val="00B15A63"/>
    <w:rsid w:val="00B26EA4"/>
    <w:rsid w:val="00B33B3C"/>
    <w:rsid w:val="00B50F39"/>
    <w:rsid w:val="00B51750"/>
    <w:rsid w:val="00B60672"/>
    <w:rsid w:val="00B700D5"/>
    <w:rsid w:val="00B74566"/>
    <w:rsid w:val="00B745CF"/>
    <w:rsid w:val="00B8077D"/>
    <w:rsid w:val="00B81577"/>
    <w:rsid w:val="00B90C76"/>
    <w:rsid w:val="00B962DC"/>
    <w:rsid w:val="00BA76E3"/>
    <w:rsid w:val="00BA76F4"/>
    <w:rsid w:val="00BA7ADE"/>
    <w:rsid w:val="00BB3E3C"/>
    <w:rsid w:val="00BB427B"/>
    <w:rsid w:val="00BB7E83"/>
    <w:rsid w:val="00BC4728"/>
    <w:rsid w:val="00BC5D56"/>
    <w:rsid w:val="00BD1109"/>
    <w:rsid w:val="00BD666A"/>
    <w:rsid w:val="00BD6C4F"/>
    <w:rsid w:val="00BD7535"/>
    <w:rsid w:val="00BE1C1C"/>
    <w:rsid w:val="00BE23A1"/>
    <w:rsid w:val="00BE719A"/>
    <w:rsid w:val="00BE720A"/>
    <w:rsid w:val="00BE7E22"/>
    <w:rsid w:val="00BF1D23"/>
    <w:rsid w:val="00BF4E30"/>
    <w:rsid w:val="00BF5FD0"/>
    <w:rsid w:val="00C150C6"/>
    <w:rsid w:val="00C17088"/>
    <w:rsid w:val="00C2007C"/>
    <w:rsid w:val="00C207B8"/>
    <w:rsid w:val="00C2479E"/>
    <w:rsid w:val="00C265FC"/>
    <w:rsid w:val="00C30B5C"/>
    <w:rsid w:val="00C31BFB"/>
    <w:rsid w:val="00C34FF6"/>
    <w:rsid w:val="00C36AC6"/>
    <w:rsid w:val="00C40A3C"/>
    <w:rsid w:val="00C40F5E"/>
    <w:rsid w:val="00C42BF8"/>
    <w:rsid w:val="00C50043"/>
    <w:rsid w:val="00C51F1C"/>
    <w:rsid w:val="00C524CC"/>
    <w:rsid w:val="00C56C94"/>
    <w:rsid w:val="00C61CDD"/>
    <w:rsid w:val="00C62837"/>
    <w:rsid w:val="00C7573B"/>
    <w:rsid w:val="00C75ABA"/>
    <w:rsid w:val="00C77A7E"/>
    <w:rsid w:val="00C90B87"/>
    <w:rsid w:val="00C90DA8"/>
    <w:rsid w:val="00C919CA"/>
    <w:rsid w:val="00C97562"/>
    <w:rsid w:val="00C97989"/>
    <w:rsid w:val="00CA02CB"/>
    <w:rsid w:val="00CB0B07"/>
    <w:rsid w:val="00CC28B0"/>
    <w:rsid w:val="00CC62AB"/>
    <w:rsid w:val="00CE012E"/>
    <w:rsid w:val="00CF0BB2"/>
    <w:rsid w:val="00D031D6"/>
    <w:rsid w:val="00D039A6"/>
    <w:rsid w:val="00D07A02"/>
    <w:rsid w:val="00D12894"/>
    <w:rsid w:val="00D13441"/>
    <w:rsid w:val="00D16F39"/>
    <w:rsid w:val="00D17E58"/>
    <w:rsid w:val="00D254B1"/>
    <w:rsid w:val="00D27DA3"/>
    <w:rsid w:val="00D36463"/>
    <w:rsid w:val="00D46B49"/>
    <w:rsid w:val="00D5495F"/>
    <w:rsid w:val="00D61B90"/>
    <w:rsid w:val="00D70104"/>
    <w:rsid w:val="00D70DFB"/>
    <w:rsid w:val="00D727AA"/>
    <w:rsid w:val="00D73408"/>
    <w:rsid w:val="00D74FD7"/>
    <w:rsid w:val="00D766DF"/>
    <w:rsid w:val="00D862F4"/>
    <w:rsid w:val="00D920D0"/>
    <w:rsid w:val="00DA6AE8"/>
    <w:rsid w:val="00DB5C48"/>
    <w:rsid w:val="00DB72EE"/>
    <w:rsid w:val="00DB7F65"/>
    <w:rsid w:val="00DC3852"/>
    <w:rsid w:val="00DD0F92"/>
    <w:rsid w:val="00DD573C"/>
    <w:rsid w:val="00DE5D4B"/>
    <w:rsid w:val="00DF3704"/>
    <w:rsid w:val="00DF661B"/>
    <w:rsid w:val="00E01558"/>
    <w:rsid w:val="00E074C9"/>
    <w:rsid w:val="00E10272"/>
    <w:rsid w:val="00E154A9"/>
    <w:rsid w:val="00E17345"/>
    <w:rsid w:val="00E236FB"/>
    <w:rsid w:val="00E247EC"/>
    <w:rsid w:val="00E25592"/>
    <w:rsid w:val="00E25DC2"/>
    <w:rsid w:val="00E30293"/>
    <w:rsid w:val="00E32F5E"/>
    <w:rsid w:val="00E446BD"/>
    <w:rsid w:val="00E47012"/>
    <w:rsid w:val="00E51616"/>
    <w:rsid w:val="00E56045"/>
    <w:rsid w:val="00E602E4"/>
    <w:rsid w:val="00E64312"/>
    <w:rsid w:val="00E74DC7"/>
    <w:rsid w:val="00E87E65"/>
    <w:rsid w:val="00E97922"/>
    <w:rsid w:val="00EA4E26"/>
    <w:rsid w:val="00EB5138"/>
    <w:rsid w:val="00ED2A8E"/>
    <w:rsid w:val="00EE4515"/>
    <w:rsid w:val="00EE4AF7"/>
    <w:rsid w:val="00EE4D55"/>
    <w:rsid w:val="00EF01B7"/>
    <w:rsid w:val="00EF2E3A"/>
    <w:rsid w:val="00EF4294"/>
    <w:rsid w:val="00F04811"/>
    <w:rsid w:val="00F05AED"/>
    <w:rsid w:val="00F0668E"/>
    <w:rsid w:val="00F078DC"/>
    <w:rsid w:val="00F14398"/>
    <w:rsid w:val="00F1616A"/>
    <w:rsid w:val="00F22681"/>
    <w:rsid w:val="00F23B56"/>
    <w:rsid w:val="00F23E5F"/>
    <w:rsid w:val="00F27096"/>
    <w:rsid w:val="00F30ABC"/>
    <w:rsid w:val="00F3619F"/>
    <w:rsid w:val="00F44578"/>
    <w:rsid w:val="00F51269"/>
    <w:rsid w:val="00F54FD7"/>
    <w:rsid w:val="00F55BB0"/>
    <w:rsid w:val="00F565DD"/>
    <w:rsid w:val="00F573D5"/>
    <w:rsid w:val="00F610B7"/>
    <w:rsid w:val="00F653DB"/>
    <w:rsid w:val="00F671AE"/>
    <w:rsid w:val="00F71D28"/>
    <w:rsid w:val="00F86F2D"/>
    <w:rsid w:val="00F87140"/>
    <w:rsid w:val="00F957CC"/>
    <w:rsid w:val="00FA2A1C"/>
    <w:rsid w:val="00FA7D81"/>
    <w:rsid w:val="00FB2611"/>
    <w:rsid w:val="00FB351F"/>
    <w:rsid w:val="00FD0071"/>
    <w:rsid w:val="00FE0055"/>
    <w:rsid w:val="00FE1CEB"/>
    <w:rsid w:val="00FE688C"/>
    <w:rsid w:val="00FE7B7F"/>
    <w:rsid w:val="00FF60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06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15A63"/>
    <w:pPr>
      <w:spacing w:line="260" w:lineRule="atLeast"/>
    </w:pPr>
    <w:rPr>
      <w:sz w:val="22"/>
    </w:rPr>
  </w:style>
  <w:style w:type="paragraph" w:styleId="Heading1">
    <w:name w:val="heading 1"/>
    <w:next w:val="Heading2"/>
    <w:link w:val="Heading1Char"/>
    <w:qFormat/>
    <w:rsid w:val="00C265FC"/>
    <w:pPr>
      <w:keepNext/>
      <w:keepLines/>
      <w:ind w:left="1134" w:hanging="1134"/>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qFormat/>
    <w:rsid w:val="00C265FC"/>
    <w:pPr>
      <w:spacing w:before="280"/>
      <w:outlineLvl w:val="1"/>
    </w:pPr>
    <w:rPr>
      <w:bCs w:val="0"/>
      <w:iCs/>
      <w:sz w:val="32"/>
      <w:szCs w:val="28"/>
    </w:rPr>
  </w:style>
  <w:style w:type="paragraph" w:styleId="Heading3">
    <w:name w:val="heading 3"/>
    <w:basedOn w:val="Heading1"/>
    <w:next w:val="Heading4"/>
    <w:link w:val="Heading3Char"/>
    <w:qFormat/>
    <w:rsid w:val="00C265FC"/>
    <w:pPr>
      <w:spacing w:before="240"/>
      <w:outlineLvl w:val="2"/>
    </w:pPr>
    <w:rPr>
      <w:bCs w:val="0"/>
      <w:sz w:val="28"/>
      <w:szCs w:val="26"/>
    </w:rPr>
  </w:style>
  <w:style w:type="paragraph" w:styleId="Heading4">
    <w:name w:val="heading 4"/>
    <w:basedOn w:val="Heading1"/>
    <w:next w:val="Heading5"/>
    <w:link w:val="Heading4Char"/>
    <w:qFormat/>
    <w:rsid w:val="00C265FC"/>
    <w:pPr>
      <w:spacing w:before="220"/>
      <w:outlineLvl w:val="3"/>
    </w:pPr>
    <w:rPr>
      <w:bCs w:val="0"/>
      <w:sz w:val="26"/>
      <w:szCs w:val="28"/>
    </w:rPr>
  </w:style>
  <w:style w:type="paragraph" w:styleId="Heading5">
    <w:name w:val="heading 5"/>
    <w:basedOn w:val="Heading1"/>
    <w:next w:val="subsection"/>
    <w:link w:val="Heading5Char"/>
    <w:qFormat/>
    <w:rsid w:val="00C265FC"/>
    <w:pPr>
      <w:spacing w:before="280"/>
      <w:outlineLvl w:val="4"/>
    </w:pPr>
    <w:rPr>
      <w:bCs w:val="0"/>
      <w:iCs/>
      <w:sz w:val="24"/>
      <w:szCs w:val="26"/>
    </w:rPr>
  </w:style>
  <w:style w:type="paragraph" w:styleId="Heading6">
    <w:name w:val="heading 6"/>
    <w:basedOn w:val="Heading1"/>
    <w:next w:val="Heading7"/>
    <w:link w:val="Heading6Char"/>
    <w:qFormat/>
    <w:rsid w:val="00C265FC"/>
    <w:pPr>
      <w:outlineLvl w:val="5"/>
    </w:pPr>
    <w:rPr>
      <w:rFonts w:ascii="Arial" w:hAnsi="Arial" w:cs="Arial"/>
      <w:bCs w:val="0"/>
      <w:sz w:val="32"/>
      <w:szCs w:val="22"/>
    </w:rPr>
  </w:style>
  <w:style w:type="paragraph" w:styleId="Heading7">
    <w:name w:val="heading 7"/>
    <w:basedOn w:val="Heading6"/>
    <w:next w:val="Normal"/>
    <w:link w:val="Heading7Char"/>
    <w:qFormat/>
    <w:rsid w:val="00C265FC"/>
    <w:pPr>
      <w:spacing w:before="280"/>
      <w:outlineLvl w:val="6"/>
    </w:pPr>
    <w:rPr>
      <w:sz w:val="28"/>
    </w:rPr>
  </w:style>
  <w:style w:type="paragraph" w:styleId="Heading8">
    <w:name w:val="heading 8"/>
    <w:basedOn w:val="Heading6"/>
    <w:next w:val="Normal"/>
    <w:link w:val="Heading8Char"/>
    <w:qFormat/>
    <w:rsid w:val="00C265FC"/>
    <w:pPr>
      <w:spacing w:before="240"/>
      <w:outlineLvl w:val="7"/>
    </w:pPr>
    <w:rPr>
      <w:iCs/>
      <w:sz w:val="26"/>
    </w:rPr>
  </w:style>
  <w:style w:type="paragraph" w:styleId="Heading9">
    <w:name w:val="heading 9"/>
    <w:basedOn w:val="Heading1"/>
    <w:next w:val="Normal"/>
    <w:link w:val="Heading9Char"/>
    <w:qFormat/>
    <w:rsid w:val="00C265FC"/>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15A63"/>
  </w:style>
  <w:style w:type="paragraph" w:customStyle="1" w:styleId="OPCParaBase">
    <w:name w:val="OPCParaBase"/>
    <w:link w:val="OPCParaBaseChar"/>
    <w:qFormat/>
    <w:rsid w:val="00B15A63"/>
    <w:pPr>
      <w:spacing w:line="260" w:lineRule="atLeast"/>
    </w:pPr>
    <w:rPr>
      <w:rFonts w:eastAsia="Times New Roman" w:cs="Times New Roman"/>
      <w:sz w:val="22"/>
      <w:lang w:eastAsia="en-AU"/>
    </w:rPr>
  </w:style>
  <w:style w:type="paragraph" w:customStyle="1" w:styleId="ShortT">
    <w:name w:val="ShortT"/>
    <w:basedOn w:val="OPCParaBase"/>
    <w:next w:val="Normal"/>
    <w:qFormat/>
    <w:rsid w:val="00B15A63"/>
    <w:pPr>
      <w:spacing w:line="240" w:lineRule="auto"/>
    </w:pPr>
    <w:rPr>
      <w:b/>
      <w:sz w:val="40"/>
    </w:rPr>
  </w:style>
  <w:style w:type="paragraph" w:customStyle="1" w:styleId="ActHead1">
    <w:name w:val="ActHead 1"/>
    <w:aliases w:val="c"/>
    <w:basedOn w:val="OPCParaBase"/>
    <w:next w:val="Normal"/>
    <w:qFormat/>
    <w:rsid w:val="00B15A6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B15A6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15A6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15A6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15A6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15A6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15A6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15A6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15A6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15A63"/>
  </w:style>
  <w:style w:type="paragraph" w:customStyle="1" w:styleId="Blocks">
    <w:name w:val="Blocks"/>
    <w:aliases w:val="bb"/>
    <w:basedOn w:val="OPCParaBase"/>
    <w:qFormat/>
    <w:rsid w:val="00B15A63"/>
    <w:pPr>
      <w:spacing w:line="240" w:lineRule="auto"/>
    </w:pPr>
    <w:rPr>
      <w:sz w:val="24"/>
    </w:rPr>
  </w:style>
  <w:style w:type="paragraph" w:customStyle="1" w:styleId="BoxText">
    <w:name w:val="BoxText"/>
    <w:aliases w:val="bt"/>
    <w:basedOn w:val="OPCParaBase"/>
    <w:rsid w:val="00B15A6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15A63"/>
    <w:rPr>
      <w:b/>
    </w:rPr>
  </w:style>
  <w:style w:type="paragraph" w:customStyle="1" w:styleId="BoxHeadItalic">
    <w:name w:val="BoxHeadItalic"/>
    <w:aliases w:val="bhi"/>
    <w:basedOn w:val="BoxText"/>
    <w:next w:val="Normal"/>
    <w:qFormat/>
    <w:rsid w:val="00B15A63"/>
    <w:rPr>
      <w:i/>
    </w:rPr>
  </w:style>
  <w:style w:type="paragraph" w:customStyle="1" w:styleId="BoxList">
    <w:name w:val="BoxList"/>
    <w:aliases w:val="bl"/>
    <w:basedOn w:val="BoxText"/>
    <w:qFormat/>
    <w:rsid w:val="00B15A63"/>
    <w:pPr>
      <w:ind w:left="1559" w:hanging="425"/>
    </w:pPr>
  </w:style>
  <w:style w:type="paragraph" w:customStyle="1" w:styleId="BoxNote">
    <w:name w:val="BoxNote"/>
    <w:aliases w:val="bn"/>
    <w:basedOn w:val="BoxText"/>
    <w:qFormat/>
    <w:rsid w:val="00B15A63"/>
    <w:pPr>
      <w:tabs>
        <w:tab w:val="left" w:pos="1985"/>
      </w:tabs>
      <w:spacing w:before="122" w:line="198" w:lineRule="exact"/>
      <w:ind w:left="2948" w:hanging="1814"/>
    </w:pPr>
    <w:rPr>
      <w:sz w:val="18"/>
    </w:rPr>
  </w:style>
  <w:style w:type="paragraph" w:customStyle="1" w:styleId="BoxPara">
    <w:name w:val="BoxPara"/>
    <w:aliases w:val="bp"/>
    <w:basedOn w:val="BoxText"/>
    <w:qFormat/>
    <w:rsid w:val="00B15A63"/>
    <w:pPr>
      <w:tabs>
        <w:tab w:val="right" w:pos="2268"/>
      </w:tabs>
      <w:ind w:left="2552" w:hanging="1418"/>
    </w:pPr>
  </w:style>
  <w:style w:type="paragraph" w:customStyle="1" w:styleId="BoxStep">
    <w:name w:val="BoxStep"/>
    <w:aliases w:val="bs"/>
    <w:basedOn w:val="BoxText"/>
    <w:qFormat/>
    <w:rsid w:val="00B15A63"/>
    <w:pPr>
      <w:ind w:left="1985" w:hanging="851"/>
    </w:pPr>
  </w:style>
  <w:style w:type="character" w:customStyle="1" w:styleId="CharAmPartNo">
    <w:name w:val="CharAmPartNo"/>
    <w:basedOn w:val="OPCCharBase"/>
    <w:uiPriority w:val="1"/>
    <w:qFormat/>
    <w:rsid w:val="00B15A63"/>
  </w:style>
  <w:style w:type="character" w:customStyle="1" w:styleId="CharAmPartText">
    <w:name w:val="CharAmPartText"/>
    <w:basedOn w:val="OPCCharBase"/>
    <w:uiPriority w:val="1"/>
    <w:qFormat/>
    <w:rsid w:val="00B15A63"/>
  </w:style>
  <w:style w:type="character" w:customStyle="1" w:styleId="CharAmSchNo">
    <w:name w:val="CharAmSchNo"/>
    <w:basedOn w:val="OPCCharBase"/>
    <w:uiPriority w:val="1"/>
    <w:qFormat/>
    <w:rsid w:val="00B15A63"/>
  </w:style>
  <w:style w:type="character" w:customStyle="1" w:styleId="CharAmSchText">
    <w:name w:val="CharAmSchText"/>
    <w:basedOn w:val="OPCCharBase"/>
    <w:uiPriority w:val="1"/>
    <w:qFormat/>
    <w:rsid w:val="00B15A63"/>
  </w:style>
  <w:style w:type="character" w:customStyle="1" w:styleId="CharBoldItalic">
    <w:name w:val="CharBoldItalic"/>
    <w:basedOn w:val="OPCCharBase"/>
    <w:uiPriority w:val="1"/>
    <w:qFormat/>
    <w:rsid w:val="00B15A63"/>
    <w:rPr>
      <w:b/>
      <w:i/>
    </w:rPr>
  </w:style>
  <w:style w:type="character" w:customStyle="1" w:styleId="CharChapNo">
    <w:name w:val="CharChapNo"/>
    <w:basedOn w:val="OPCCharBase"/>
    <w:uiPriority w:val="1"/>
    <w:qFormat/>
    <w:rsid w:val="00B15A63"/>
  </w:style>
  <w:style w:type="character" w:customStyle="1" w:styleId="CharChapText">
    <w:name w:val="CharChapText"/>
    <w:basedOn w:val="OPCCharBase"/>
    <w:uiPriority w:val="1"/>
    <w:qFormat/>
    <w:rsid w:val="00B15A63"/>
  </w:style>
  <w:style w:type="character" w:customStyle="1" w:styleId="CharDivNo">
    <w:name w:val="CharDivNo"/>
    <w:basedOn w:val="OPCCharBase"/>
    <w:uiPriority w:val="1"/>
    <w:qFormat/>
    <w:rsid w:val="00B15A63"/>
  </w:style>
  <w:style w:type="character" w:customStyle="1" w:styleId="CharDivText">
    <w:name w:val="CharDivText"/>
    <w:basedOn w:val="OPCCharBase"/>
    <w:uiPriority w:val="1"/>
    <w:qFormat/>
    <w:rsid w:val="00B15A63"/>
  </w:style>
  <w:style w:type="character" w:customStyle="1" w:styleId="CharItalic">
    <w:name w:val="CharItalic"/>
    <w:basedOn w:val="OPCCharBase"/>
    <w:uiPriority w:val="1"/>
    <w:qFormat/>
    <w:rsid w:val="00B15A63"/>
    <w:rPr>
      <w:i/>
    </w:rPr>
  </w:style>
  <w:style w:type="character" w:customStyle="1" w:styleId="CharPartNo">
    <w:name w:val="CharPartNo"/>
    <w:basedOn w:val="OPCCharBase"/>
    <w:uiPriority w:val="1"/>
    <w:qFormat/>
    <w:rsid w:val="00B15A63"/>
  </w:style>
  <w:style w:type="character" w:customStyle="1" w:styleId="CharPartText">
    <w:name w:val="CharPartText"/>
    <w:basedOn w:val="OPCCharBase"/>
    <w:uiPriority w:val="1"/>
    <w:qFormat/>
    <w:rsid w:val="00B15A63"/>
  </w:style>
  <w:style w:type="character" w:customStyle="1" w:styleId="CharSectno">
    <w:name w:val="CharSectno"/>
    <w:basedOn w:val="OPCCharBase"/>
    <w:uiPriority w:val="1"/>
    <w:qFormat/>
    <w:rsid w:val="00B15A63"/>
  </w:style>
  <w:style w:type="character" w:customStyle="1" w:styleId="CharSubdNo">
    <w:name w:val="CharSubdNo"/>
    <w:basedOn w:val="OPCCharBase"/>
    <w:uiPriority w:val="1"/>
    <w:qFormat/>
    <w:rsid w:val="00B15A63"/>
  </w:style>
  <w:style w:type="character" w:customStyle="1" w:styleId="CharSubdText">
    <w:name w:val="CharSubdText"/>
    <w:basedOn w:val="OPCCharBase"/>
    <w:uiPriority w:val="1"/>
    <w:qFormat/>
    <w:rsid w:val="00B15A63"/>
  </w:style>
  <w:style w:type="paragraph" w:customStyle="1" w:styleId="CTA--">
    <w:name w:val="CTA --"/>
    <w:basedOn w:val="OPCParaBase"/>
    <w:next w:val="Normal"/>
    <w:rsid w:val="00B15A63"/>
    <w:pPr>
      <w:spacing w:before="60" w:line="240" w:lineRule="atLeast"/>
      <w:ind w:left="142" w:hanging="142"/>
    </w:pPr>
    <w:rPr>
      <w:sz w:val="20"/>
    </w:rPr>
  </w:style>
  <w:style w:type="paragraph" w:customStyle="1" w:styleId="CTA-">
    <w:name w:val="CTA -"/>
    <w:basedOn w:val="OPCParaBase"/>
    <w:rsid w:val="00B15A63"/>
    <w:pPr>
      <w:spacing w:before="60" w:line="240" w:lineRule="atLeast"/>
      <w:ind w:left="85" w:hanging="85"/>
    </w:pPr>
    <w:rPr>
      <w:sz w:val="20"/>
    </w:rPr>
  </w:style>
  <w:style w:type="paragraph" w:customStyle="1" w:styleId="CTA---">
    <w:name w:val="CTA ---"/>
    <w:basedOn w:val="OPCParaBase"/>
    <w:next w:val="Normal"/>
    <w:rsid w:val="00B15A63"/>
    <w:pPr>
      <w:spacing w:before="60" w:line="240" w:lineRule="atLeast"/>
      <w:ind w:left="198" w:hanging="198"/>
    </w:pPr>
    <w:rPr>
      <w:sz w:val="20"/>
    </w:rPr>
  </w:style>
  <w:style w:type="paragraph" w:customStyle="1" w:styleId="CTA----">
    <w:name w:val="CTA ----"/>
    <w:basedOn w:val="OPCParaBase"/>
    <w:next w:val="Normal"/>
    <w:rsid w:val="00B15A63"/>
    <w:pPr>
      <w:spacing w:before="60" w:line="240" w:lineRule="atLeast"/>
      <w:ind w:left="255" w:hanging="255"/>
    </w:pPr>
    <w:rPr>
      <w:sz w:val="20"/>
    </w:rPr>
  </w:style>
  <w:style w:type="paragraph" w:customStyle="1" w:styleId="CTA1a">
    <w:name w:val="CTA 1(a)"/>
    <w:basedOn w:val="OPCParaBase"/>
    <w:rsid w:val="00B15A63"/>
    <w:pPr>
      <w:tabs>
        <w:tab w:val="right" w:pos="414"/>
      </w:tabs>
      <w:spacing w:before="40" w:line="240" w:lineRule="atLeast"/>
      <w:ind w:left="675" w:hanging="675"/>
    </w:pPr>
    <w:rPr>
      <w:sz w:val="20"/>
    </w:rPr>
  </w:style>
  <w:style w:type="paragraph" w:customStyle="1" w:styleId="CTA1ai">
    <w:name w:val="CTA 1(a)(i)"/>
    <w:basedOn w:val="OPCParaBase"/>
    <w:rsid w:val="00B15A63"/>
    <w:pPr>
      <w:tabs>
        <w:tab w:val="right" w:pos="1004"/>
      </w:tabs>
      <w:spacing w:before="40" w:line="240" w:lineRule="atLeast"/>
      <w:ind w:left="1253" w:hanging="1253"/>
    </w:pPr>
    <w:rPr>
      <w:sz w:val="20"/>
    </w:rPr>
  </w:style>
  <w:style w:type="paragraph" w:customStyle="1" w:styleId="CTA2a">
    <w:name w:val="CTA 2(a)"/>
    <w:basedOn w:val="OPCParaBase"/>
    <w:rsid w:val="00B15A63"/>
    <w:pPr>
      <w:tabs>
        <w:tab w:val="right" w:pos="482"/>
      </w:tabs>
      <w:spacing w:before="40" w:line="240" w:lineRule="atLeast"/>
      <w:ind w:left="748" w:hanging="748"/>
    </w:pPr>
    <w:rPr>
      <w:sz w:val="20"/>
    </w:rPr>
  </w:style>
  <w:style w:type="paragraph" w:customStyle="1" w:styleId="CTA2ai">
    <w:name w:val="CTA 2(a)(i)"/>
    <w:basedOn w:val="OPCParaBase"/>
    <w:rsid w:val="00B15A63"/>
    <w:pPr>
      <w:tabs>
        <w:tab w:val="right" w:pos="1089"/>
      </w:tabs>
      <w:spacing w:before="40" w:line="240" w:lineRule="atLeast"/>
      <w:ind w:left="1327" w:hanging="1327"/>
    </w:pPr>
    <w:rPr>
      <w:sz w:val="20"/>
    </w:rPr>
  </w:style>
  <w:style w:type="paragraph" w:customStyle="1" w:styleId="CTA3a">
    <w:name w:val="CTA 3(a)"/>
    <w:basedOn w:val="OPCParaBase"/>
    <w:rsid w:val="00B15A63"/>
    <w:pPr>
      <w:tabs>
        <w:tab w:val="right" w:pos="556"/>
      </w:tabs>
      <w:spacing w:before="40" w:line="240" w:lineRule="atLeast"/>
      <w:ind w:left="805" w:hanging="805"/>
    </w:pPr>
    <w:rPr>
      <w:sz w:val="20"/>
    </w:rPr>
  </w:style>
  <w:style w:type="paragraph" w:customStyle="1" w:styleId="CTA3ai">
    <w:name w:val="CTA 3(a)(i)"/>
    <w:basedOn w:val="OPCParaBase"/>
    <w:rsid w:val="00B15A63"/>
    <w:pPr>
      <w:tabs>
        <w:tab w:val="right" w:pos="1140"/>
      </w:tabs>
      <w:spacing w:before="40" w:line="240" w:lineRule="atLeast"/>
      <w:ind w:left="1361" w:hanging="1361"/>
    </w:pPr>
    <w:rPr>
      <w:sz w:val="20"/>
    </w:rPr>
  </w:style>
  <w:style w:type="paragraph" w:customStyle="1" w:styleId="CTA4a">
    <w:name w:val="CTA 4(a)"/>
    <w:basedOn w:val="OPCParaBase"/>
    <w:rsid w:val="00B15A63"/>
    <w:pPr>
      <w:tabs>
        <w:tab w:val="right" w:pos="624"/>
      </w:tabs>
      <w:spacing w:before="40" w:line="240" w:lineRule="atLeast"/>
      <w:ind w:left="873" w:hanging="873"/>
    </w:pPr>
    <w:rPr>
      <w:sz w:val="20"/>
    </w:rPr>
  </w:style>
  <w:style w:type="paragraph" w:customStyle="1" w:styleId="CTA4ai">
    <w:name w:val="CTA 4(a)(i)"/>
    <w:basedOn w:val="OPCParaBase"/>
    <w:rsid w:val="00B15A63"/>
    <w:pPr>
      <w:tabs>
        <w:tab w:val="right" w:pos="1213"/>
      </w:tabs>
      <w:spacing w:before="40" w:line="240" w:lineRule="atLeast"/>
      <w:ind w:left="1452" w:hanging="1452"/>
    </w:pPr>
    <w:rPr>
      <w:sz w:val="20"/>
    </w:rPr>
  </w:style>
  <w:style w:type="paragraph" w:customStyle="1" w:styleId="CTACAPS">
    <w:name w:val="CTA CAPS"/>
    <w:basedOn w:val="OPCParaBase"/>
    <w:rsid w:val="00B15A63"/>
    <w:pPr>
      <w:spacing w:before="60" w:line="240" w:lineRule="atLeast"/>
    </w:pPr>
    <w:rPr>
      <w:sz w:val="20"/>
    </w:rPr>
  </w:style>
  <w:style w:type="paragraph" w:customStyle="1" w:styleId="CTAright">
    <w:name w:val="CTA right"/>
    <w:basedOn w:val="OPCParaBase"/>
    <w:rsid w:val="00B15A63"/>
    <w:pPr>
      <w:spacing w:before="60" w:line="240" w:lineRule="auto"/>
      <w:jc w:val="right"/>
    </w:pPr>
    <w:rPr>
      <w:sz w:val="20"/>
    </w:rPr>
  </w:style>
  <w:style w:type="paragraph" w:customStyle="1" w:styleId="subsection">
    <w:name w:val="subsection"/>
    <w:aliases w:val="ss"/>
    <w:basedOn w:val="OPCParaBase"/>
    <w:link w:val="subsectionChar"/>
    <w:rsid w:val="00B15A63"/>
    <w:pPr>
      <w:tabs>
        <w:tab w:val="right" w:pos="1021"/>
      </w:tabs>
      <w:spacing w:before="180" w:line="240" w:lineRule="auto"/>
      <w:ind w:left="1134" w:hanging="1134"/>
    </w:pPr>
  </w:style>
  <w:style w:type="paragraph" w:customStyle="1" w:styleId="Definition">
    <w:name w:val="Definition"/>
    <w:aliases w:val="dd"/>
    <w:basedOn w:val="OPCParaBase"/>
    <w:rsid w:val="00B15A63"/>
    <w:pPr>
      <w:spacing w:before="180" w:line="240" w:lineRule="auto"/>
      <w:ind w:left="1134"/>
    </w:pPr>
  </w:style>
  <w:style w:type="paragraph" w:customStyle="1" w:styleId="ETAsubitem">
    <w:name w:val="ETA(subitem)"/>
    <w:basedOn w:val="OPCParaBase"/>
    <w:rsid w:val="00B15A63"/>
    <w:pPr>
      <w:tabs>
        <w:tab w:val="right" w:pos="340"/>
      </w:tabs>
      <w:spacing w:before="60" w:line="240" w:lineRule="auto"/>
      <w:ind w:left="454" w:hanging="454"/>
    </w:pPr>
    <w:rPr>
      <w:sz w:val="20"/>
    </w:rPr>
  </w:style>
  <w:style w:type="paragraph" w:customStyle="1" w:styleId="ETApara">
    <w:name w:val="ETA(para)"/>
    <w:basedOn w:val="OPCParaBase"/>
    <w:rsid w:val="00B15A63"/>
    <w:pPr>
      <w:tabs>
        <w:tab w:val="right" w:pos="754"/>
      </w:tabs>
      <w:spacing w:before="60" w:line="240" w:lineRule="auto"/>
      <w:ind w:left="828" w:hanging="828"/>
    </w:pPr>
    <w:rPr>
      <w:sz w:val="20"/>
    </w:rPr>
  </w:style>
  <w:style w:type="paragraph" w:customStyle="1" w:styleId="ETAsubpara">
    <w:name w:val="ETA(subpara)"/>
    <w:basedOn w:val="OPCParaBase"/>
    <w:rsid w:val="00B15A63"/>
    <w:pPr>
      <w:tabs>
        <w:tab w:val="right" w:pos="1083"/>
      </w:tabs>
      <w:spacing w:before="60" w:line="240" w:lineRule="auto"/>
      <w:ind w:left="1191" w:hanging="1191"/>
    </w:pPr>
    <w:rPr>
      <w:sz w:val="20"/>
    </w:rPr>
  </w:style>
  <w:style w:type="paragraph" w:customStyle="1" w:styleId="ETAsub-subpara">
    <w:name w:val="ETA(sub-subpara)"/>
    <w:basedOn w:val="OPCParaBase"/>
    <w:rsid w:val="00B15A63"/>
    <w:pPr>
      <w:tabs>
        <w:tab w:val="right" w:pos="1412"/>
      </w:tabs>
      <w:spacing w:before="60" w:line="240" w:lineRule="auto"/>
      <w:ind w:left="1525" w:hanging="1525"/>
    </w:pPr>
    <w:rPr>
      <w:sz w:val="20"/>
    </w:rPr>
  </w:style>
  <w:style w:type="paragraph" w:customStyle="1" w:styleId="Formula">
    <w:name w:val="Formula"/>
    <w:basedOn w:val="OPCParaBase"/>
    <w:rsid w:val="00B15A63"/>
    <w:pPr>
      <w:spacing w:line="240" w:lineRule="auto"/>
      <w:ind w:left="1134"/>
    </w:pPr>
    <w:rPr>
      <w:sz w:val="20"/>
    </w:rPr>
  </w:style>
  <w:style w:type="paragraph" w:styleId="Header">
    <w:name w:val="header"/>
    <w:basedOn w:val="OPCParaBase"/>
    <w:link w:val="HeaderChar"/>
    <w:unhideWhenUsed/>
    <w:rsid w:val="00B15A6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15A63"/>
    <w:rPr>
      <w:rFonts w:eastAsia="Times New Roman" w:cs="Times New Roman"/>
      <w:sz w:val="16"/>
      <w:lang w:eastAsia="en-AU"/>
    </w:rPr>
  </w:style>
  <w:style w:type="paragraph" w:customStyle="1" w:styleId="House">
    <w:name w:val="House"/>
    <w:basedOn w:val="OPCParaBase"/>
    <w:rsid w:val="00B15A63"/>
    <w:pPr>
      <w:spacing w:line="240" w:lineRule="auto"/>
    </w:pPr>
    <w:rPr>
      <w:sz w:val="28"/>
    </w:rPr>
  </w:style>
  <w:style w:type="paragraph" w:customStyle="1" w:styleId="Item">
    <w:name w:val="Item"/>
    <w:aliases w:val="i"/>
    <w:basedOn w:val="OPCParaBase"/>
    <w:next w:val="ItemHead"/>
    <w:rsid w:val="00B15A63"/>
    <w:pPr>
      <w:keepLines/>
      <w:spacing w:before="80" w:line="240" w:lineRule="auto"/>
      <w:ind w:left="709"/>
    </w:pPr>
  </w:style>
  <w:style w:type="paragraph" w:customStyle="1" w:styleId="ItemHead">
    <w:name w:val="ItemHead"/>
    <w:aliases w:val="ih"/>
    <w:basedOn w:val="OPCParaBase"/>
    <w:next w:val="Item"/>
    <w:rsid w:val="00B15A63"/>
    <w:pPr>
      <w:keepLines/>
      <w:spacing w:before="220" w:line="240" w:lineRule="auto"/>
      <w:ind w:left="709" w:hanging="709"/>
    </w:pPr>
    <w:rPr>
      <w:rFonts w:ascii="Arial" w:hAnsi="Arial"/>
      <w:b/>
      <w:kern w:val="28"/>
      <w:sz w:val="24"/>
    </w:rPr>
  </w:style>
  <w:style w:type="paragraph" w:customStyle="1" w:styleId="LongT">
    <w:name w:val="LongT"/>
    <w:basedOn w:val="OPCParaBase"/>
    <w:rsid w:val="00B15A63"/>
    <w:pPr>
      <w:spacing w:line="240" w:lineRule="auto"/>
    </w:pPr>
    <w:rPr>
      <w:b/>
      <w:sz w:val="32"/>
    </w:rPr>
  </w:style>
  <w:style w:type="paragraph" w:customStyle="1" w:styleId="notedraft">
    <w:name w:val="note(draft)"/>
    <w:aliases w:val="nd"/>
    <w:basedOn w:val="OPCParaBase"/>
    <w:rsid w:val="00B15A63"/>
    <w:pPr>
      <w:spacing w:before="240" w:line="240" w:lineRule="auto"/>
      <w:ind w:left="284" w:hanging="284"/>
    </w:pPr>
    <w:rPr>
      <w:i/>
      <w:sz w:val="24"/>
    </w:rPr>
  </w:style>
  <w:style w:type="paragraph" w:customStyle="1" w:styleId="notemargin">
    <w:name w:val="note(margin)"/>
    <w:aliases w:val="nm"/>
    <w:basedOn w:val="OPCParaBase"/>
    <w:rsid w:val="00B15A63"/>
    <w:pPr>
      <w:tabs>
        <w:tab w:val="left" w:pos="709"/>
      </w:tabs>
      <w:spacing w:before="122" w:line="198" w:lineRule="exact"/>
      <w:ind w:left="709" w:hanging="709"/>
    </w:pPr>
    <w:rPr>
      <w:sz w:val="18"/>
    </w:rPr>
  </w:style>
  <w:style w:type="paragraph" w:customStyle="1" w:styleId="notepara">
    <w:name w:val="note(para)"/>
    <w:aliases w:val="na"/>
    <w:basedOn w:val="OPCParaBase"/>
    <w:rsid w:val="00B15A63"/>
    <w:pPr>
      <w:spacing w:before="40" w:line="198" w:lineRule="exact"/>
      <w:ind w:left="2354" w:hanging="369"/>
    </w:pPr>
    <w:rPr>
      <w:sz w:val="18"/>
    </w:rPr>
  </w:style>
  <w:style w:type="paragraph" w:customStyle="1" w:styleId="noteParlAmend">
    <w:name w:val="note(ParlAmend)"/>
    <w:aliases w:val="npp"/>
    <w:basedOn w:val="OPCParaBase"/>
    <w:next w:val="ParlAmend"/>
    <w:rsid w:val="00B15A63"/>
    <w:pPr>
      <w:spacing w:line="240" w:lineRule="auto"/>
      <w:jc w:val="right"/>
    </w:pPr>
    <w:rPr>
      <w:rFonts w:ascii="Arial" w:hAnsi="Arial"/>
      <w:b/>
      <w:i/>
    </w:rPr>
  </w:style>
  <w:style w:type="paragraph" w:customStyle="1" w:styleId="notetext">
    <w:name w:val="note(text)"/>
    <w:aliases w:val="n"/>
    <w:basedOn w:val="OPCParaBase"/>
    <w:rsid w:val="00B15A63"/>
    <w:pPr>
      <w:spacing w:before="122" w:line="198" w:lineRule="exact"/>
      <w:ind w:left="1985" w:hanging="851"/>
    </w:pPr>
    <w:rPr>
      <w:sz w:val="18"/>
    </w:rPr>
  </w:style>
  <w:style w:type="paragraph" w:customStyle="1" w:styleId="Page1">
    <w:name w:val="Page1"/>
    <w:basedOn w:val="OPCParaBase"/>
    <w:rsid w:val="00B15A63"/>
    <w:pPr>
      <w:spacing w:before="5600" w:line="240" w:lineRule="auto"/>
    </w:pPr>
    <w:rPr>
      <w:b/>
      <w:sz w:val="32"/>
    </w:rPr>
  </w:style>
  <w:style w:type="paragraph" w:customStyle="1" w:styleId="PageBreak">
    <w:name w:val="PageBreak"/>
    <w:aliases w:val="pb"/>
    <w:basedOn w:val="OPCParaBase"/>
    <w:rsid w:val="00B15A63"/>
    <w:pPr>
      <w:spacing w:line="240" w:lineRule="auto"/>
    </w:pPr>
    <w:rPr>
      <w:sz w:val="10"/>
    </w:rPr>
  </w:style>
  <w:style w:type="paragraph" w:customStyle="1" w:styleId="paragraphsub">
    <w:name w:val="paragraph(sub)"/>
    <w:aliases w:val="aa"/>
    <w:basedOn w:val="OPCParaBase"/>
    <w:rsid w:val="00B15A63"/>
    <w:pPr>
      <w:tabs>
        <w:tab w:val="right" w:pos="1985"/>
      </w:tabs>
      <w:spacing w:before="40" w:line="240" w:lineRule="auto"/>
      <w:ind w:left="2098" w:hanging="2098"/>
    </w:pPr>
  </w:style>
  <w:style w:type="paragraph" w:customStyle="1" w:styleId="paragraphsub-sub">
    <w:name w:val="paragraph(sub-sub)"/>
    <w:aliases w:val="aaa"/>
    <w:basedOn w:val="OPCParaBase"/>
    <w:rsid w:val="00B15A63"/>
    <w:pPr>
      <w:tabs>
        <w:tab w:val="right" w:pos="2722"/>
      </w:tabs>
      <w:spacing w:before="40" w:line="240" w:lineRule="auto"/>
      <w:ind w:left="2835" w:hanging="2835"/>
    </w:pPr>
  </w:style>
  <w:style w:type="paragraph" w:customStyle="1" w:styleId="paragraph">
    <w:name w:val="paragraph"/>
    <w:aliases w:val="a"/>
    <w:basedOn w:val="OPCParaBase"/>
    <w:rsid w:val="00B15A63"/>
    <w:pPr>
      <w:tabs>
        <w:tab w:val="right" w:pos="1531"/>
      </w:tabs>
      <w:spacing w:before="40" w:line="240" w:lineRule="auto"/>
      <w:ind w:left="1644" w:hanging="1644"/>
    </w:pPr>
  </w:style>
  <w:style w:type="paragraph" w:customStyle="1" w:styleId="ParlAmend">
    <w:name w:val="ParlAmend"/>
    <w:aliases w:val="pp"/>
    <w:basedOn w:val="OPCParaBase"/>
    <w:rsid w:val="00B15A63"/>
    <w:pPr>
      <w:spacing w:before="240" w:line="240" w:lineRule="atLeast"/>
      <w:ind w:hanging="567"/>
    </w:pPr>
    <w:rPr>
      <w:sz w:val="24"/>
    </w:rPr>
  </w:style>
  <w:style w:type="paragraph" w:customStyle="1" w:styleId="Penalty">
    <w:name w:val="Penalty"/>
    <w:basedOn w:val="OPCParaBase"/>
    <w:rsid w:val="00B15A63"/>
    <w:pPr>
      <w:tabs>
        <w:tab w:val="left" w:pos="2977"/>
      </w:tabs>
      <w:spacing w:before="180" w:line="240" w:lineRule="auto"/>
      <w:ind w:left="1985" w:hanging="851"/>
    </w:pPr>
  </w:style>
  <w:style w:type="paragraph" w:customStyle="1" w:styleId="Portfolio">
    <w:name w:val="Portfolio"/>
    <w:basedOn w:val="OPCParaBase"/>
    <w:rsid w:val="00B15A63"/>
    <w:pPr>
      <w:spacing w:line="240" w:lineRule="auto"/>
    </w:pPr>
    <w:rPr>
      <w:i/>
      <w:sz w:val="20"/>
    </w:rPr>
  </w:style>
  <w:style w:type="paragraph" w:customStyle="1" w:styleId="Preamble">
    <w:name w:val="Preamble"/>
    <w:basedOn w:val="OPCParaBase"/>
    <w:next w:val="Normal"/>
    <w:rsid w:val="00B15A6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15A63"/>
    <w:pPr>
      <w:spacing w:line="240" w:lineRule="auto"/>
    </w:pPr>
    <w:rPr>
      <w:i/>
      <w:sz w:val="20"/>
    </w:rPr>
  </w:style>
  <w:style w:type="paragraph" w:customStyle="1" w:styleId="Session">
    <w:name w:val="Session"/>
    <w:basedOn w:val="OPCParaBase"/>
    <w:rsid w:val="00B15A63"/>
    <w:pPr>
      <w:spacing w:line="240" w:lineRule="auto"/>
    </w:pPr>
    <w:rPr>
      <w:sz w:val="28"/>
    </w:rPr>
  </w:style>
  <w:style w:type="paragraph" w:customStyle="1" w:styleId="Sponsor">
    <w:name w:val="Sponsor"/>
    <w:basedOn w:val="OPCParaBase"/>
    <w:rsid w:val="00B15A63"/>
    <w:pPr>
      <w:spacing w:line="240" w:lineRule="auto"/>
    </w:pPr>
    <w:rPr>
      <w:i/>
    </w:rPr>
  </w:style>
  <w:style w:type="paragraph" w:customStyle="1" w:styleId="Subitem">
    <w:name w:val="Subitem"/>
    <w:aliases w:val="iss"/>
    <w:basedOn w:val="OPCParaBase"/>
    <w:rsid w:val="00B15A63"/>
    <w:pPr>
      <w:spacing w:before="180" w:line="240" w:lineRule="auto"/>
      <w:ind w:left="709" w:hanging="709"/>
    </w:pPr>
  </w:style>
  <w:style w:type="paragraph" w:customStyle="1" w:styleId="SubitemHead">
    <w:name w:val="SubitemHead"/>
    <w:aliases w:val="issh"/>
    <w:basedOn w:val="OPCParaBase"/>
    <w:rsid w:val="00B15A6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15A63"/>
    <w:pPr>
      <w:spacing w:before="40" w:line="240" w:lineRule="auto"/>
      <w:ind w:left="1134"/>
    </w:pPr>
  </w:style>
  <w:style w:type="paragraph" w:customStyle="1" w:styleId="SubsectionHead">
    <w:name w:val="SubsectionHead"/>
    <w:aliases w:val="ssh"/>
    <w:basedOn w:val="OPCParaBase"/>
    <w:next w:val="subsection"/>
    <w:rsid w:val="00B15A63"/>
    <w:pPr>
      <w:keepNext/>
      <w:keepLines/>
      <w:spacing w:before="240" w:line="240" w:lineRule="auto"/>
      <w:ind w:left="1134"/>
    </w:pPr>
    <w:rPr>
      <w:i/>
    </w:rPr>
  </w:style>
  <w:style w:type="paragraph" w:customStyle="1" w:styleId="Tablea">
    <w:name w:val="Table(a)"/>
    <w:aliases w:val="ta"/>
    <w:basedOn w:val="OPCParaBase"/>
    <w:rsid w:val="00B15A63"/>
    <w:pPr>
      <w:spacing w:before="60" w:line="240" w:lineRule="auto"/>
      <w:ind w:left="284" w:hanging="284"/>
    </w:pPr>
    <w:rPr>
      <w:sz w:val="20"/>
    </w:rPr>
  </w:style>
  <w:style w:type="paragraph" w:customStyle="1" w:styleId="TableAA">
    <w:name w:val="Table(AA)"/>
    <w:aliases w:val="taaa"/>
    <w:basedOn w:val="OPCParaBase"/>
    <w:rsid w:val="00B15A6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15A6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15A63"/>
    <w:pPr>
      <w:spacing w:before="60" w:line="240" w:lineRule="atLeast"/>
    </w:pPr>
    <w:rPr>
      <w:sz w:val="20"/>
    </w:rPr>
  </w:style>
  <w:style w:type="paragraph" w:customStyle="1" w:styleId="TLPBoxTextnote">
    <w:name w:val="TLPBoxText(note"/>
    <w:aliases w:val="right)"/>
    <w:basedOn w:val="OPCParaBase"/>
    <w:rsid w:val="00B15A6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15A63"/>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B15A63"/>
    <w:pPr>
      <w:spacing w:before="122" w:line="198" w:lineRule="exact"/>
      <w:ind w:left="1985" w:hanging="851"/>
      <w:jc w:val="right"/>
    </w:pPr>
    <w:rPr>
      <w:sz w:val="18"/>
    </w:rPr>
  </w:style>
  <w:style w:type="paragraph" w:customStyle="1" w:styleId="TLPTableBullet">
    <w:name w:val="TLPTableBullet"/>
    <w:aliases w:val="ttb"/>
    <w:basedOn w:val="OPCParaBase"/>
    <w:rsid w:val="00B15A63"/>
    <w:pPr>
      <w:spacing w:line="240" w:lineRule="exact"/>
      <w:ind w:left="284" w:hanging="284"/>
    </w:pPr>
    <w:rPr>
      <w:sz w:val="20"/>
    </w:rPr>
  </w:style>
  <w:style w:type="paragraph" w:styleId="TOC1">
    <w:name w:val="toc 1"/>
    <w:basedOn w:val="OPCParaBase"/>
    <w:next w:val="Normal"/>
    <w:uiPriority w:val="39"/>
    <w:unhideWhenUsed/>
    <w:rsid w:val="00B15A63"/>
    <w:pPr>
      <w:spacing w:line="240" w:lineRule="auto"/>
    </w:pPr>
    <w:rPr>
      <w:sz w:val="24"/>
    </w:rPr>
  </w:style>
  <w:style w:type="paragraph" w:styleId="TOC2">
    <w:name w:val="toc 2"/>
    <w:basedOn w:val="OPCParaBase"/>
    <w:next w:val="Normal"/>
    <w:uiPriority w:val="39"/>
    <w:unhideWhenUsed/>
    <w:rsid w:val="00B15A63"/>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B15A63"/>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B15A63"/>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B15A63"/>
    <w:pPr>
      <w:spacing w:line="240" w:lineRule="auto"/>
      <w:ind w:left="958"/>
    </w:pPr>
    <w:rPr>
      <w:sz w:val="24"/>
    </w:rPr>
  </w:style>
  <w:style w:type="paragraph" w:styleId="TOC6">
    <w:name w:val="toc 6"/>
    <w:basedOn w:val="OPCParaBase"/>
    <w:next w:val="Normal"/>
    <w:uiPriority w:val="39"/>
    <w:semiHidden/>
    <w:unhideWhenUsed/>
    <w:rsid w:val="00B15A63"/>
    <w:pPr>
      <w:spacing w:line="240" w:lineRule="auto"/>
      <w:ind w:left="1202"/>
    </w:pPr>
    <w:rPr>
      <w:sz w:val="24"/>
    </w:rPr>
  </w:style>
  <w:style w:type="paragraph" w:styleId="TOC7">
    <w:name w:val="toc 7"/>
    <w:basedOn w:val="OPCParaBase"/>
    <w:next w:val="Normal"/>
    <w:uiPriority w:val="39"/>
    <w:semiHidden/>
    <w:unhideWhenUsed/>
    <w:rsid w:val="00B15A63"/>
    <w:pPr>
      <w:spacing w:line="240" w:lineRule="auto"/>
      <w:ind w:left="1440"/>
    </w:pPr>
    <w:rPr>
      <w:sz w:val="24"/>
    </w:rPr>
  </w:style>
  <w:style w:type="paragraph" w:styleId="TOC8">
    <w:name w:val="toc 8"/>
    <w:basedOn w:val="OPCParaBase"/>
    <w:next w:val="Normal"/>
    <w:uiPriority w:val="39"/>
    <w:semiHidden/>
    <w:unhideWhenUsed/>
    <w:rsid w:val="00B15A63"/>
    <w:pPr>
      <w:spacing w:line="240" w:lineRule="auto"/>
      <w:ind w:left="1678"/>
    </w:pPr>
    <w:rPr>
      <w:sz w:val="24"/>
    </w:rPr>
  </w:style>
  <w:style w:type="paragraph" w:styleId="TOC9">
    <w:name w:val="toc 9"/>
    <w:basedOn w:val="OPCParaBase"/>
    <w:next w:val="Normal"/>
    <w:uiPriority w:val="39"/>
    <w:unhideWhenUsed/>
    <w:rsid w:val="00B15A63"/>
    <w:pPr>
      <w:spacing w:line="240" w:lineRule="auto"/>
      <w:ind w:left="1922"/>
    </w:pPr>
    <w:rPr>
      <w:sz w:val="24"/>
    </w:rPr>
  </w:style>
  <w:style w:type="paragraph" w:customStyle="1" w:styleId="TofSectsGroupHeading">
    <w:name w:val="TofSects(GroupHeading)"/>
    <w:basedOn w:val="OPCParaBase"/>
    <w:next w:val="TofSectsSection"/>
    <w:rsid w:val="00B15A63"/>
    <w:pPr>
      <w:keepLines/>
      <w:spacing w:before="240" w:after="120" w:line="240" w:lineRule="auto"/>
      <w:ind w:left="794"/>
    </w:pPr>
    <w:rPr>
      <w:b/>
      <w:kern w:val="28"/>
      <w:sz w:val="20"/>
    </w:rPr>
  </w:style>
  <w:style w:type="paragraph" w:customStyle="1" w:styleId="TofSectsHeading">
    <w:name w:val="TofSects(Heading)"/>
    <w:basedOn w:val="OPCParaBase"/>
    <w:rsid w:val="00B15A63"/>
    <w:pPr>
      <w:spacing w:before="240" w:after="120" w:line="240" w:lineRule="auto"/>
    </w:pPr>
    <w:rPr>
      <w:b/>
      <w:sz w:val="24"/>
    </w:rPr>
  </w:style>
  <w:style w:type="paragraph" w:customStyle="1" w:styleId="TofSectsSection">
    <w:name w:val="TofSects(Section)"/>
    <w:basedOn w:val="OPCParaBase"/>
    <w:rsid w:val="00B15A63"/>
    <w:pPr>
      <w:keepLines/>
      <w:spacing w:before="40" w:line="240" w:lineRule="auto"/>
      <w:ind w:left="1588" w:hanging="794"/>
    </w:pPr>
    <w:rPr>
      <w:kern w:val="28"/>
      <w:sz w:val="18"/>
    </w:rPr>
  </w:style>
  <w:style w:type="paragraph" w:customStyle="1" w:styleId="TofSectsSubdiv">
    <w:name w:val="TofSects(Subdiv)"/>
    <w:basedOn w:val="OPCParaBase"/>
    <w:rsid w:val="00B15A63"/>
    <w:pPr>
      <w:keepLines/>
      <w:spacing w:before="80" w:line="240" w:lineRule="auto"/>
      <w:ind w:left="1588" w:hanging="794"/>
    </w:pPr>
    <w:rPr>
      <w:kern w:val="28"/>
    </w:rPr>
  </w:style>
  <w:style w:type="paragraph" w:customStyle="1" w:styleId="WRStyle">
    <w:name w:val="WR Style"/>
    <w:aliases w:val="WR"/>
    <w:basedOn w:val="OPCParaBase"/>
    <w:rsid w:val="00B15A63"/>
    <w:pPr>
      <w:spacing w:before="240" w:line="240" w:lineRule="auto"/>
      <w:ind w:left="284" w:hanging="284"/>
    </w:pPr>
    <w:rPr>
      <w:b/>
      <w:i/>
      <w:kern w:val="28"/>
      <w:sz w:val="24"/>
    </w:rPr>
  </w:style>
  <w:style w:type="paragraph" w:customStyle="1" w:styleId="Body">
    <w:name w:val="Body"/>
    <w:aliases w:val="b"/>
    <w:basedOn w:val="OPCParaBase"/>
    <w:rsid w:val="00B15A63"/>
    <w:pPr>
      <w:spacing w:before="240" w:line="240" w:lineRule="auto"/>
    </w:pPr>
    <w:rPr>
      <w:sz w:val="24"/>
    </w:rPr>
  </w:style>
  <w:style w:type="paragraph" w:customStyle="1" w:styleId="BodyNum">
    <w:name w:val="BodyNum"/>
    <w:aliases w:val="b1"/>
    <w:basedOn w:val="OPCParaBase"/>
    <w:rsid w:val="00B15A63"/>
    <w:pPr>
      <w:numPr>
        <w:numId w:val="13"/>
      </w:numPr>
      <w:spacing w:before="240" w:line="240" w:lineRule="auto"/>
    </w:pPr>
    <w:rPr>
      <w:sz w:val="24"/>
    </w:rPr>
  </w:style>
  <w:style w:type="paragraph" w:customStyle="1" w:styleId="BodyPara">
    <w:name w:val="BodyPara"/>
    <w:aliases w:val="ba"/>
    <w:basedOn w:val="OPCParaBase"/>
    <w:rsid w:val="00B15A63"/>
    <w:pPr>
      <w:numPr>
        <w:ilvl w:val="1"/>
        <w:numId w:val="13"/>
      </w:numPr>
      <w:spacing w:before="240" w:line="240" w:lineRule="auto"/>
    </w:pPr>
    <w:rPr>
      <w:sz w:val="24"/>
    </w:rPr>
  </w:style>
  <w:style w:type="paragraph" w:customStyle="1" w:styleId="BodyParaBullet">
    <w:name w:val="BodyParaBullet"/>
    <w:aliases w:val="bpb"/>
    <w:basedOn w:val="OPCParaBase"/>
    <w:rsid w:val="00B15A63"/>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B15A63"/>
    <w:pPr>
      <w:numPr>
        <w:ilvl w:val="3"/>
        <w:numId w:val="13"/>
      </w:numPr>
      <w:spacing w:before="240" w:line="240" w:lineRule="auto"/>
    </w:pPr>
    <w:rPr>
      <w:sz w:val="24"/>
    </w:rPr>
  </w:style>
  <w:style w:type="numbering" w:customStyle="1" w:styleId="OPCBodyList">
    <w:name w:val="OPCBodyList"/>
    <w:uiPriority w:val="99"/>
    <w:rsid w:val="00B15A63"/>
    <w:pPr>
      <w:numPr>
        <w:numId w:val="13"/>
      </w:numPr>
    </w:pPr>
  </w:style>
  <w:style w:type="paragraph" w:customStyle="1" w:styleId="Head1">
    <w:name w:val="Head 1"/>
    <w:aliases w:val="1"/>
    <w:basedOn w:val="OPCParaBase"/>
    <w:next w:val="BodyNum"/>
    <w:rsid w:val="00B15A6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B15A6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B15A63"/>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B15A63"/>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B15A63"/>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B15A63"/>
    <w:pPr>
      <w:spacing w:before="122" w:line="198" w:lineRule="exact"/>
      <w:ind w:left="2353" w:hanging="709"/>
    </w:pPr>
    <w:rPr>
      <w:sz w:val="18"/>
    </w:rPr>
  </w:style>
  <w:style w:type="paragraph" w:styleId="Footer">
    <w:name w:val="footer"/>
    <w:link w:val="FooterChar"/>
    <w:rsid w:val="00B15A6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15A63"/>
    <w:rPr>
      <w:rFonts w:eastAsia="Times New Roman" w:cs="Times New Roman"/>
      <w:sz w:val="22"/>
      <w:szCs w:val="24"/>
      <w:lang w:eastAsia="en-AU"/>
    </w:rPr>
  </w:style>
  <w:style w:type="character" w:styleId="PageNumber">
    <w:name w:val="page number"/>
    <w:basedOn w:val="DefaultParagraphFont"/>
    <w:rsid w:val="00B15A63"/>
  </w:style>
  <w:style w:type="paragraph" w:customStyle="1" w:styleId="Issued">
    <w:name w:val="Issued"/>
    <w:basedOn w:val="Body"/>
    <w:rsid w:val="00B15A63"/>
    <w:rPr>
      <w:b/>
      <w:sz w:val="28"/>
    </w:rPr>
  </w:style>
  <w:style w:type="character" w:customStyle="1" w:styleId="Heading1Char">
    <w:name w:val="Heading 1 Char"/>
    <w:basedOn w:val="DefaultParagraphFont"/>
    <w:link w:val="Heading1"/>
    <w:rsid w:val="00C265FC"/>
    <w:rPr>
      <w:rFonts w:eastAsia="Times New Roman" w:cs="Times New Roman"/>
      <w:b/>
      <w:bCs/>
      <w:kern w:val="28"/>
      <w:sz w:val="36"/>
      <w:szCs w:val="32"/>
      <w:lang w:eastAsia="en-AU"/>
    </w:rPr>
  </w:style>
  <w:style w:type="character" w:customStyle="1" w:styleId="Heading2Char">
    <w:name w:val="Heading 2 Char"/>
    <w:basedOn w:val="DefaultParagraphFont"/>
    <w:link w:val="Heading2"/>
    <w:rsid w:val="00C265FC"/>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C265FC"/>
    <w:rPr>
      <w:rFonts w:eastAsia="Times New Roman" w:cs="Times New Roman"/>
      <w:b/>
      <w:kern w:val="28"/>
      <w:sz w:val="28"/>
      <w:szCs w:val="26"/>
      <w:lang w:eastAsia="en-AU"/>
    </w:rPr>
  </w:style>
  <w:style w:type="character" w:customStyle="1" w:styleId="Heading4Char">
    <w:name w:val="Heading 4 Char"/>
    <w:basedOn w:val="DefaultParagraphFont"/>
    <w:link w:val="Heading4"/>
    <w:rsid w:val="00C265FC"/>
    <w:rPr>
      <w:rFonts w:eastAsia="Times New Roman" w:cs="Times New Roman"/>
      <w:b/>
      <w:kern w:val="28"/>
      <w:sz w:val="26"/>
      <w:szCs w:val="28"/>
      <w:lang w:eastAsia="en-AU"/>
    </w:rPr>
  </w:style>
  <w:style w:type="character" w:customStyle="1" w:styleId="Heading5Char">
    <w:name w:val="Heading 5 Char"/>
    <w:basedOn w:val="DefaultParagraphFont"/>
    <w:link w:val="Heading5"/>
    <w:rsid w:val="00C265FC"/>
    <w:rPr>
      <w:rFonts w:eastAsia="Times New Roman" w:cs="Times New Roman"/>
      <w:b/>
      <w:iCs/>
      <w:kern w:val="28"/>
      <w:sz w:val="24"/>
      <w:szCs w:val="26"/>
      <w:lang w:eastAsia="en-AU"/>
    </w:rPr>
  </w:style>
  <w:style w:type="character" w:customStyle="1" w:styleId="Heading6Char">
    <w:name w:val="Heading 6 Char"/>
    <w:basedOn w:val="DefaultParagraphFont"/>
    <w:link w:val="Heading6"/>
    <w:rsid w:val="00C265FC"/>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rsid w:val="00C265FC"/>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rsid w:val="00C265FC"/>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C265FC"/>
    <w:rPr>
      <w:rFonts w:eastAsia="Times New Roman" w:cs="Times New Roman"/>
      <w:b/>
      <w:bCs/>
      <w:i/>
      <w:kern w:val="28"/>
      <w:sz w:val="28"/>
      <w:szCs w:val="22"/>
      <w:lang w:eastAsia="en-AU"/>
    </w:rPr>
  </w:style>
  <w:style w:type="paragraph" w:styleId="BalloonText">
    <w:name w:val="Balloon Text"/>
    <w:basedOn w:val="Normal"/>
    <w:link w:val="BalloonTextChar"/>
    <w:uiPriority w:val="99"/>
    <w:semiHidden/>
    <w:unhideWhenUsed/>
    <w:rsid w:val="00B15A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A63"/>
    <w:rPr>
      <w:rFonts w:ascii="Tahoma" w:hAnsi="Tahoma" w:cs="Tahoma"/>
      <w:sz w:val="16"/>
      <w:szCs w:val="16"/>
    </w:rPr>
  </w:style>
  <w:style w:type="paragraph" w:styleId="BlockText">
    <w:name w:val="Block Text"/>
    <w:rsid w:val="00C265FC"/>
    <w:pPr>
      <w:spacing w:after="120"/>
      <w:ind w:left="1440" w:right="1440"/>
    </w:pPr>
    <w:rPr>
      <w:rFonts w:eastAsia="Times New Roman" w:cs="Times New Roman"/>
      <w:sz w:val="22"/>
      <w:szCs w:val="24"/>
      <w:lang w:eastAsia="en-AU"/>
    </w:rPr>
  </w:style>
  <w:style w:type="paragraph" w:styleId="BodyText">
    <w:name w:val="Body Text"/>
    <w:link w:val="BodyTextChar"/>
    <w:rsid w:val="00C265FC"/>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C265FC"/>
    <w:rPr>
      <w:rFonts w:eastAsia="Times New Roman" w:cs="Times New Roman"/>
      <w:sz w:val="22"/>
      <w:szCs w:val="24"/>
      <w:lang w:eastAsia="en-AU"/>
    </w:rPr>
  </w:style>
  <w:style w:type="paragraph" w:styleId="BodyText2">
    <w:name w:val="Body Text 2"/>
    <w:link w:val="BodyText2Char"/>
    <w:rsid w:val="00C265FC"/>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C265FC"/>
    <w:rPr>
      <w:rFonts w:eastAsia="Times New Roman" w:cs="Times New Roman"/>
      <w:sz w:val="22"/>
      <w:szCs w:val="24"/>
      <w:lang w:eastAsia="en-AU"/>
    </w:rPr>
  </w:style>
  <w:style w:type="paragraph" w:styleId="BodyText3">
    <w:name w:val="Body Text 3"/>
    <w:link w:val="BodyText3Char"/>
    <w:rsid w:val="00C265FC"/>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C265FC"/>
    <w:rPr>
      <w:rFonts w:eastAsia="Times New Roman" w:cs="Times New Roman"/>
      <w:sz w:val="16"/>
      <w:szCs w:val="16"/>
      <w:lang w:eastAsia="en-AU"/>
    </w:rPr>
  </w:style>
  <w:style w:type="paragraph" w:styleId="BodyTextFirstIndent">
    <w:name w:val="Body Text First Indent"/>
    <w:basedOn w:val="BodyText"/>
    <w:link w:val="BodyTextFirstIndentChar"/>
    <w:rsid w:val="00C265FC"/>
    <w:pPr>
      <w:ind w:firstLine="210"/>
    </w:pPr>
  </w:style>
  <w:style w:type="character" w:customStyle="1" w:styleId="BodyTextFirstIndentChar">
    <w:name w:val="Body Text First Indent Char"/>
    <w:basedOn w:val="BodyTextChar"/>
    <w:link w:val="BodyTextFirstIndent"/>
    <w:rsid w:val="00C265FC"/>
    <w:rPr>
      <w:rFonts w:eastAsia="Times New Roman" w:cs="Times New Roman"/>
      <w:sz w:val="22"/>
      <w:szCs w:val="24"/>
      <w:lang w:eastAsia="en-AU"/>
    </w:rPr>
  </w:style>
  <w:style w:type="paragraph" w:styleId="BodyTextIndent">
    <w:name w:val="Body Text Indent"/>
    <w:link w:val="BodyTextIndentChar"/>
    <w:rsid w:val="00C265FC"/>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C265FC"/>
    <w:rPr>
      <w:rFonts w:eastAsia="Times New Roman" w:cs="Times New Roman"/>
      <w:sz w:val="22"/>
      <w:szCs w:val="24"/>
      <w:lang w:eastAsia="en-AU"/>
    </w:rPr>
  </w:style>
  <w:style w:type="paragraph" w:styleId="BodyTextFirstIndent2">
    <w:name w:val="Body Text First Indent 2"/>
    <w:basedOn w:val="BodyTextIndent"/>
    <w:link w:val="BodyTextFirstIndent2Char"/>
    <w:rsid w:val="00C265FC"/>
    <w:pPr>
      <w:ind w:firstLine="210"/>
    </w:pPr>
  </w:style>
  <w:style w:type="character" w:customStyle="1" w:styleId="BodyTextFirstIndent2Char">
    <w:name w:val="Body Text First Indent 2 Char"/>
    <w:basedOn w:val="BodyTextIndentChar"/>
    <w:link w:val="BodyTextFirstIndent2"/>
    <w:rsid w:val="00C265FC"/>
    <w:rPr>
      <w:rFonts w:eastAsia="Times New Roman" w:cs="Times New Roman"/>
      <w:sz w:val="22"/>
      <w:szCs w:val="24"/>
      <w:lang w:eastAsia="en-AU"/>
    </w:rPr>
  </w:style>
  <w:style w:type="paragraph" w:styleId="BodyTextIndent2">
    <w:name w:val="Body Text Indent 2"/>
    <w:link w:val="BodyTextIndent2Char"/>
    <w:rsid w:val="00C265FC"/>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C265FC"/>
    <w:rPr>
      <w:rFonts w:eastAsia="Times New Roman" w:cs="Times New Roman"/>
      <w:sz w:val="22"/>
      <w:szCs w:val="24"/>
      <w:lang w:eastAsia="en-AU"/>
    </w:rPr>
  </w:style>
  <w:style w:type="paragraph" w:styleId="BodyTextIndent3">
    <w:name w:val="Body Text Indent 3"/>
    <w:link w:val="BodyTextIndent3Char"/>
    <w:rsid w:val="00C265FC"/>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C265FC"/>
    <w:rPr>
      <w:rFonts w:eastAsia="Times New Roman" w:cs="Times New Roman"/>
      <w:sz w:val="16"/>
      <w:szCs w:val="16"/>
      <w:lang w:eastAsia="en-AU"/>
    </w:rPr>
  </w:style>
  <w:style w:type="paragraph" w:styleId="Caption">
    <w:name w:val="caption"/>
    <w:next w:val="Normal"/>
    <w:qFormat/>
    <w:rsid w:val="00C265FC"/>
    <w:pPr>
      <w:spacing w:before="120" w:after="120"/>
    </w:pPr>
    <w:rPr>
      <w:rFonts w:eastAsia="Times New Roman" w:cs="Times New Roman"/>
      <w:b/>
      <w:bCs/>
      <w:lang w:eastAsia="en-AU"/>
    </w:rPr>
  </w:style>
  <w:style w:type="paragraph" w:styleId="Closing">
    <w:name w:val="Closing"/>
    <w:link w:val="ClosingChar"/>
    <w:rsid w:val="00C265FC"/>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C265FC"/>
    <w:rPr>
      <w:rFonts w:eastAsia="Times New Roman" w:cs="Times New Roman"/>
      <w:sz w:val="22"/>
      <w:szCs w:val="24"/>
      <w:lang w:eastAsia="en-AU"/>
    </w:rPr>
  </w:style>
  <w:style w:type="paragraph" w:styleId="CommentText">
    <w:name w:val="annotation text"/>
    <w:link w:val="CommentTextChar"/>
    <w:semiHidden/>
    <w:rsid w:val="00C265FC"/>
    <w:rPr>
      <w:rFonts w:eastAsia="Times New Roman" w:cs="Times New Roman"/>
      <w:lang w:eastAsia="en-AU"/>
    </w:rPr>
  </w:style>
  <w:style w:type="character" w:customStyle="1" w:styleId="CommentTextChar">
    <w:name w:val="Comment Text Char"/>
    <w:basedOn w:val="DefaultParagraphFont"/>
    <w:link w:val="CommentText"/>
    <w:semiHidden/>
    <w:rsid w:val="00C265FC"/>
    <w:rPr>
      <w:rFonts w:eastAsia="Times New Roman" w:cs="Times New Roman"/>
      <w:lang w:eastAsia="en-AU"/>
    </w:rPr>
  </w:style>
  <w:style w:type="paragraph" w:styleId="Date">
    <w:name w:val="Date"/>
    <w:next w:val="Normal"/>
    <w:link w:val="DateChar"/>
    <w:rsid w:val="00C265FC"/>
    <w:rPr>
      <w:rFonts w:eastAsia="Times New Roman" w:cs="Times New Roman"/>
      <w:sz w:val="22"/>
      <w:szCs w:val="24"/>
      <w:lang w:eastAsia="en-AU"/>
    </w:rPr>
  </w:style>
  <w:style w:type="character" w:customStyle="1" w:styleId="DateChar">
    <w:name w:val="Date Char"/>
    <w:basedOn w:val="DefaultParagraphFont"/>
    <w:link w:val="Date"/>
    <w:rsid w:val="00C265FC"/>
    <w:rPr>
      <w:rFonts w:eastAsia="Times New Roman" w:cs="Times New Roman"/>
      <w:sz w:val="22"/>
      <w:szCs w:val="24"/>
      <w:lang w:eastAsia="en-AU"/>
    </w:rPr>
  </w:style>
  <w:style w:type="paragraph" w:styleId="DocumentMap">
    <w:name w:val="Document Map"/>
    <w:link w:val="DocumentMapChar"/>
    <w:semiHidden/>
    <w:rsid w:val="00C265FC"/>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semiHidden/>
    <w:rsid w:val="00C265FC"/>
    <w:rPr>
      <w:rFonts w:ascii="Tahoma" w:eastAsia="Times New Roman" w:hAnsi="Tahoma" w:cs="Tahoma"/>
      <w:sz w:val="22"/>
      <w:szCs w:val="24"/>
      <w:shd w:val="clear" w:color="auto" w:fill="000080"/>
      <w:lang w:eastAsia="en-AU"/>
    </w:rPr>
  </w:style>
  <w:style w:type="paragraph" w:styleId="E-mailSignature">
    <w:name w:val="E-mail Signature"/>
    <w:link w:val="E-mailSignatureChar"/>
    <w:rsid w:val="00C265FC"/>
    <w:rPr>
      <w:rFonts w:eastAsia="Times New Roman" w:cs="Times New Roman"/>
      <w:sz w:val="22"/>
      <w:szCs w:val="24"/>
      <w:lang w:eastAsia="en-AU"/>
    </w:rPr>
  </w:style>
  <w:style w:type="character" w:customStyle="1" w:styleId="E-mailSignatureChar">
    <w:name w:val="E-mail Signature Char"/>
    <w:basedOn w:val="DefaultParagraphFont"/>
    <w:link w:val="E-mailSignature"/>
    <w:rsid w:val="00C265FC"/>
    <w:rPr>
      <w:rFonts w:eastAsia="Times New Roman" w:cs="Times New Roman"/>
      <w:sz w:val="22"/>
      <w:szCs w:val="24"/>
      <w:lang w:eastAsia="en-AU"/>
    </w:rPr>
  </w:style>
  <w:style w:type="paragraph" w:styleId="EndnoteText">
    <w:name w:val="endnote text"/>
    <w:link w:val="EndnoteTextChar"/>
    <w:semiHidden/>
    <w:rsid w:val="00C265FC"/>
    <w:rPr>
      <w:rFonts w:eastAsia="Times New Roman" w:cs="Times New Roman"/>
      <w:lang w:eastAsia="en-AU"/>
    </w:rPr>
  </w:style>
  <w:style w:type="character" w:customStyle="1" w:styleId="EndnoteTextChar">
    <w:name w:val="Endnote Text Char"/>
    <w:basedOn w:val="DefaultParagraphFont"/>
    <w:link w:val="EndnoteText"/>
    <w:semiHidden/>
    <w:rsid w:val="00C265FC"/>
    <w:rPr>
      <w:rFonts w:eastAsia="Times New Roman" w:cs="Times New Roman"/>
      <w:lang w:eastAsia="en-AU"/>
    </w:rPr>
  </w:style>
  <w:style w:type="paragraph" w:styleId="EnvelopeAddress">
    <w:name w:val="envelope address"/>
    <w:rsid w:val="00C265FC"/>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C265FC"/>
    <w:rPr>
      <w:rFonts w:ascii="Arial" w:eastAsia="Times New Roman" w:hAnsi="Arial" w:cs="Arial"/>
      <w:lang w:eastAsia="en-AU"/>
    </w:rPr>
  </w:style>
  <w:style w:type="paragraph" w:styleId="FootnoteText">
    <w:name w:val="footnote text"/>
    <w:link w:val="FootnoteTextChar"/>
    <w:semiHidden/>
    <w:rsid w:val="00C265FC"/>
    <w:rPr>
      <w:rFonts w:eastAsia="Times New Roman" w:cs="Times New Roman"/>
      <w:lang w:eastAsia="en-AU"/>
    </w:rPr>
  </w:style>
  <w:style w:type="character" w:customStyle="1" w:styleId="FootnoteTextChar">
    <w:name w:val="Footnote Text Char"/>
    <w:basedOn w:val="DefaultParagraphFont"/>
    <w:link w:val="FootnoteText"/>
    <w:semiHidden/>
    <w:rsid w:val="00C265FC"/>
    <w:rPr>
      <w:rFonts w:eastAsia="Times New Roman" w:cs="Times New Roman"/>
      <w:lang w:eastAsia="en-AU"/>
    </w:rPr>
  </w:style>
  <w:style w:type="paragraph" w:styleId="HTMLAddress">
    <w:name w:val="HTML Address"/>
    <w:link w:val="HTMLAddressChar"/>
    <w:rsid w:val="00C265FC"/>
    <w:rPr>
      <w:rFonts w:eastAsia="Times New Roman" w:cs="Times New Roman"/>
      <w:i/>
      <w:iCs/>
      <w:sz w:val="22"/>
      <w:szCs w:val="24"/>
      <w:lang w:eastAsia="en-AU"/>
    </w:rPr>
  </w:style>
  <w:style w:type="character" w:customStyle="1" w:styleId="HTMLAddressChar">
    <w:name w:val="HTML Address Char"/>
    <w:basedOn w:val="DefaultParagraphFont"/>
    <w:link w:val="HTMLAddress"/>
    <w:rsid w:val="00C265FC"/>
    <w:rPr>
      <w:rFonts w:eastAsia="Times New Roman" w:cs="Times New Roman"/>
      <w:i/>
      <w:iCs/>
      <w:sz w:val="22"/>
      <w:szCs w:val="24"/>
      <w:lang w:eastAsia="en-AU"/>
    </w:rPr>
  </w:style>
  <w:style w:type="paragraph" w:styleId="HTMLPreformatted">
    <w:name w:val="HTML Preformatted"/>
    <w:link w:val="HTMLPreformattedChar"/>
    <w:rsid w:val="00C265FC"/>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C265FC"/>
    <w:rPr>
      <w:rFonts w:ascii="Courier New" w:eastAsia="Times New Roman" w:hAnsi="Courier New" w:cs="Courier New"/>
      <w:lang w:eastAsia="en-AU"/>
    </w:rPr>
  </w:style>
  <w:style w:type="paragraph" w:styleId="Index1">
    <w:name w:val="index 1"/>
    <w:next w:val="Normal"/>
    <w:semiHidden/>
    <w:rsid w:val="00C265FC"/>
    <w:pPr>
      <w:ind w:left="220" w:hanging="220"/>
    </w:pPr>
    <w:rPr>
      <w:rFonts w:eastAsia="Times New Roman" w:cs="Times New Roman"/>
      <w:sz w:val="22"/>
      <w:szCs w:val="24"/>
      <w:lang w:eastAsia="en-AU"/>
    </w:rPr>
  </w:style>
  <w:style w:type="paragraph" w:styleId="Index2">
    <w:name w:val="index 2"/>
    <w:next w:val="Normal"/>
    <w:semiHidden/>
    <w:rsid w:val="00C265FC"/>
    <w:pPr>
      <w:ind w:left="440" w:hanging="220"/>
    </w:pPr>
    <w:rPr>
      <w:rFonts w:eastAsia="Times New Roman" w:cs="Times New Roman"/>
      <w:sz w:val="22"/>
      <w:szCs w:val="24"/>
      <w:lang w:eastAsia="en-AU"/>
    </w:rPr>
  </w:style>
  <w:style w:type="paragraph" w:styleId="Index3">
    <w:name w:val="index 3"/>
    <w:next w:val="Normal"/>
    <w:semiHidden/>
    <w:rsid w:val="00C265FC"/>
    <w:pPr>
      <w:ind w:left="660" w:hanging="220"/>
    </w:pPr>
    <w:rPr>
      <w:rFonts w:eastAsia="Times New Roman" w:cs="Times New Roman"/>
      <w:sz w:val="22"/>
      <w:szCs w:val="24"/>
      <w:lang w:eastAsia="en-AU"/>
    </w:rPr>
  </w:style>
  <w:style w:type="paragraph" w:styleId="Index4">
    <w:name w:val="index 4"/>
    <w:next w:val="Normal"/>
    <w:semiHidden/>
    <w:rsid w:val="00C265FC"/>
    <w:pPr>
      <w:ind w:left="880" w:hanging="220"/>
    </w:pPr>
    <w:rPr>
      <w:rFonts w:eastAsia="Times New Roman" w:cs="Times New Roman"/>
      <w:sz w:val="22"/>
      <w:szCs w:val="24"/>
      <w:lang w:eastAsia="en-AU"/>
    </w:rPr>
  </w:style>
  <w:style w:type="paragraph" w:styleId="Index5">
    <w:name w:val="index 5"/>
    <w:next w:val="Normal"/>
    <w:semiHidden/>
    <w:rsid w:val="00C265FC"/>
    <w:pPr>
      <w:ind w:left="1100" w:hanging="220"/>
    </w:pPr>
    <w:rPr>
      <w:rFonts w:eastAsia="Times New Roman" w:cs="Times New Roman"/>
      <w:sz w:val="22"/>
      <w:szCs w:val="24"/>
      <w:lang w:eastAsia="en-AU"/>
    </w:rPr>
  </w:style>
  <w:style w:type="paragraph" w:styleId="Index6">
    <w:name w:val="index 6"/>
    <w:next w:val="Normal"/>
    <w:semiHidden/>
    <w:rsid w:val="00C265FC"/>
    <w:pPr>
      <w:ind w:left="1320" w:hanging="220"/>
    </w:pPr>
    <w:rPr>
      <w:rFonts w:eastAsia="Times New Roman" w:cs="Times New Roman"/>
      <w:sz w:val="22"/>
      <w:szCs w:val="24"/>
      <w:lang w:eastAsia="en-AU"/>
    </w:rPr>
  </w:style>
  <w:style w:type="paragraph" w:styleId="Index7">
    <w:name w:val="index 7"/>
    <w:next w:val="Normal"/>
    <w:semiHidden/>
    <w:rsid w:val="00C265FC"/>
    <w:pPr>
      <w:ind w:left="1540" w:hanging="220"/>
    </w:pPr>
    <w:rPr>
      <w:rFonts w:eastAsia="Times New Roman" w:cs="Times New Roman"/>
      <w:sz w:val="22"/>
      <w:szCs w:val="24"/>
      <w:lang w:eastAsia="en-AU"/>
    </w:rPr>
  </w:style>
  <w:style w:type="paragraph" w:styleId="Index8">
    <w:name w:val="index 8"/>
    <w:next w:val="Normal"/>
    <w:semiHidden/>
    <w:rsid w:val="00C265FC"/>
    <w:pPr>
      <w:ind w:left="1760" w:hanging="220"/>
    </w:pPr>
    <w:rPr>
      <w:rFonts w:eastAsia="Times New Roman" w:cs="Times New Roman"/>
      <w:sz w:val="22"/>
      <w:szCs w:val="24"/>
      <w:lang w:eastAsia="en-AU"/>
    </w:rPr>
  </w:style>
  <w:style w:type="paragraph" w:styleId="Index9">
    <w:name w:val="index 9"/>
    <w:next w:val="Normal"/>
    <w:semiHidden/>
    <w:rsid w:val="00C265FC"/>
    <w:pPr>
      <w:ind w:left="1980" w:hanging="220"/>
    </w:pPr>
    <w:rPr>
      <w:rFonts w:eastAsia="Times New Roman" w:cs="Times New Roman"/>
      <w:sz w:val="22"/>
      <w:szCs w:val="24"/>
      <w:lang w:eastAsia="en-AU"/>
    </w:rPr>
  </w:style>
  <w:style w:type="paragraph" w:styleId="IndexHeading">
    <w:name w:val="index heading"/>
    <w:next w:val="Index1"/>
    <w:semiHidden/>
    <w:rsid w:val="00C265FC"/>
    <w:rPr>
      <w:rFonts w:ascii="Arial" w:eastAsia="Times New Roman" w:hAnsi="Arial" w:cs="Arial"/>
      <w:b/>
      <w:bCs/>
      <w:sz w:val="22"/>
      <w:szCs w:val="24"/>
      <w:lang w:eastAsia="en-AU"/>
    </w:rPr>
  </w:style>
  <w:style w:type="paragraph" w:styleId="List">
    <w:name w:val="List"/>
    <w:rsid w:val="00C265FC"/>
    <w:pPr>
      <w:ind w:left="283" w:hanging="283"/>
    </w:pPr>
    <w:rPr>
      <w:rFonts w:eastAsia="Times New Roman" w:cs="Times New Roman"/>
      <w:sz w:val="22"/>
      <w:szCs w:val="24"/>
      <w:lang w:eastAsia="en-AU"/>
    </w:rPr>
  </w:style>
  <w:style w:type="paragraph" w:styleId="List2">
    <w:name w:val="List 2"/>
    <w:rsid w:val="00C265FC"/>
    <w:pPr>
      <w:ind w:left="566" w:hanging="283"/>
    </w:pPr>
    <w:rPr>
      <w:rFonts w:eastAsia="Times New Roman" w:cs="Times New Roman"/>
      <w:sz w:val="22"/>
      <w:szCs w:val="24"/>
      <w:lang w:eastAsia="en-AU"/>
    </w:rPr>
  </w:style>
  <w:style w:type="paragraph" w:styleId="List3">
    <w:name w:val="List 3"/>
    <w:rsid w:val="00C265FC"/>
    <w:pPr>
      <w:ind w:left="849" w:hanging="283"/>
    </w:pPr>
    <w:rPr>
      <w:rFonts w:eastAsia="Times New Roman" w:cs="Times New Roman"/>
      <w:sz w:val="22"/>
      <w:szCs w:val="24"/>
      <w:lang w:eastAsia="en-AU"/>
    </w:rPr>
  </w:style>
  <w:style w:type="paragraph" w:styleId="List4">
    <w:name w:val="List 4"/>
    <w:rsid w:val="00C265FC"/>
    <w:pPr>
      <w:ind w:left="1132" w:hanging="283"/>
    </w:pPr>
    <w:rPr>
      <w:rFonts w:eastAsia="Times New Roman" w:cs="Times New Roman"/>
      <w:sz w:val="22"/>
      <w:szCs w:val="24"/>
      <w:lang w:eastAsia="en-AU"/>
    </w:rPr>
  </w:style>
  <w:style w:type="paragraph" w:styleId="List5">
    <w:name w:val="List 5"/>
    <w:rsid w:val="00C265FC"/>
    <w:pPr>
      <w:ind w:left="1415" w:hanging="283"/>
    </w:pPr>
    <w:rPr>
      <w:rFonts w:eastAsia="Times New Roman" w:cs="Times New Roman"/>
      <w:sz w:val="22"/>
      <w:szCs w:val="24"/>
      <w:lang w:eastAsia="en-AU"/>
    </w:rPr>
  </w:style>
  <w:style w:type="paragraph" w:styleId="ListBullet">
    <w:name w:val="List Bullet"/>
    <w:rsid w:val="00C265FC"/>
    <w:pPr>
      <w:tabs>
        <w:tab w:val="num" w:pos="360"/>
      </w:tabs>
    </w:pPr>
    <w:rPr>
      <w:rFonts w:eastAsia="Times New Roman" w:cs="Times New Roman"/>
      <w:sz w:val="22"/>
      <w:szCs w:val="24"/>
      <w:lang w:eastAsia="en-AU"/>
    </w:rPr>
  </w:style>
  <w:style w:type="paragraph" w:styleId="ListBullet2">
    <w:name w:val="List Bullet 2"/>
    <w:rsid w:val="00C265FC"/>
    <w:pPr>
      <w:tabs>
        <w:tab w:val="num" w:pos="360"/>
      </w:tabs>
    </w:pPr>
    <w:rPr>
      <w:rFonts w:eastAsia="Times New Roman" w:cs="Times New Roman"/>
      <w:sz w:val="22"/>
      <w:szCs w:val="24"/>
      <w:lang w:eastAsia="en-AU"/>
    </w:rPr>
  </w:style>
  <w:style w:type="paragraph" w:styleId="ListBullet3">
    <w:name w:val="List Bullet 3"/>
    <w:rsid w:val="00C265FC"/>
    <w:pPr>
      <w:tabs>
        <w:tab w:val="num" w:pos="360"/>
      </w:tabs>
    </w:pPr>
    <w:rPr>
      <w:rFonts w:eastAsia="Times New Roman" w:cs="Times New Roman"/>
      <w:sz w:val="22"/>
      <w:szCs w:val="24"/>
      <w:lang w:eastAsia="en-AU"/>
    </w:rPr>
  </w:style>
  <w:style w:type="paragraph" w:styleId="ListBullet4">
    <w:name w:val="List Bullet 4"/>
    <w:rsid w:val="00C265FC"/>
    <w:pPr>
      <w:tabs>
        <w:tab w:val="num" w:pos="360"/>
      </w:tabs>
    </w:pPr>
    <w:rPr>
      <w:rFonts w:eastAsia="Times New Roman" w:cs="Times New Roman"/>
      <w:sz w:val="22"/>
      <w:szCs w:val="24"/>
      <w:lang w:eastAsia="en-AU"/>
    </w:rPr>
  </w:style>
  <w:style w:type="paragraph" w:styleId="ListBullet5">
    <w:name w:val="List Bullet 5"/>
    <w:rsid w:val="00C265FC"/>
    <w:pPr>
      <w:tabs>
        <w:tab w:val="num" w:pos="360"/>
      </w:tabs>
    </w:pPr>
    <w:rPr>
      <w:rFonts w:eastAsia="Times New Roman" w:cs="Times New Roman"/>
      <w:sz w:val="22"/>
      <w:szCs w:val="24"/>
      <w:lang w:eastAsia="en-AU"/>
    </w:rPr>
  </w:style>
  <w:style w:type="paragraph" w:styleId="ListContinue">
    <w:name w:val="List Continue"/>
    <w:rsid w:val="00C265FC"/>
    <w:pPr>
      <w:spacing w:after="120"/>
      <w:ind w:left="283"/>
    </w:pPr>
    <w:rPr>
      <w:rFonts w:eastAsia="Times New Roman" w:cs="Times New Roman"/>
      <w:sz w:val="22"/>
      <w:szCs w:val="24"/>
      <w:lang w:eastAsia="en-AU"/>
    </w:rPr>
  </w:style>
  <w:style w:type="paragraph" w:styleId="ListContinue2">
    <w:name w:val="List Continue 2"/>
    <w:rsid w:val="00C265FC"/>
    <w:pPr>
      <w:spacing w:after="120"/>
      <w:ind w:left="566"/>
    </w:pPr>
    <w:rPr>
      <w:rFonts w:eastAsia="Times New Roman" w:cs="Times New Roman"/>
      <w:sz w:val="22"/>
      <w:szCs w:val="24"/>
      <w:lang w:eastAsia="en-AU"/>
    </w:rPr>
  </w:style>
  <w:style w:type="paragraph" w:styleId="ListContinue3">
    <w:name w:val="List Continue 3"/>
    <w:rsid w:val="00C265FC"/>
    <w:pPr>
      <w:spacing w:after="120"/>
      <w:ind w:left="849"/>
    </w:pPr>
    <w:rPr>
      <w:rFonts w:eastAsia="Times New Roman" w:cs="Times New Roman"/>
      <w:sz w:val="22"/>
      <w:szCs w:val="24"/>
      <w:lang w:eastAsia="en-AU"/>
    </w:rPr>
  </w:style>
  <w:style w:type="paragraph" w:styleId="ListContinue4">
    <w:name w:val="List Continue 4"/>
    <w:rsid w:val="00C265FC"/>
    <w:pPr>
      <w:spacing w:after="120"/>
      <w:ind w:left="1132"/>
    </w:pPr>
    <w:rPr>
      <w:rFonts w:eastAsia="Times New Roman" w:cs="Times New Roman"/>
      <w:sz w:val="22"/>
      <w:szCs w:val="24"/>
      <w:lang w:eastAsia="en-AU"/>
    </w:rPr>
  </w:style>
  <w:style w:type="paragraph" w:styleId="ListContinue5">
    <w:name w:val="List Continue 5"/>
    <w:rsid w:val="00C265FC"/>
    <w:pPr>
      <w:spacing w:after="120"/>
      <w:ind w:left="1415"/>
    </w:pPr>
    <w:rPr>
      <w:rFonts w:eastAsia="Times New Roman" w:cs="Times New Roman"/>
      <w:sz w:val="22"/>
      <w:szCs w:val="24"/>
      <w:lang w:eastAsia="en-AU"/>
    </w:rPr>
  </w:style>
  <w:style w:type="paragraph" w:styleId="ListNumber">
    <w:name w:val="List Number"/>
    <w:rsid w:val="00C265FC"/>
    <w:pPr>
      <w:tabs>
        <w:tab w:val="num" w:pos="360"/>
      </w:tabs>
    </w:pPr>
    <w:rPr>
      <w:rFonts w:eastAsia="Times New Roman" w:cs="Times New Roman"/>
      <w:sz w:val="22"/>
      <w:szCs w:val="24"/>
      <w:lang w:eastAsia="en-AU"/>
    </w:rPr>
  </w:style>
  <w:style w:type="paragraph" w:styleId="ListNumber2">
    <w:name w:val="List Number 2"/>
    <w:rsid w:val="00C265FC"/>
    <w:pPr>
      <w:tabs>
        <w:tab w:val="num" w:pos="360"/>
      </w:tabs>
    </w:pPr>
    <w:rPr>
      <w:rFonts w:eastAsia="Times New Roman" w:cs="Times New Roman"/>
      <w:sz w:val="22"/>
      <w:szCs w:val="24"/>
      <w:lang w:eastAsia="en-AU"/>
    </w:rPr>
  </w:style>
  <w:style w:type="paragraph" w:styleId="ListNumber3">
    <w:name w:val="List Number 3"/>
    <w:rsid w:val="00C265FC"/>
    <w:pPr>
      <w:tabs>
        <w:tab w:val="num" w:pos="360"/>
      </w:tabs>
    </w:pPr>
    <w:rPr>
      <w:rFonts w:eastAsia="Times New Roman" w:cs="Times New Roman"/>
      <w:sz w:val="22"/>
      <w:szCs w:val="24"/>
      <w:lang w:eastAsia="en-AU"/>
    </w:rPr>
  </w:style>
  <w:style w:type="paragraph" w:styleId="ListNumber4">
    <w:name w:val="List Number 4"/>
    <w:rsid w:val="00C265FC"/>
    <w:pPr>
      <w:tabs>
        <w:tab w:val="num" w:pos="360"/>
      </w:tabs>
    </w:pPr>
    <w:rPr>
      <w:rFonts w:eastAsia="Times New Roman" w:cs="Times New Roman"/>
      <w:sz w:val="22"/>
      <w:szCs w:val="24"/>
      <w:lang w:eastAsia="en-AU"/>
    </w:rPr>
  </w:style>
  <w:style w:type="paragraph" w:styleId="ListNumber5">
    <w:name w:val="List Number 5"/>
    <w:rsid w:val="00C265FC"/>
    <w:pPr>
      <w:tabs>
        <w:tab w:val="num" w:pos="360"/>
      </w:tabs>
    </w:pPr>
    <w:rPr>
      <w:rFonts w:eastAsia="Times New Roman" w:cs="Times New Roman"/>
      <w:sz w:val="22"/>
      <w:szCs w:val="24"/>
      <w:lang w:eastAsia="en-AU"/>
    </w:rPr>
  </w:style>
  <w:style w:type="paragraph" w:styleId="MessageHeader">
    <w:name w:val="Message Header"/>
    <w:link w:val="MessageHeaderChar"/>
    <w:rsid w:val="00C265F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C265FC"/>
    <w:rPr>
      <w:rFonts w:ascii="Arial" w:eastAsia="Times New Roman" w:hAnsi="Arial" w:cs="Arial"/>
      <w:sz w:val="24"/>
      <w:szCs w:val="24"/>
      <w:shd w:val="pct20" w:color="auto" w:fill="auto"/>
      <w:lang w:eastAsia="en-AU"/>
    </w:rPr>
  </w:style>
  <w:style w:type="paragraph" w:styleId="NormalWeb">
    <w:name w:val="Normal (Web)"/>
    <w:rsid w:val="00C265FC"/>
    <w:rPr>
      <w:rFonts w:eastAsia="Times New Roman" w:cs="Times New Roman"/>
      <w:sz w:val="24"/>
      <w:szCs w:val="24"/>
      <w:lang w:eastAsia="en-AU"/>
    </w:rPr>
  </w:style>
  <w:style w:type="paragraph" w:styleId="NormalIndent">
    <w:name w:val="Normal Indent"/>
    <w:rsid w:val="00C265FC"/>
    <w:pPr>
      <w:ind w:left="720"/>
    </w:pPr>
    <w:rPr>
      <w:rFonts w:eastAsia="Times New Roman" w:cs="Times New Roman"/>
      <w:sz w:val="22"/>
      <w:szCs w:val="24"/>
      <w:lang w:eastAsia="en-AU"/>
    </w:rPr>
  </w:style>
  <w:style w:type="paragraph" w:styleId="NoteHeading">
    <w:name w:val="Note Heading"/>
    <w:next w:val="Normal"/>
    <w:link w:val="NoteHeadingChar"/>
    <w:rsid w:val="00C265FC"/>
    <w:rPr>
      <w:rFonts w:eastAsia="Times New Roman" w:cs="Times New Roman"/>
      <w:sz w:val="22"/>
      <w:szCs w:val="24"/>
      <w:lang w:eastAsia="en-AU"/>
    </w:rPr>
  </w:style>
  <w:style w:type="character" w:customStyle="1" w:styleId="NoteHeadingChar">
    <w:name w:val="Note Heading Char"/>
    <w:basedOn w:val="DefaultParagraphFont"/>
    <w:link w:val="NoteHeading"/>
    <w:rsid w:val="00C265FC"/>
    <w:rPr>
      <w:rFonts w:eastAsia="Times New Roman" w:cs="Times New Roman"/>
      <w:sz w:val="22"/>
      <w:szCs w:val="24"/>
      <w:lang w:eastAsia="en-AU"/>
    </w:rPr>
  </w:style>
  <w:style w:type="paragraph" w:styleId="PlainText">
    <w:name w:val="Plain Text"/>
    <w:link w:val="PlainTextChar"/>
    <w:rsid w:val="00C265FC"/>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C265FC"/>
    <w:rPr>
      <w:rFonts w:ascii="Courier New" w:eastAsia="Times New Roman" w:hAnsi="Courier New" w:cs="Courier New"/>
      <w:sz w:val="22"/>
      <w:lang w:eastAsia="en-AU"/>
    </w:rPr>
  </w:style>
  <w:style w:type="paragraph" w:styleId="Salutation">
    <w:name w:val="Salutation"/>
    <w:next w:val="Normal"/>
    <w:link w:val="SalutationChar"/>
    <w:rsid w:val="00C265FC"/>
    <w:rPr>
      <w:rFonts w:eastAsia="Times New Roman" w:cs="Times New Roman"/>
      <w:sz w:val="22"/>
      <w:szCs w:val="24"/>
      <w:lang w:eastAsia="en-AU"/>
    </w:rPr>
  </w:style>
  <w:style w:type="character" w:customStyle="1" w:styleId="SalutationChar">
    <w:name w:val="Salutation Char"/>
    <w:basedOn w:val="DefaultParagraphFont"/>
    <w:link w:val="Salutation"/>
    <w:rsid w:val="00C265FC"/>
    <w:rPr>
      <w:rFonts w:eastAsia="Times New Roman" w:cs="Times New Roman"/>
      <w:sz w:val="22"/>
      <w:szCs w:val="24"/>
      <w:lang w:eastAsia="en-AU"/>
    </w:rPr>
  </w:style>
  <w:style w:type="paragraph" w:styleId="Signature">
    <w:name w:val="Signature"/>
    <w:link w:val="SignatureChar"/>
    <w:rsid w:val="00C265FC"/>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C265FC"/>
    <w:rPr>
      <w:rFonts w:eastAsia="Times New Roman" w:cs="Times New Roman"/>
      <w:sz w:val="22"/>
      <w:szCs w:val="24"/>
      <w:lang w:eastAsia="en-AU"/>
    </w:rPr>
  </w:style>
  <w:style w:type="paragraph" w:styleId="Subtitle">
    <w:name w:val="Subtitle"/>
    <w:link w:val="SubtitleChar"/>
    <w:qFormat/>
    <w:rsid w:val="00C265FC"/>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C265FC"/>
    <w:rPr>
      <w:rFonts w:ascii="Arial" w:eastAsia="Times New Roman" w:hAnsi="Arial" w:cs="Arial"/>
      <w:sz w:val="24"/>
      <w:szCs w:val="24"/>
      <w:lang w:eastAsia="en-AU"/>
    </w:rPr>
  </w:style>
  <w:style w:type="paragraph" w:styleId="TableofAuthorities">
    <w:name w:val="table of authorities"/>
    <w:next w:val="Normal"/>
    <w:semiHidden/>
    <w:rsid w:val="00C265FC"/>
    <w:pPr>
      <w:ind w:left="220" w:hanging="220"/>
    </w:pPr>
    <w:rPr>
      <w:rFonts w:eastAsia="Times New Roman" w:cs="Times New Roman"/>
      <w:sz w:val="22"/>
      <w:szCs w:val="24"/>
      <w:lang w:eastAsia="en-AU"/>
    </w:rPr>
  </w:style>
  <w:style w:type="paragraph" w:styleId="TableofFigures">
    <w:name w:val="table of figures"/>
    <w:next w:val="Normal"/>
    <w:semiHidden/>
    <w:rsid w:val="00C265FC"/>
    <w:pPr>
      <w:ind w:left="440" w:hanging="440"/>
    </w:pPr>
    <w:rPr>
      <w:rFonts w:eastAsia="Times New Roman" w:cs="Times New Roman"/>
      <w:sz w:val="22"/>
      <w:szCs w:val="24"/>
      <w:lang w:eastAsia="en-AU"/>
    </w:rPr>
  </w:style>
  <w:style w:type="paragraph" w:styleId="Title">
    <w:name w:val="Title"/>
    <w:link w:val="TitleChar"/>
    <w:qFormat/>
    <w:rsid w:val="00C265FC"/>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C265FC"/>
    <w:rPr>
      <w:rFonts w:ascii="Arial" w:eastAsia="Times New Roman" w:hAnsi="Arial" w:cs="Arial"/>
      <w:b/>
      <w:bCs/>
      <w:kern w:val="28"/>
      <w:sz w:val="32"/>
      <w:szCs w:val="32"/>
      <w:lang w:eastAsia="en-AU"/>
    </w:rPr>
  </w:style>
  <w:style w:type="paragraph" w:styleId="TOAHeading">
    <w:name w:val="toa heading"/>
    <w:next w:val="Normal"/>
    <w:semiHidden/>
    <w:rsid w:val="00C265FC"/>
    <w:pPr>
      <w:spacing w:before="120"/>
    </w:pPr>
    <w:rPr>
      <w:rFonts w:ascii="Arial" w:eastAsia="Times New Roman" w:hAnsi="Arial" w:cs="Arial"/>
      <w:b/>
      <w:bCs/>
      <w:sz w:val="24"/>
      <w:szCs w:val="24"/>
      <w:lang w:eastAsia="en-AU"/>
    </w:rPr>
  </w:style>
  <w:style w:type="character" w:styleId="CommentReference">
    <w:name w:val="annotation reference"/>
    <w:basedOn w:val="DefaultParagraphFont"/>
    <w:semiHidden/>
    <w:rsid w:val="00C265FC"/>
    <w:rPr>
      <w:sz w:val="16"/>
      <w:szCs w:val="16"/>
    </w:rPr>
  </w:style>
  <w:style w:type="paragraph" w:styleId="CommentSubject">
    <w:name w:val="annotation subject"/>
    <w:next w:val="CommentText"/>
    <w:link w:val="CommentSubjectChar"/>
    <w:semiHidden/>
    <w:rsid w:val="00C265FC"/>
    <w:rPr>
      <w:rFonts w:eastAsia="Times New Roman" w:cs="Times New Roman"/>
      <w:b/>
      <w:bCs/>
      <w:szCs w:val="24"/>
      <w:lang w:eastAsia="en-AU"/>
    </w:rPr>
  </w:style>
  <w:style w:type="character" w:customStyle="1" w:styleId="CommentSubjectChar">
    <w:name w:val="Comment Subject Char"/>
    <w:basedOn w:val="CommentTextChar"/>
    <w:link w:val="CommentSubject"/>
    <w:semiHidden/>
    <w:rsid w:val="00C265FC"/>
    <w:rPr>
      <w:rFonts w:eastAsia="Times New Roman" w:cs="Times New Roman"/>
      <w:b/>
      <w:bCs/>
      <w:szCs w:val="24"/>
      <w:lang w:eastAsia="en-AU"/>
    </w:rPr>
  </w:style>
  <w:style w:type="character" w:styleId="Emphasis">
    <w:name w:val="Emphasis"/>
    <w:basedOn w:val="DefaultParagraphFont"/>
    <w:qFormat/>
    <w:rsid w:val="00C265FC"/>
    <w:rPr>
      <w:i/>
      <w:iCs/>
    </w:rPr>
  </w:style>
  <w:style w:type="character" w:styleId="EndnoteReference">
    <w:name w:val="endnote reference"/>
    <w:basedOn w:val="DefaultParagraphFont"/>
    <w:semiHidden/>
    <w:rsid w:val="00C265FC"/>
    <w:rPr>
      <w:vertAlign w:val="superscript"/>
    </w:rPr>
  </w:style>
  <w:style w:type="character" w:styleId="FollowedHyperlink">
    <w:name w:val="FollowedHyperlink"/>
    <w:basedOn w:val="DefaultParagraphFont"/>
    <w:rsid w:val="00C265FC"/>
    <w:rPr>
      <w:color w:val="800080"/>
      <w:u w:val="single"/>
    </w:rPr>
  </w:style>
  <w:style w:type="character" w:styleId="FootnoteReference">
    <w:name w:val="footnote reference"/>
    <w:basedOn w:val="DefaultParagraphFont"/>
    <w:semiHidden/>
    <w:rsid w:val="00C265FC"/>
    <w:rPr>
      <w:vertAlign w:val="superscript"/>
    </w:rPr>
  </w:style>
  <w:style w:type="character" w:styleId="HTMLAcronym">
    <w:name w:val="HTML Acronym"/>
    <w:basedOn w:val="DefaultParagraphFont"/>
    <w:rsid w:val="00C265FC"/>
  </w:style>
  <w:style w:type="character" w:styleId="HTMLCite">
    <w:name w:val="HTML Cite"/>
    <w:basedOn w:val="DefaultParagraphFont"/>
    <w:rsid w:val="00C265FC"/>
    <w:rPr>
      <w:i/>
      <w:iCs/>
    </w:rPr>
  </w:style>
  <w:style w:type="character" w:styleId="HTMLCode">
    <w:name w:val="HTML Code"/>
    <w:basedOn w:val="DefaultParagraphFont"/>
    <w:rsid w:val="00C265FC"/>
    <w:rPr>
      <w:rFonts w:ascii="Courier New" w:hAnsi="Courier New" w:cs="Courier New"/>
      <w:sz w:val="20"/>
      <w:szCs w:val="20"/>
    </w:rPr>
  </w:style>
  <w:style w:type="character" w:styleId="HTMLDefinition">
    <w:name w:val="HTML Definition"/>
    <w:basedOn w:val="DefaultParagraphFont"/>
    <w:rsid w:val="00C265FC"/>
    <w:rPr>
      <w:i/>
      <w:iCs/>
    </w:rPr>
  </w:style>
  <w:style w:type="character" w:styleId="HTMLKeyboard">
    <w:name w:val="HTML Keyboard"/>
    <w:basedOn w:val="DefaultParagraphFont"/>
    <w:rsid w:val="00C265FC"/>
    <w:rPr>
      <w:rFonts w:ascii="Courier New" w:hAnsi="Courier New" w:cs="Courier New"/>
      <w:sz w:val="20"/>
      <w:szCs w:val="20"/>
    </w:rPr>
  </w:style>
  <w:style w:type="character" w:styleId="HTMLSample">
    <w:name w:val="HTML Sample"/>
    <w:basedOn w:val="DefaultParagraphFont"/>
    <w:rsid w:val="00C265FC"/>
    <w:rPr>
      <w:rFonts w:ascii="Courier New" w:hAnsi="Courier New" w:cs="Courier New"/>
    </w:rPr>
  </w:style>
  <w:style w:type="character" w:styleId="HTMLTypewriter">
    <w:name w:val="HTML Typewriter"/>
    <w:basedOn w:val="DefaultParagraphFont"/>
    <w:rsid w:val="00C265FC"/>
    <w:rPr>
      <w:rFonts w:ascii="Courier New" w:hAnsi="Courier New" w:cs="Courier New"/>
      <w:sz w:val="20"/>
      <w:szCs w:val="20"/>
    </w:rPr>
  </w:style>
  <w:style w:type="character" w:styleId="HTMLVariable">
    <w:name w:val="HTML Variable"/>
    <w:basedOn w:val="DefaultParagraphFont"/>
    <w:rsid w:val="00C265FC"/>
    <w:rPr>
      <w:i/>
      <w:iCs/>
    </w:rPr>
  </w:style>
  <w:style w:type="character" w:styleId="Hyperlink">
    <w:name w:val="Hyperlink"/>
    <w:basedOn w:val="DefaultParagraphFont"/>
    <w:rsid w:val="00C265FC"/>
    <w:rPr>
      <w:color w:val="0000FF"/>
      <w:u w:val="single"/>
    </w:rPr>
  </w:style>
  <w:style w:type="character" w:styleId="LineNumber">
    <w:name w:val="line number"/>
    <w:basedOn w:val="DefaultParagraphFont"/>
    <w:rsid w:val="00C265FC"/>
    <w:rPr>
      <w:sz w:val="16"/>
    </w:rPr>
  </w:style>
  <w:style w:type="paragraph" w:styleId="MacroText">
    <w:name w:val="macro"/>
    <w:link w:val="MacroTextChar"/>
    <w:semiHidden/>
    <w:rsid w:val="00C265F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semiHidden/>
    <w:rsid w:val="00C265FC"/>
    <w:rPr>
      <w:rFonts w:ascii="Courier New" w:eastAsia="Times New Roman" w:hAnsi="Courier New" w:cs="Courier New"/>
      <w:lang w:eastAsia="en-AU"/>
    </w:rPr>
  </w:style>
  <w:style w:type="character" w:styleId="Strong">
    <w:name w:val="Strong"/>
    <w:basedOn w:val="DefaultParagraphFont"/>
    <w:qFormat/>
    <w:rsid w:val="00C265FC"/>
    <w:rPr>
      <w:b/>
      <w:bCs/>
    </w:rPr>
  </w:style>
  <w:style w:type="paragraph" w:customStyle="1" w:styleId="Specialas">
    <w:name w:val="Special as"/>
    <w:basedOn w:val="Heading6"/>
    <w:rsid w:val="00C265FC"/>
    <w:pPr>
      <w:spacing w:line="260" w:lineRule="atLeast"/>
      <w:outlineLvl w:val="9"/>
    </w:pPr>
    <w:rPr>
      <w:szCs w:val="20"/>
    </w:rPr>
  </w:style>
  <w:style w:type="paragraph" w:customStyle="1" w:styleId="Specialap">
    <w:name w:val="Special ap"/>
    <w:basedOn w:val="Heading7"/>
    <w:rsid w:val="00C265FC"/>
    <w:pPr>
      <w:spacing w:line="260" w:lineRule="atLeast"/>
      <w:outlineLvl w:val="9"/>
    </w:pPr>
    <w:rPr>
      <w:b w:val="0"/>
      <w:i/>
      <w:szCs w:val="20"/>
    </w:rPr>
  </w:style>
  <w:style w:type="paragraph" w:customStyle="1" w:styleId="Specialih">
    <w:name w:val="Special ih"/>
    <w:basedOn w:val="ItemHead"/>
    <w:rsid w:val="00C265FC"/>
    <w:pPr>
      <w:keepNext/>
      <w:ind w:left="0" w:firstLine="0"/>
    </w:pPr>
    <w:rPr>
      <w:rFonts w:cs="Arial"/>
    </w:rPr>
  </w:style>
  <w:style w:type="paragraph" w:customStyle="1" w:styleId="Speciali">
    <w:name w:val="Special i"/>
    <w:basedOn w:val="Item"/>
    <w:rsid w:val="00C265FC"/>
    <w:pPr>
      <w:spacing w:line="240" w:lineRule="exact"/>
    </w:pPr>
  </w:style>
  <w:style w:type="paragraph" w:customStyle="1" w:styleId="Specialaat">
    <w:name w:val="Special aat"/>
    <w:basedOn w:val="ActHead9"/>
    <w:link w:val="SpecialaatChar"/>
    <w:rsid w:val="00C265FC"/>
    <w:pPr>
      <w:keepNext w:val="0"/>
      <w:outlineLvl w:val="9"/>
    </w:pPr>
    <w:rPr>
      <w:bCs/>
      <w:szCs w:val="32"/>
    </w:rPr>
  </w:style>
  <w:style w:type="paragraph" w:customStyle="1" w:styleId="noteindent">
    <w:name w:val="note(indent)"/>
    <w:aliases w:val="ni"/>
    <w:basedOn w:val="notetext"/>
    <w:rsid w:val="00C265FC"/>
    <w:pPr>
      <w:ind w:left="2410" w:hanging="1701"/>
    </w:pPr>
  </w:style>
  <w:style w:type="paragraph" w:customStyle="1" w:styleId="Specialn">
    <w:name w:val="Special n"/>
    <w:basedOn w:val="notetext"/>
    <w:rsid w:val="00C265FC"/>
  </w:style>
  <w:style w:type="character" w:customStyle="1" w:styleId="SpecialaatChar">
    <w:name w:val="Special aat Char"/>
    <w:basedOn w:val="DefaultParagraphFont"/>
    <w:link w:val="Specialaat"/>
    <w:rsid w:val="00BA7ADE"/>
    <w:rPr>
      <w:rFonts w:eastAsia="Times New Roman" w:cs="Times New Roman"/>
      <w:b/>
      <w:bCs/>
      <w:i/>
      <w:kern w:val="28"/>
      <w:sz w:val="28"/>
      <w:szCs w:val="32"/>
      <w:lang w:eastAsia="en-AU"/>
    </w:rPr>
  </w:style>
  <w:style w:type="paragraph" w:customStyle="1" w:styleId="Specialp">
    <w:name w:val="Special p"/>
    <w:basedOn w:val="ActHead2"/>
    <w:link w:val="SpecialpChar"/>
    <w:rsid w:val="00EE4AF7"/>
    <w:pPr>
      <w:ind w:left="1843"/>
      <w:outlineLvl w:val="9"/>
    </w:pPr>
  </w:style>
  <w:style w:type="character" w:customStyle="1" w:styleId="OPCParaBaseChar">
    <w:name w:val="OPCParaBase Char"/>
    <w:basedOn w:val="DefaultParagraphFont"/>
    <w:link w:val="OPCParaBase"/>
    <w:rsid w:val="00EE4AF7"/>
    <w:rPr>
      <w:rFonts w:eastAsia="Times New Roman" w:cs="Times New Roman"/>
      <w:sz w:val="22"/>
      <w:lang w:eastAsia="en-AU"/>
    </w:rPr>
  </w:style>
  <w:style w:type="character" w:customStyle="1" w:styleId="ActHead2Char">
    <w:name w:val="ActHead 2 Char"/>
    <w:aliases w:val="p Char"/>
    <w:basedOn w:val="OPCParaBaseChar"/>
    <w:link w:val="ActHead2"/>
    <w:rsid w:val="00EE4AF7"/>
    <w:rPr>
      <w:rFonts w:eastAsia="Times New Roman" w:cs="Times New Roman"/>
      <w:b/>
      <w:kern w:val="28"/>
      <w:sz w:val="32"/>
      <w:lang w:eastAsia="en-AU"/>
    </w:rPr>
  </w:style>
  <w:style w:type="character" w:customStyle="1" w:styleId="SpecialpChar">
    <w:name w:val="Special p Char"/>
    <w:basedOn w:val="ActHead2Char"/>
    <w:link w:val="Specialp"/>
    <w:rsid w:val="00EE4AF7"/>
    <w:rPr>
      <w:rFonts w:eastAsia="Times New Roman" w:cs="Times New Roman"/>
      <w:b/>
      <w:kern w:val="28"/>
      <w:sz w:val="32"/>
      <w:lang w:eastAsia="en-AU"/>
    </w:rPr>
  </w:style>
  <w:style w:type="paragraph" w:customStyle="1" w:styleId="Specials">
    <w:name w:val="Special s"/>
    <w:basedOn w:val="ActHead5"/>
    <w:link w:val="SpecialsChar"/>
    <w:rsid w:val="00EE4AF7"/>
    <w:pPr>
      <w:ind w:left="1843"/>
      <w:outlineLvl w:val="9"/>
    </w:pPr>
  </w:style>
  <w:style w:type="character" w:customStyle="1" w:styleId="ActHead5Char">
    <w:name w:val="ActHead 5 Char"/>
    <w:aliases w:val="s Char"/>
    <w:basedOn w:val="OPCParaBaseChar"/>
    <w:link w:val="ActHead5"/>
    <w:rsid w:val="00EE4AF7"/>
    <w:rPr>
      <w:rFonts w:eastAsia="Times New Roman" w:cs="Times New Roman"/>
      <w:b/>
      <w:kern w:val="28"/>
      <w:sz w:val="24"/>
      <w:lang w:eastAsia="en-AU"/>
    </w:rPr>
  </w:style>
  <w:style w:type="character" w:customStyle="1" w:styleId="SpecialsChar">
    <w:name w:val="Special s Char"/>
    <w:basedOn w:val="ActHead5Char"/>
    <w:link w:val="Specials"/>
    <w:rsid w:val="00EE4AF7"/>
    <w:rPr>
      <w:rFonts w:eastAsia="Times New Roman" w:cs="Times New Roman"/>
      <w:b/>
      <w:kern w:val="28"/>
      <w:sz w:val="24"/>
      <w:lang w:eastAsia="en-AU"/>
    </w:rPr>
  </w:style>
  <w:style w:type="paragraph" w:customStyle="1" w:styleId="Release">
    <w:name w:val="Release"/>
    <w:basedOn w:val="Body"/>
    <w:rsid w:val="00B15A63"/>
    <w:rPr>
      <w:b/>
    </w:rPr>
  </w:style>
  <w:style w:type="paragraph" w:customStyle="1" w:styleId="FileName">
    <w:name w:val="FileName"/>
    <w:basedOn w:val="Normal"/>
    <w:link w:val="FileNameChar"/>
    <w:rsid w:val="00B15A63"/>
  </w:style>
  <w:style w:type="character" w:customStyle="1" w:styleId="FileNameChar">
    <w:name w:val="FileName Char"/>
    <w:basedOn w:val="DefaultParagraphFont"/>
    <w:link w:val="FileName"/>
    <w:rsid w:val="00371356"/>
    <w:rPr>
      <w:sz w:val="22"/>
    </w:rPr>
  </w:style>
  <w:style w:type="paragraph" w:customStyle="1" w:styleId="TableHeading">
    <w:name w:val="TableHeading"/>
    <w:aliases w:val="th"/>
    <w:basedOn w:val="OPCParaBase"/>
    <w:next w:val="Tabletext"/>
    <w:rsid w:val="00B15A63"/>
    <w:pPr>
      <w:keepNext/>
      <w:spacing w:before="60" w:line="240" w:lineRule="atLeast"/>
    </w:pPr>
    <w:rPr>
      <w:b/>
      <w:sz w:val="20"/>
    </w:rPr>
  </w:style>
  <w:style w:type="character" w:customStyle="1" w:styleId="subsectionChar">
    <w:name w:val="subsection Char"/>
    <w:aliases w:val="ss Char"/>
    <w:basedOn w:val="DefaultParagraphFont"/>
    <w:link w:val="subsection"/>
    <w:locked/>
    <w:rsid w:val="00491EC8"/>
    <w:rPr>
      <w:rFonts w:eastAsia="Times New Roman" w:cs="Times New Roman"/>
      <w:sz w:val="22"/>
      <w:lang w:eastAsia="en-AU"/>
    </w:rPr>
  </w:style>
  <w:style w:type="paragraph" w:customStyle="1" w:styleId="SOText">
    <w:name w:val="SO Text"/>
    <w:aliases w:val="sot"/>
    <w:link w:val="SOTextChar"/>
    <w:rsid w:val="00B15A6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15A63"/>
    <w:rPr>
      <w:sz w:val="22"/>
    </w:rPr>
  </w:style>
  <w:style w:type="paragraph" w:customStyle="1" w:styleId="SOTextNote">
    <w:name w:val="SO TextNote"/>
    <w:aliases w:val="sont"/>
    <w:basedOn w:val="SOText"/>
    <w:qFormat/>
    <w:rsid w:val="00B15A63"/>
    <w:pPr>
      <w:spacing w:before="122" w:line="198" w:lineRule="exact"/>
      <w:ind w:left="1843" w:hanging="709"/>
    </w:pPr>
    <w:rPr>
      <w:sz w:val="18"/>
    </w:rPr>
  </w:style>
  <w:style w:type="paragraph" w:customStyle="1" w:styleId="SOPara">
    <w:name w:val="SO Para"/>
    <w:aliases w:val="soa"/>
    <w:basedOn w:val="SOText"/>
    <w:link w:val="SOParaChar"/>
    <w:qFormat/>
    <w:rsid w:val="00B15A63"/>
    <w:pPr>
      <w:tabs>
        <w:tab w:val="right" w:pos="1786"/>
      </w:tabs>
      <w:spacing w:before="40"/>
      <w:ind w:left="2070" w:hanging="936"/>
    </w:pPr>
  </w:style>
  <w:style w:type="character" w:customStyle="1" w:styleId="SOParaChar">
    <w:name w:val="SO Para Char"/>
    <w:aliases w:val="soa Char"/>
    <w:basedOn w:val="DefaultParagraphFont"/>
    <w:link w:val="SOPara"/>
    <w:rsid w:val="00B15A63"/>
    <w:rPr>
      <w:sz w:val="22"/>
    </w:rPr>
  </w:style>
  <w:style w:type="paragraph" w:customStyle="1" w:styleId="SOHeadBold">
    <w:name w:val="SO HeadBold"/>
    <w:aliases w:val="sohb"/>
    <w:basedOn w:val="SOText"/>
    <w:next w:val="SOText"/>
    <w:link w:val="SOHeadBoldChar"/>
    <w:qFormat/>
    <w:rsid w:val="00B15A63"/>
    <w:rPr>
      <w:b/>
    </w:rPr>
  </w:style>
  <w:style w:type="character" w:customStyle="1" w:styleId="SOHeadBoldChar">
    <w:name w:val="SO HeadBold Char"/>
    <w:aliases w:val="sohb Char"/>
    <w:basedOn w:val="DefaultParagraphFont"/>
    <w:link w:val="SOHeadBold"/>
    <w:rsid w:val="00B15A63"/>
    <w:rPr>
      <w:b/>
      <w:sz w:val="22"/>
    </w:rPr>
  </w:style>
  <w:style w:type="paragraph" w:customStyle="1" w:styleId="SOHeadItalic">
    <w:name w:val="SO HeadItalic"/>
    <w:aliases w:val="sohi"/>
    <w:basedOn w:val="SOText"/>
    <w:next w:val="SOText"/>
    <w:link w:val="SOHeadItalicChar"/>
    <w:qFormat/>
    <w:rsid w:val="00B15A63"/>
    <w:rPr>
      <w:i/>
    </w:rPr>
  </w:style>
  <w:style w:type="character" w:customStyle="1" w:styleId="SOHeadItalicChar">
    <w:name w:val="SO HeadItalic Char"/>
    <w:aliases w:val="sohi Char"/>
    <w:basedOn w:val="DefaultParagraphFont"/>
    <w:link w:val="SOHeadItalic"/>
    <w:rsid w:val="00B15A63"/>
    <w:rPr>
      <w:i/>
      <w:sz w:val="22"/>
    </w:rPr>
  </w:style>
  <w:style w:type="paragraph" w:customStyle="1" w:styleId="SOBullet">
    <w:name w:val="SO Bullet"/>
    <w:aliases w:val="sotb"/>
    <w:basedOn w:val="SOText"/>
    <w:link w:val="SOBulletChar"/>
    <w:qFormat/>
    <w:rsid w:val="00B15A63"/>
    <w:pPr>
      <w:ind w:left="1559" w:hanging="425"/>
    </w:pPr>
  </w:style>
  <w:style w:type="character" w:customStyle="1" w:styleId="SOBulletChar">
    <w:name w:val="SO Bullet Char"/>
    <w:aliases w:val="sotb Char"/>
    <w:basedOn w:val="DefaultParagraphFont"/>
    <w:link w:val="SOBullet"/>
    <w:rsid w:val="00B15A63"/>
    <w:rPr>
      <w:sz w:val="22"/>
    </w:rPr>
  </w:style>
  <w:style w:type="paragraph" w:customStyle="1" w:styleId="SOBulletNote">
    <w:name w:val="SO BulletNote"/>
    <w:aliases w:val="sonb"/>
    <w:basedOn w:val="SOTextNote"/>
    <w:link w:val="SOBulletNoteChar"/>
    <w:qFormat/>
    <w:rsid w:val="00B15A63"/>
    <w:pPr>
      <w:tabs>
        <w:tab w:val="left" w:pos="1560"/>
      </w:tabs>
      <w:ind w:left="2268" w:hanging="1134"/>
    </w:pPr>
  </w:style>
  <w:style w:type="character" w:customStyle="1" w:styleId="SOBulletNoteChar">
    <w:name w:val="SO BulletNote Char"/>
    <w:aliases w:val="sonb Char"/>
    <w:basedOn w:val="DefaultParagraphFont"/>
    <w:link w:val="SOBulletNote"/>
    <w:rsid w:val="00B15A63"/>
    <w:rPr>
      <w:sz w:val="18"/>
    </w:rPr>
  </w:style>
  <w:style w:type="paragraph" w:customStyle="1" w:styleId="SubPartCASA">
    <w:name w:val="SubPart(CASA)"/>
    <w:aliases w:val="csp"/>
    <w:basedOn w:val="OPCParaBase"/>
    <w:next w:val="ActHead3"/>
    <w:rsid w:val="00B15A63"/>
    <w:pPr>
      <w:keepNext/>
      <w:keepLines/>
      <w:spacing w:before="280"/>
      <w:ind w:left="1134" w:hanging="1134"/>
      <w:outlineLvl w:val="1"/>
    </w:pPr>
    <w:rPr>
      <w:b/>
      <w:kern w:val="28"/>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15A63"/>
    <w:pPr>
      <w:spacing w:line="260" w:lineRule="atLeast"/>
    </w:pPr>
    <w:rPr>
      <w:sz w:val="22"/>
    </w:rPr>
  </w:style>
  <w:style w:type="paragraph" w:styleId="Heading1">
    <w:name w:val="heading 1"/>
    <w:next w:val="Heading2"/>
    <w:link w:val="Heading1Char"/>
    <w:qFormat/>
    <w:rsid w:val="00C265FC"/>
    <w:pPr>
      <w:keepNext/>
      <w:keepLines/>
      <w:ind w:left="1134" w:hanging="1134"/>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qFormat/>
    <w:rsid w:val="00C265FC"/>
    <w:pPr>
      <w:spacing w:before="280"/>
      <w:outlineLvl w:val="1"/>
    </w:pPr>
    <w:rPr>
      <w:bCs w:val="0"/>
      <w:iCs/>
      <w:sz w:val="32"/>
      <w:szCs w:val="28"/>
    </w:rPr>
  </w:style>
  <w:style w:type="paragraph" w:styleId="Heading3">
    <w:name w:val="heading 3"/>
    <w:basedOn w:val="Heading1"/>
    <w:next w:val="Heading4"/>
    <w:link w:val="Heading3Char"/>
    <w:qFormat/>
    <w:rsid w:val="00C265FC"/>
    <w:pPr>
      <w:spacing w:before="240"/>
      <w:outlineLvl w:val="2"/>
    </w:pPr>
    <w:rPr>
      <w:bCs w:val="0"/>
      <w:sz w:val="28"/>
      <w:szCs w:val="26"/>
    </w:rPr>
  </w:style>
  <w:style w:type="paragraph" w:styleId="Heading4">
    <w:name w:val="heading 4"/>
    <w:basedOn w:val="Heading1"/>
    <w:next w:val="Heading5"/>
    <w:link w:val="Heading4Char"/>
    <w:qFormat/>
    <w:rsid w:val="00C265FC"/>
    <w:pPr>
      <w:spacing w:before="220"/>
      <w:outlineLvl w:val="3"/>
    </w:pPr>
    <w:rPr>
      <w:bCs w:val="0"/>
      <w:sz w:val="26"/>
      <w:szCs w:val="28"/>
    </w:rPr>
  </w:style>
  <w:style w:type="paragraph" w:styleId="Heading5">
    <w:name w:val="heading 5"/>
    <w:basedOn w:val="Heading1"/>
    <w:next w:val="subsection"/>
    <w:link w:val="Heading5Char"/>
    <w:qFormat/>
    <w:rsid w:val="00C265FC"/>
    <w:pPr>
      <w:spacing w:before="280"/>
      <w:outlineLvl w:val="4"/>
    </w:pPr>
    <w:rPr>
      <w:bCs w:val="0"/>
      <w:iCs/>
      <w:sz w:val="24"/>
      <w:szCs w:val="26"/>
    </w:rPr>
  </w:style>
  <w:style w:type="paragraph" w:styleId="Heading6">
    <w:name w:val="heading 6"/>
    <w:basedOn w:val="Heading1"/>
    <w:next w:val="Heading7"/>
    <w:link w:val="Heading6Char"/>
    <w:qFormat/>
    <w:rsid w:val="00C265FC"/>
    <w:pPr>
      <w:outlineLvl w:val="5"/>
    </w:pPr>
    <w:rPr>
      <w:rFonts w:ascii="Arial" w:hAnsi="Arial" w:cs="Arial"/>
      <w:bCs w:val="0"/>
      <w:sz w:val="32"/>
      <w:szCs w:val="22"/>
    </w:rPr>
  </w:style>
  <w:style w:type="paragraph" w:styleId="Heading7">
    <w:name w:val="heading 7"/>
    <w:basedOn w:val="Heading6"/>
    <w:next w:val="Normal"/>
    <w:link w:val="Heading7Char"/>
    <w:qFormat/>
    <w:rsid w:val="00C265FC"/>
    <w:pPr>
      <w:spacing w:before="280"/>
      <w:outlineLvl w:val="6"/>
    </w:pPr>
    <w:rPr>
      <w:sz w:val="28"/>
    </w:rPr>
  </w:style>
  <w:style w:type="paragraph" w:styleId="Heading8">
    <w:name w:val="heading 8"/>
    <w:basedOn w:val="Heading6"/>
    <w:next w:val="Normal"/>
    <w:link w:val="Heading8Char"/>
    <w:qFormat/>
    <w:rsid w:val="00C265FC"/>
    <w:pPr>
      <w:spacing w:before="240"/>
      <w:outlineLvl w:val="7"/>
    </w:pPr>
    <w:rPr>
      <w:iCs/>
      <w:sz w:val="26"/>
    </w:rPr>
  </w:style>
  <w:style w:type="paragraph" w:styleId="Heading9">
    <w:name w:val="heading 9"/>
    <w:basedOn w:val="Heading1"/>
    <w:next w:val="Normal"/>
    <w:link w:val="Heading9Char"/>
    <w:qFormat/>
    <w:rsid w:val="00C265FC"/>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15A63"/>
  </w:style>
  <w:style w:type="paragraph" w:customStyle="1" w:styleId="OPCParaBase">
    <w:name w:val="OPCParaBase"/>
    <w:link w:val="OPCParaBaseChar"/>
    <w:qFormat/>
    <w:rsid w:val="00B15A63"/>
    <w:pPr>
      <w:spacing w:line="260" w:lineRule="atLeast"/>
    </w:pPr>
    <w:rPr>
      <w:rFonts w:eastAsia="Times New Roman" w:cs="Times New Roman"/>
      <w:sz w:val="22"/>
      <w:lang w:eastAsia="en-AU"/>
    </w:rPr>
  </w:style>
  <w:style w:type="paragraph" w:customStyle="1" w:styleId="ShortT">
    <w:name w:val="ShortT"/>
    <w:basedOn w:val="OPCParaBase"/>
    <w:next w:val="Normal"/>
    <w:qFormat/>
    <w:rsid w:val="00B15A63"/>
    <w:pPr>
      <w:spacing w:line="240" w:lineRule="auto"/>
    </w:pPr>
    <w:rPr>
      <w:b/>
      <w:sz w:val="40"/>
    </w:rPr>
  </w:style>
  <w:style w:type="paragraph" w:customStyle="1" w:styleId="ActHead1">
    <w:name w:val="ActHead 1"/>
    <w:aliases w:val="c"/>
    <w:basedOn w:val="OPCParaBase"/>
    <w:next w:val="Normal"/>
    <w:qFormat/>
    <w:rsid w:val="00B15A6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B15A6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15A6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15A6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15A6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15A6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15A6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15A6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15A6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15A63"/>
  </w:style>
  <w:style w:type="paragraph" w:customStyle="1" w:styleId="Blocks">
    <w:name w:val="Blocks"/>
    <w:aliases w:val="bb"/>
    <w:basedOn w:val="OPCParaBase"/>
    <w:qFormat/>
    <w:rsid w:val="00B15A63"/>
    <w:pPr>
      <w:spacing w:line="240" w:lineRule="auto"/>
    </w:pPr>
    <w:rPr>
      <w:sz w:val="24"/>
    </w:rPr>
  </w:style>
  <w:style w:type="paragraph" w:customStyle="1" w:styleId="BoxText">
    <w:name w:val="BoxText"/>
    <w:aliases w:val="bt"/>
    <w:basedOn w:val="OPCParaBase"/>
    <w:rsid w:val="00B15A6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15A63"/>
    <w:rPr>
      <w:b/>
    </w:rPr>
  </w:style>
  <w:style w:type="paragraph" w:customStyle="1" w:styleId="BoxHeadItalic">
    <w:name w:val="BoxHeadItalic"/>
    <w:aliases w:val="bhi"/>
    <w:basedOn w:val="BoxText"/>
    <w:next w:val="Normal"/>
    <w:qFormat/>
    <w:rsid w:val="00B15A63"/>
    <w:rPr>
      <w:i/>
    </w:rPr>
  </w:style>
  <w:style w:type="paragraph" w:customStyle="1" w:styleId="BoxList">
    <w:name w:val="BoxList"/>
    <w:aliases w:val="bl"/>
    <w:basedOn w:val="BoxText"/>
    <w:qFormat/>
    <w:rsid w:val="00B15A63"/>
    <w:pPr>
      <w:ind w:left="1559" w:hanging="425"/>
    </w:pPr>
  </w:style>
  <w:style w:type="paragraph" w:customStyle="1" w:styleId="BoxNote">
    <w:name w:val="BoxNote"/>
    <w:aliases w:val="bn"/>
    <w:basedOn w:val="BoxText"/>
    <w:qFormat/>
    <w:rsid w:val="00B15A63"/>
    <w:pPr>
      <w:tabs>
        <w:tab w:val="left" w:pos="1985"/>
      </w:tabs>
      <w:spacing w:before="122" w:line="198" w:lineRule="exact"/>
      <w:ind w:left="2948" w:hanging="1814"/>
    </w:pPr>
    <w:rPr>
      <w:sz w:val="18"/>
    </w:rPr>
  </w:style>
  <w:style w:type="paragraph" w:customStyle="1" w:styleId="BoxPara">
    <w:name w:val="BoxPara"/>
    <w:aliases w:val="bp"/>
    <w:basedOn w:val="BoxText"/>
    <w:qFormat/>
    <w:rsid w:val="00B15A63"/>
    <w:pPr>
      <w:tabs>
        <w:tab w:val="right" w:pos="2268"/>
      </w:tabs>
      <w:ind w:left="2552" w:hanging="1418"/>
    </w:pPr>
  </w:style>
  <w:style w:type="paragraph" w:customStyle="1" w:styleId="BoxStep">
    <w:name w:val="BoxStep"/>
    <w:aliases w:val="bs"/>
    <w:basedOn w:val="BoxText"/>
    <w:qFormat/>
    <w:rsid w:val="00B15A63"/>
    <w:pPr>
      <w:ind w:left="1985" w:hanging="851"/>
    </w:pPr>
  </w:style>
  <w:style w:type="character" w:customStyle="1" w:styleId="CharAmPartNo">
    <w:name w:val="CharAmPartNo"/>
    <w:basedOn w:val="OPCCharBase"/>
    <w:uiPriority w:val="1"/>
    <w:qFormat/>
    <w:rsid w:val="00B15A63"/>
  </w:style>
  <w:style w:type="character" w:customStyle="1" w:styleId="CharAmPartText">
    <w:name w:val="CharAmPartText"/>
    <w:basedOn w:val="OPCCharBase"/>
    <w:uiPriority w:val="1"/>
    <w:qFormat/>
    <w:rsid w:val="00B15A63"/>
  </w:style>
  <w:style w:type="character" w:customStyle="1" w:styleId="CharAmSchNo">
    <w:name w:val="CharAmSchNo"/>
    <w:basedOn w:val="OPCCharBase"/>
    <w:uiPriority w:val="1"/>
    <w:qFormat/>
    <w:rsid w:val="00B15A63"/>
  </w:style>
  <w:style w:type="character" w:customStyle="1" w:styleId="CharAmSchText">
    <w:name w:val="CharAmSchText"/>
    <w:basedOn w:val="OPCCharBase"/>
    <w:uiPriority w:val="1"/>
    <w:qFormat/>
    <w:rsid w:val="00B15A63"/>
  </w:style>
  <w:style w:type="character" w:customStyle="1" w:styleId="CharBoldItalic">
    <w:name w:val="CharBoldItalic"/>
    <w:basedOn w:val="OPCCharBase"/>
    <w:uiPriority w:val="1"/>
    <w:qFormat/>
    <w:rsid w:val="00B15A63"/>
    <w:rPr>
      <w:b/>
      <w:i/>
    </w:rPr>
  </w:style>
  <w:style w:type="character" w:customStyle="1" w:styleId="CharChapNo">
    <w:name w:val="CharChapNo"/>
    <w:basedOn w:val="OPCCharBase"/>
    <w:uiPriority w:val="1"/>
    <w:qFormat/>
    <w:rsid w:val="00B15A63"/>
  </w:style>
  <w:style w:type="character" w:customStyle="1" w:styleId="CharChapText">
    <w:name w:val="CharChapText"/>
    <w:basedOn w:val="OPCCharBase"/>
    <w:uiPriority w:val="1"/>
    <w:qFormat/>
    <w:rsid w:val="00B15A63"/>
  </w:style>
  <w:style w:type="character" w:customStyle="1" w:styleId="CharDivNo">
    <w:name w:val="CharDivNo"/>
    <w:basedOn w:val="OPCCharBase"/>
    <w:uiPriority w:val="1"/>
    <w:qFormat/>
    <w:rsid w:val="00B15A63"/>
  </w:style>
  <w:style w:type="character" w:customStyle="1" w:styleId="CharDivText">
    <w:name w:val="CharDivText"/>
    <w:basedOn w:val="OPCCharBase"/>
    <w:uiPriority w:val="1"/>
    <w:qFormat/>
    <w:rsid w:val="00B15A63"/>
  </w:style>
  <w:style w:type="character" w:customStyle="1" w:styleId="CharItalic">
    <w:name w:val="CharItalic"/>
    <w:basedOn w:val="OPCCharBase"/>
    <w:uiPriority w:val="1"/>
    <w:qFormat/>
    <w:rsid w:val="00B15A63"/>
    <w:rPr>
      <w:i/>
    </w:rPr>
  </w:style>
  <w:style w:type="character" w:customStyle="1" w:styleId="CharPartNo">
    <w:name w:val="CharPartNo"/>
    <w:basedOn w:val="OPCCharBase"/>
    <w:uiPriority w:val="1"/>
    <w:qFormat/>
    <w:rsid w:val="00B15A63"/>
  </w:style>
  <w:style w:type="character" w:customStyle="1" w:styleId="CharPartText">
    <w:name w:val="CharPartText"/>
    <w:basedOn w:val="OPCCharBase"/>
    <w:uiPriority w:val="1"/>
    <w:qFormat/>
    <w:rsid w:val="00B15A63"/>
  </w:style>
  <w:style w:type="character" w:customStyle="1" w:styleId="CharSectno">
    <w:name w:val="CharSectno"/>
    <w:basedOn w:val="OPCCharBase"/>
    <w:uiPriority w:val="1"/>
    <w:qFormat/>
    <w:rsid w:val="00B15A63"/>
  </w:style>
  <w:style w:type="character" w:customStyle="1" w:styleId="CharSubdNo">
    <w:name w:val="CharSubdNo"/>
    <w:basedOn w:val="OPCCharBase"/>
    <w:uiPriority w:val="1"/>
    <w:qFormat/>
    <w:rsid w:val="00B15A63"/>
  </w:style>
  <w:style w:type="character" w:customStyle="1" w:styleId="CharSubdText">
    <w:name w:val="CharSubdText"/>
    <w:basedOn w:val="OPCCharBase"/>
    <w:uiPriority w:val="1"/>
    <w:qFormat/>
    <w:rsid w:val="00B15A63"/>
  </w:style>
  <w:style w:type="paragraph" w:customStyle="1" w:styleId="CTA--">
    <w:name w:val="CTA --"/>
    <w:basedOn w:val="OPCParaBase"/>
    <w:next w:val="Normal"/>
    <w:rsid w:val="00B15A63"/>
    <w:pPr>
      <w:spacing w:before="60" w:line="240" w:lineRule="atLeast"/>
      <w:ind w:left="142" w:hanging="142"/>
    </w:pPr>
    <w:rPr>
      <w:sz w:val="20"/>
    </w:rPr>
  </w:style>
  <w:style w:type="paragraph" w:customStyle="1" w:styleId="CTA-">
    <w:name w:val="CTA -"/>
    <w:basedOn w:val="OPCParaBase"/>
    <w:rsid w:val="00B15A63"/>
    <w:pPr>
      <w:spacing w:before="60" w:line="240" w:lineRule="atLeast"/>
      <w:ind w:left="85" w:hanging="85"/>
    </w:pPr>
    <w:rPr>
      <w:sz w:val="20"/>
    </w:rPr>
  </w:style>
  <w:style w:type="paragraph" w:customStyle="1" w:styleId="CTA---">
    <w:name w:val="CTA ---"/>
    <w:basedOn w:val="OPCParaBase"/>
    <w:next w:val="Normal"/>
    <w:rsid w:val="00B15A63"/>
    <w:pPr>
      <w:spacing w:before="60" w:line="240" w:lineRule="atLeast"/>
      <w:ind w:left="198" w:hanging="198"/>
    </w:pPr>
    <w:rPr>
      <w:sz w:val="20"/>
    </w:rPr>
  </w:style>
  <w:style w:type="paragraph" w:customStyle="1" w:styleId="CTA----">
    <w:name w:val="CTA ----"/>
    <w:basedOn w:val="OPCParaBase"/>
    <w:next w:val="Normal"/>
    <w:rsid w:val="00B15A63"/>
    <w:pPr>
      <w:spacing w:before="60" w:line="240" w:lineRule="atLeast"/>
      <w:ind w:left="255" w:hanging="255"/>
    </w:pPr>
    <w:rPr>
      <w:sz w:val="20"/>
    </w:rPr>
  </w:style>
  <w:style w:type="paragraph" w:customStyle="1" w:styleId="CTA1a">
    <w:name w:val="CTA 1(a)"/>
    <w:basedOn w:val="OPCParaBase"/>
    <w:rsid w:val="00B15A63"/>
    <w:pPr>
      <w:tabs>
        <w:tab w:val="right" w:pos="414"/>
      </w:tabs>
      <w:spacing w:before="40" w:line="240" w:lineRule="atLeast"/>
      <w:ind w:left="675" w:hanging="675"/>
    </w:pPr>
    <w:rPr>
      <w:sz w:val="20"/>
    </w:rPr>
  </w:style>
  <w:style w:type="paragraph" w:customStyle="1" w:styleId="CTA1ai">
    <w:name w:val="CTA 1(a)(i)"/>
    <w:basedOn w:val="OPCParaBase"/>
    <w:rsid w:val="00B15A63"/>
    <w:pPr>
      <w:tabs>
        <w:tab w:val="right" w:pos="1004"/>
      </w:tabs>
      <w:spacing w:before="40" w:line="240" w:lineRule="atLeast"/>
      <w:ind w:left="1253" w:hanging="1253"/>
    </w:pPr>
    <w:rPr>
      <w:sz w:val="20"/>
    </w:rPr>
  </w:style>
  <w:style w:type="paragraph" w:customStyle="1" w:styleId="CTA2a">
    <w:name w:val="CTA 2(a)"/>
    <w:basedOn w:val="OPCParaBase"/>
    <w:rsid w:val="00B15A63"/>
    <w:pPr>
      <w:tabs>
        <w:tab w:val="right" w:pos="482"/>
      </w:tabs>
      <w:spacing w:before="40" w:line="240" w:lineRule="atLeast"/>
      <w:ind w:left="748" w:hanging="748"/>
    </w:pPr>
    <w:rPr>
      <w:sz w:val="20"/>
    </w:rPr>
  </w:style>
  <w:style w:type="paragraph" w:customStyle="1" w:styleId="CTA2ai">
    <w:name w:val="CTA 2(a)(i)"/>
    <w:basedOn w:val="OPCParaBase"/>
    <w:rsid w:val="00B15A63"/>
    <w:pPr>
      <w:tabs>
        <w:tab w:val="right" w:pos="1089"/>
      </w:tabs>
      <w:spacing w:before="40" w:line="240" w:lineRule="atLeast"/>
      <w:ind w:left="1327" w:hanging="1327"/>
    </w:pPr>
    <w:rPr>
      <w:sz w:val="20"/>
    </w:rPr>
  </w:style>
  <w:style w:type="paragraph" w:customStyle="1" w:styleId="CTA3a">
    <w:name w:val="CTA 3(a)"/>
    <w:basedOn w:val="OPCParaBase"/>
    <w:rsid w:val="00B15A63"/>
    <w:pPr>
      <w:tabs>
        <w:tab w:val="right" w:pos="556"/>
      </w:tabs>
      <w:spacing w:before="40" w:line="240" w:lineRule="atLeast"/>
      <w:ind w:left="805" w:hanging="805"/>
    </w:pPr>
    <w:rPr>
      <w:sz w:val="20"/>
    </w:rPr>
  </w:style>
  <w:style w:type="paragraph" w:customStyle="1" w:styleId="CTA3ai">
    <w:name w:val="CTA 3(a)(i)"/>
    <w:basedOn w:val="OPCParaBase"/>
    <w:rsid w:val="00B15A63"/>
    <w:pPr>
      <w:tabs>
        <w:tab w:val="right" w:pos="1140"/>
      </w:tabs>
      <w:spacing w:before="40" w:line="240" w:lineRule="atLeast"/>
      <w:ind w:left="1361" w:hanging="1361"/>
    </w:pPr>
    <w:rPr>
      <w:sz w:val="20"/>
    </w:rPr>
  </w:style>
  <w:style w:type="paragraph" w:customStyle="1" w:styleId="CTA4a">
    <w:name w:val="CTA 4(a)"/>
    <w:basedOn w:val="OPCParaBase"/>
    <w:rsid w:val="00B15A63"/>
    <w:pPr>
      <w:tabs>
        <w:tab w:val="right" w:pos="624"/>
      </w:tabs>
      <w:spacing w:before="40" w:line="240" w:lineRule="atLeast"/>
      <w:ind w:left="873" w:hanging="873"/>
    </w:pPr>
    <w:rPr>
      <w:sz w:val="20"/>
    </w:rPr>
  </w:style>
  <w:style w:type="paragraph" w:customStyle="1" w:styleId="CTA4ai">
    <w:name w:val="CTA 4(a)(i)"/>
    <w:basedOn w:val="OPCParaBase"/>
    <w:rsid w:val="00B15A63"/>
    <w:pPr>
      <w:tabs>
        <w:tab w:val="right" w:pos="1213"/>
      </w:tabs>
      <w:spacing w:before="40" w:line="240" w:lineRule="atLeast"/>
      <w:ind w:left="1452" w:hanging="1452"/>
    </w:pPr>
    <w:rPr>
      <w:sz w:val="20"/>
    </w:rPr>
  </w:style>
  <w:style w:type="paragraph" w:customStyle="1" w:styleId="CTACAPS">
    <w:name w:val="CTA CAPS"/>
    <w:basedOn w:val="OPCParaBase"/>
    <w:rsid w:val="00B15A63"/>
    <w:pPr>
      <w:spacing w:before="60" w:line="240" w:lineRule="atLeast"/>
    </w:pPr>
    <w:rPr>
      <w:sz w:val="20"/>
    </w:rPr>
  </w:style>
  <w:style w:type="paragraph" w:customStyle="1" w:styleId="CTAright">
    <w:name w:val="CTA right"/>
    <w:basedOn w:val="OPCParaBase"/>
    <w:rsid w:val="00B15A63"/>
    <w:pPr>
      <w:spacing w:before="60" w:line="240" w:lineRule="auto"/>
      <w:jc w:val="right"/>
    </w:pPr>
    <w:rPr>
      <w:sz w:val="20"/>
    </w:rPr>
  </w:style>
  <w:style w:type="paragraph" w:customStyle="1" w:styleId="subsection">
    <w:name w:val="subsection"/>
    <w:aliases w:val="ss"/>
    <w:basedOn w:val="OPCParaBase"/>
    <w:link w:val="subsectionChar"/>
    <w:rsid w:val="00B15A63"/>
    <w:pPr>
      <w:tabs>
        <w:tab w:val="right" w:pos="1021"/>
      </w:tabs>
      <w:spacing w:before="180" w:line="240" w:lineRule="auto"/>
      <w:ind w:left="1134" w:hanging="1134"/>
    </w:pPr>
  </w:style>
  <w:style w:type="paragraph" w:customStyle="1" w:styleId="Definition">
    <w:name w:val="Definition"/>
    <w:aliases w:val="dd"/>
    <w:basedOn w:val="OPCParaBase"/>
    <w:rsid w:val="00B15A63"/>
    <w:pPr>
      <w:spacing w:before="180" w:line="240" w:lineRule="auto"/>
      <w:ind w:left="1134"/>
    </w:pPr>
  </w:style>
  <w:style w:type="paragraph" w:customStyle="1" w:styleId="ETAsubitem">
    <w:name w:val="ETA(subitem)"/>
    <w:basedOn w:val="OPCParaBase"/>
    <w:rsid w:val="00B15A63"/>
    <w:pPr>
      <w:tabs>
        <w:tab w:val="right" w:pos="340"/>
      </w:tabs>
      <w:spacing w:before="60" w:line="240" w:lineRule="auto"/>
      <w:ind w:left="454" w:hanging="454"/>
    </w:pPr>
    <w:rPr>
      <w:sz w:val="20"/>
    </w:rPr>
  </w:style>
  <w:style w:type="paragraph" w:customStyle="1" w:styleId="ETApara">
    <w:name w:val="ETA(para)"/>
    <w:basedOn w:val="OPCParaBase"/>
    <w:rsid w:val="00B15A63"/>
    <w:pPr>
      <w:tabs>
        <w:tab w:val="right" w:pos="754"/>
      </w:tabs>
      <w:spacing w:before="60" w:line="240" w:lineRule="auto"/>
      <w:ind w:left="828" w:hanging="828"/>
    </w:pPr>
    <w:rPr>
      <w:sz w:val="20"/>
    </w:rPr>
  </w:style>
  <w:style w:type="paragraph" w:customStyle="1" w:styleId="ETAsubpara">
    <w:name w:val="ETA(subpara)"/>
    <w:basedOn w:val="OPCParaBase"/>
    <w:rsid w:val="00B15A63"/>
    <w:pPr>
      <w:tabs>
        <w:tab w:val="right" w:pos="1083"/>
      </w:tabs>
      <w:spacing w:before="60" w:line="240" w:lineRule="auto"/>
      <w:ind w:left="1191" w:hanging="1191"/>
    </w:pPr>
    <w:rPr>
      <w:sz w:val="20"/>
    </w:rPr>
  </w:style>
  <w:style w:type="paragraph" w:customStyle="1" w:styleId="ETAsub-subpara">
    <w:name w:val="ETA(sub-subpara)"/>
    <w:basedOn w:val="OPCParaBase"/>
    <w:rsid w:val="00B15A63"/>
    <w:pPr>
      <w:tabs>
        <w:tab w:val="right" w:pos="1412"/>
      </w:tabs>
      <w:spacing w:before="60" w:line="240" w:lineRule="auto"/>
      <w:ind w:left="1525" w:hanging="1525"/>
    </w:pPr>
    <w:rPr>
      <w:sz w:val="20"/>
    </w:rPr>
  </w:style>
  <w:style w:type="paragraph" w:customStyle="1" w:styleId="Formula">
    <w:name w:val="Formula"/>
    <w:basedOn w:val="OPCParaBase"/>
    <w:rsid w:val="00B15A63"/>
    <w:pPr>
      <w:spacing w:line="240" w:lineRule="auto"/>
      <w:ind w:left="1134"/>
    </w:pPr>
    <w:rPr>
      <w:sz w:val="20"/>
    </w:rPr>
  </w:style>
  <w:style w:type="paragraph" w:styleId="Header">
    <w:name w:val="header"/>
    <w:basedOn w:val="OPCParaBase"/>
    <w:link w:val="HeaderChar"/>
    <w:unhideWhenUsed/>
    <w:rsid w:val="00B15A6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15A63"/>
    <w:rPr>
      <w:rFonts w:eastAsia="Times New Roman" w:cs="Times New Roman"/>
      <w:sz w:val="16"/>
      <w:lang w:eastAsia="en-AU"/>
    </w:rPr>
  </w:style>
  <w:style w:type="paragraph" w:customStyle="1" w:styleId="House">
    <w:name w:val="House"/>
    <w:basedOn w:val="OPCParaBase"/>
    <w:rsid w:val="00B15A63"/>
    <w:pPr>
      <w:spacing w:line="240" w:lineRule="auto"/>
    </w:pPr>
    <w:rPr>
      <w:sz w:val="28"/>
    </w:rPr>
  </w:style>
  <w:style w:type="paragraph" w:customStyle="1" w:styleId="Item">
    <w:name w:val="Item"/>
    <w:aliases w:val="i"/>
    <w:basedOn w:val="OPCParaBase"/>
    <w:next w:val="ItemHead"/>
    <w:rsid w:val="00B15A63"/>
    <w:pPr>
      <w:keepLines/>
      <w:spacing w:before="80" w:line="240" w:lineRule="auto"/>
      <w:ind w:left="709"/>
    </w:pPr>
  </w:style>
  <w:style w:type="paragraph" w:customStyle="1" w:styleId="ItemHead">
    <w:name w:val="ItemHead"/>
    <w:aliases w:val="ih"/>
    <w:basedOn w:val="OPCParaBase"/>
    <w:next w:val="Item"/>
    <w:rsid w:val="00B15A63"/>
    <w:pPr>
      <w:keepLines/>
      <w:spacing w:before="220" w:line="240" w:lineRule="auto"/>
      <w:ind w:left="709" w:hanging="709"/>
    </w:pPr>
    <w:rPr>
      <w:rFonts w:ascii="Arial" w:hAnsi="Arial"/>
      <w:b/>
      <w:kern w:val="28"/>
      <w:sz w:val="24"/>
    </w:rPr>
  </w:style>
  <w:style w:type="paragraph" w:customStyle="1" w:styleId="LongT">
    <w:name w:val="LongT"/>
    <w:basedOn w:val="OPCParaBase"/>
    <w:rsid w:val="00B15A63"/>
    <w:pPr>
      <w:spacing w:line="240" w:lineRule="auto"/>
    </w:pPr>
    <w:rPr>
      <w:b/>
      <w:sz w:val="32"/>
    </w:rPr>
  </w:style>
  <w:style w:type="paragraph" w:customStyle="1" w:styleId="notedraft">
    <w:name w:val="note(draft)"/>
    <w:aliases w:val="nd"/>
    <w:basedOn w:val="OPCParaBase"/>
    <w:rsid w:val="00B15A63"/>
    <w:pPr>
      <w:spacing w:before="240" w:line="240" w:lineRule="auto"/>
      <w:ind w:left="284" w:hanging="284"/>
    </w:pPr>
    <w:rPr>
      <w:i/>
      <w:sz w:val="24"/>
    </w:rPr>
  </w:style>
  <w:style w:type="paragraph" w:customStyle="1" w:styleId="notemargin">
    <w:name w:val="note(margin)"/>
    <w:aliases w:val="nm"/>
    <w:basedOn w:val="OPCParaBase"/>
    <w:rsid w:val="00B15A63"/>
    <w:pPr>
      <w:tabs>
        <w:tab w:val="left" w:pos="709"/>
      </w:tabs>
      <w:spacing w:before="122" w:line="198" w:lineRule="exact"/>
      <w:ind w:left="709" w:hanging="709"/>
    </w:pPr>
    <w:rPr>
      <w:sz w:val="18"/>
    </w:rPr>
  </w:style>
  <w:style w:type="paragraph" w:customStyle="1" w:styleId="notepara">
    <w:name w:val="note(para)"/>
    <w:aliases w:val="na"/>
    <w:basedOn w:val="OPCParaBase"/>
    <w:rsid w:val="00B15A63"/>
    <w:pPr>
      <w:spacing w:before="40" w:line="198" w:lineRule="exact"/>
      <w:ind w:left="2354" w:hanging="369"/>
    </w:pPr>
    <w:rPr>
      <w:sz w:val="18"/>
    </w:rPr>
  </w:style>
  <w:style w:type="paragraph" w:customStyle="1" w:styleId="noteParlAmend">
    <w:name w:val="note(ParlAmend)"/>
    <w:aliases w:val="npp"/>
    <w:basedOn w:val="OPCParaBase"/>
    <w:next w:val="ParlAmend"/>
    <w:rsid w:val="00B15A63"/>
    <w:pPr>
      <w:spacing w:line="240" w:lineRule="auto"/>
      <w:jc w:val="right"/>
    </w:pPr>
    <w:rPr>
      <w:rFonts w:ascii="Arial" w:hAnsi="Arial"/>
      <w:b/>
      <w:i/>
    </w:rPr>
  </w:style>
  <w:style w:type="paragraph" w:customStyle="1" w:styleId="notetext">
    <w:name w:val="note(text)"/>
    <w:aliases w:val="n"/>
    <w:basedOn w:val="OPCParaBase"/>
    <w:rsid w:val="00B15A63"/>
    <w:pPr>
      <w:spacing w:before="122" w:line="198" w:lineRule="exact"/>
      <w:ind w:left="1985" w:hanging="851"/>
    </w:pPr>
    <w:rPr>
      <w:sz w:val="18"/>
    </w:rPr>
  </w:style>
  <w:style w:type="paragraph" w:customStyle="1" w:styleId="Page1">
    <w:name w:val="Page1"/>
    <w:basedOn w:val="OPCParaBase"/>
    <w:rsid w:val="00B15A63"/>
    <w:pPr>
      <w:spacing w:before="5600" w:line="240" w:lineRule="auto"/>
    </w:pPr>
    <w:rPr>
      <w:b/>
      <w:sz w:val="32"/>
    </w:rPr>
  </w:style>
  <w:style w:type="paragraph" w:customStyle="1" w:styleId="PageBreak">
    <w:name w:val="PageBreak"/>
    <w:aliases w:val="pb"/>
    <w:basedOn w:val="OPCParaBase"/>
    <w:rsid w:val="00B15A63"/>
    <w:pPr>
      <w:spacing w:line="240" w:lineRule="auto"/>
    </w:pPr>
    <w:rPr>
      <w:sz w:val="10"/>
    </w:rPr>
  </w:style>
  <w:style w:type="paragraph" w:customStyle="1" w:styleId="paragraphsub">
    <w:name w:val="paragraph(sub)"/>
    <w:aliases w:val="aa"/>
    <w:basedOn w:val="OPCParaBase"/>
    <w:rsid w:val="00B15A63"/>
    <w:pPr>
      <w:tabs>
        <w:tab w:val="right" w:pos="1985"/>
      </w:tabs>
      <w:spacing w:before="40" w:line="240" w:lineRule="auto"/>
      <w:ind w:left="2098" w:hanging="2098"/>
    </w:pPr>
  </w:style>
  <w:style w:type="paragraph" w:customStyle="1" w:styleId="paragraphsub-sub">
    <w:name w:val="paragraph(sub-sub)"/>
    <w:aliases w:val="aaa"/>
    <w:basedOn w:val="OPCParaBase"/>
    <w:rsid w:val="00B15A63"/>
    <w:pPr>
      <w:tabs>
        <w:tab w:val="right" w:pos="2722"/>
      </w:tabs>
      <w:spacing w:before="40" w:line="240" w:lineRule="auto"/>
      <w:ind w:left="2835" w:hanging="2835"/>
    </w:pPr>
  </w:style>
  <w:style w:type="paragraph" w:customStyle="1" w:styleId="paragraph">
    <w:name w:val="paragraph"/>
    <w:aliases w:val="a"/>
    <w:basedOn w:val="OPCParaBase"/>
    <w:rsid w:val="00B15A63"/>
    <w:pPr>
      <w:tabs>
        <w:tab w:val="right" w:pos="1531"/>
      </w:tabs>
      <w:spacing w:before="40" w:line="240" w:lineRule="auto"/>
      <w:ind w:left="1644" w:hanging="1644"/>
    </w:pPr>
  </w:style>
  <w:style w:type="paragraph" w:customStyle="1" w:styleId="ParlAmend">
    <w:name w:val="ParlAmend"/>
    <w:aliases w:val="pp"/>
    <w:basedOn w:val="OPCParaBase"/>
    <w:rsid w:val="00B15A63"/>
    <w:pPr>
      <w:spacing w:before="240" w:line="240" w:lineRule="atLeast"/>
      <w:ind w:hanging="567"/>
    </w:pPr>
    <w:rPr>
      <w:sz w:val="24"/>
    </w:rPr>
  </w:style>
  <w:style w:type="paragraph" w:customStyle="1" w:styleId="Penalty">
    <w:name w:val="Penalty"/>
    <w:basedOn w:val="OPCParaBase"/>
    <w:rsid w:val="00B15A63"/>
    <w:pPr>
      <w:tabs>
        <w:tab w:val="left" w:pos="2977"/>
      </w:tabs>
      <w:spacing w:before="180" w:line="240" w:lineRule="auto"/>
      <w:ind w:left="1985" w:hanging="851"/>
    </w:pPr>
  </w:style>
  <w:style w:type="paragraph" w:customStyle="1" w:styleId="Portfolio">
    <w:name w:val="Portfolio"/>
    <w:basedOn w:val="OPCParaBase"/>
    <w:rsid w:val="00B15A63"/>
    <w:pPr>
      <w:spacing w:line="240" w:lineRule="auto"/>
    </w:pPr>
    <w:rPr>
      <w:i/>
      <w:sz w:val="20"/>
    </w:rPr>
  </w:style>
  <w:style w:type="paragraph" w:customStyle="1" w:styleId="Preamble">
    <w:name w:val="Preamble"/>
    <w:basedOn w:val="OPCParaBase"/>
    <w:next w:val="Normal"/>
    <w:rsid w:val="00B15A6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15A63"/>
    <w:pPr>
      <w:spacing w:line="240" w:lineRule="auto"/>
    </w:pPr>
    <w:rPr>
      <w:i/>
      <w:sz w:val="20"/>
    </w:rPr>
  </w:style>
  <w:style w:type="paragraph" w:customStyle="1" w:styleId="Session">
    <w:name w:val="Session"/>
    <w:basedOn w:val="OPCParaBase"/>
    <w:rsid w:val="00B15A63"/>
    <w:pPr>
      <w:spacing w:line="240" w:lineRule="auto"/>
    </w:pPr>
    <w:rPr>
      <w:sz w:val="28"/>
    </w:rPr>
  </w:style>
  <w:style w:type="paragraph" w:customStyle="1" w:styleId="Sponsor">
    <w:name w:val="Sponsor"/>
    <w:basedOn w:val="OPCParaBase"/>
    <w:rsid w:val="00B15A63"/>
    <w:pPr>
      <w:spacing w:line="240" w:lineRule="auto"/>
    </w:pPr>
    <w:rPr>
      <w:i/>
    </w:rPr>
  </w:style>
  <w:style w:type="paragraph" w:customStyle="1" w:styleId="Subitem">
    <w:name w:val="Subitem"/>
    <w:aliases w:val="iss"/>
    <w:basedOn w:val="OPCParaBase"/>
    <w:rsid w:val="00B15A63"/>
    <w:pPr>
      <w:spacing w:before="180" w:line="240" w:lineRule="auto"/>
      <w:ind w:left="709" w:hanging="709"/>
    </w:pPr>
  </w:style>
  <w:style w:type="paragraph" w:customStyle="1" w:styleId="SubitemHead">
    <w:name w:val="SubitemHead"/>
    <w:aliases w:val="issh"/>
    <w:basedOn w:val="OPCParaBase"/>
    <w:rsid w:val="00B15A6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15A63"/>
    <w:pPr>
      <w:spacing w:before="40" w:line="240" w:lineRule="auto"/>
      <w:ind w:left="1134"/>
    </w:pPr>
  </w:style>
  <w:style w:type="paragraph" w:customStyle="1" w:styleId="SubsectionHead">
    <w:name w:val="SubsectionHead"/>
    <w:aliases w:val="ssh"/>
    <w:basedOn w:val="OPCParaBase"/>
    <w:next w:val="subsection"/>
    <w:rsid w:val="00B15A63"/>
    <w:pPr>
      <w:keepNext/>
      <w:keepLines/>
      <w:spacing w:before="240" w:line="240" w:lineRule="auto"/>
      <w:ind w:left="1134"/>
    </w:pPr>
    <w:rPr>
      <w:i/>
    </w:rPr>
  </w:style>
  <w:style w:type="paragraph" w:customStyle="1" w:styleId="Tablea">
    <w:name w:val="Table(a)"/>
    <w:aliases w:val="ta"/>
    <w:basedOn w:val="OPCParaBase"/>
    <w:rsid w:val="00B15A63"/>
    <w:pPr>
      <w:spacing w:before="60" w:line="240" w:lineRule="auto"/>
      <w:ind w:left="284" w:hanging="284"/>
    </w:pPr>
    <w:rPr>
      <w:sz w:val="20"/>
    </w:rPr>
  </w:style>
  <w:style w:type="paragraph" w:customStyle="1" w:styleId="TableAA">
    <w:name w:val="Table(AA)"/>
    <w:aliases w:val="taaa"/>
    <w:basedOn w:val="OPCParaBase"/>
    <w:rsid w:val="00B15A6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15A6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15A63"/>
    <w:pPr>
      <w:spacing w:before="60" w:line="240" w:lineRule="atLeast"/>
    </w:pPr>
    <w:rPr>
      <w:sz w:val="20"/>
    </w:rPr>
  </w:style>
  <w:style w:type="paragraph" w:customStyle="1" w:styleId="TLPBoxTextnote">
    <w:name w:val="TLPBoxText(note"/>
    <w:aliases w:val="right)"/>
    <w:basedOn w:val="OPCParaBase"/>
    <w:rsid w:val="00B15A6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15A63"/>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B15A63"/>
    <w:pPr>
      <w:spacing w:before="122" w:line="198" w:lineRule="exact"/>
      <w:ind w:left="1985" w:hanging="851"/>
      <w:jc w:val="right"/>
    </w:pPr>
    <w:rPr>
      <w:sz w:val="18"/>
    </w:rPr>
  </w:style>
  <w:style w:type="paragraph" w:customStyle="1" w:styleId="TLPTableBullet">
    <w:name w:val="TLPTableBullet"/>
    <w:aliases w:val="ttb"/>
    <w:basedOn w:val="OPCParaBase"/>
    <w:rsid w:val="00B15A63"/>
    <w:pPr>
      <w:spacing w:line="240" w:lineRule="exact"/>
      <w:ind w:left="284" w:hanging="284"/>
    </w:pPr>
    <w:rPr>
      <w:sz w:val="20"/>
    </w:rPr>
  </w:style>
  <w:style w:type="paragraph" w:styleId="TOC1">
    <w:name w:val="toc 1"/>
    <w:basedOn w:val="OPCParaBase"/>
    <w:next w:val="Normal"/>
    <w:uiPriority w:val="39"/>
    <w:unhideWhenUsed/>
    <w:rsid w:val="00B15A63"/>
    <w:pPr>
      <w:spacing w:line="240" w:lineRule="auto"/>
    </w:pPr>
    <w:rPr>
      <w:sz w:val="24"/>
    </w:rPr>
  </w:style>
  <w:style w:type="paragraph" w:styleId="TOC2">
    <w:name w:val="toc 2"/>
    <w:basedOn w:val="OPCParaBase"/>
    <w:next w:val="Normal"/>
    <w:uiPriority w:val="39"/>
    <w:unhideWhenUsed/>
    <w:rsid w:val="00B15A63"/>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B15A63"/>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B15A63"/>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B15A63"/>
    <w:pPr>
      <w:spacing w:line="240" w:lineRule="auto"/>
      <w:ind w:left="958"/>
    </w:pPr>
    <w:rPr>
      <w:sz w:val="24"/>
    </w:rPr>
  </w:style>
  <w:style w:type="paragraph" w:styleId="TOC6">
    <w:name w:val="toc 6"/>
    <w:basedOn w:val="OPCParaBase"/>
    <w:next w:val="Normal"/>
    <w:uiPriority w:val="39"/>
    <w:semiHidden/>
    <w:unhideWhenUsed/>
    <w:rsid w:val="00B15A63"/>
    <w:pPr>
      <w:spacing w:line="240" w:lineRule="auto"/>
      <w:ind w:left="1202"/>
    </w:pPr>
    <w:rPr>
      <w:sz w:val="24"/>
    </w:rPr>
  </w:style>
  <w:style w:type="paragraph" w:styleId="TOC7">
    <w:name w:val="toc 7"/>
    <w:basedOn w:val="OPCParaBase"/>
    <w:next w:val="Normal"/>
    <w:uiPriority w:val="39"/>
    <w:semiHidden/>
    <w:unhideWhenUsed/>
    <w:rsid w:val="00B15A63"/>
    <w:pPr>
      <w:spacing w:line="240" w:lineRule="auto"/>
      <w:ind w:left="1440"/>
    </w:pPr>
    <w:rPr>
      <w:sz w:val="24"/>
    </w:rPr>
  </w:style>
  <w:style w:type="paragraph" w:styleId="TOC8">
    <w:name w:val="toc 8"/>
    <w:basedOn w:val="OPCParaBase"/>
    <w:next w:val="Normal"/>
    <w:uiPriority w:val="39"/>
    <w:semiHidden/>
    <w:unhideWhenUsed/>
    <w:rsid w:val="00B15A63"/>
    <w:pPr>
      <w:spacing w:line="240" w:lineRule="auto"/>
      <w:ind w:left="1678"/>
    </w:pPr>
    <w:rPr>
      <w:sz w:val="24"/>
    </w:rPr>
  </w:style>
  <w:style w:type="paragraph" w:styleId="TOC9">
    <w:name w:val="toc 9"/>
    <w:basedOn w:val="OPCParaBase"/>
    <w:next w:val="Normal"/>
    <w:uiPriority w:val="39"/>
    <w:unhideWhenUsed/>
    <w:rsid w:val="00B15A63"/>
    <w:pPr>
      <w:spacing w:line="240" w:lineRule="auto"/>
      <w:ind w:left="1922"/>
    </w:pPr>
    <w:rPr>
      <w:sz w:val="24"/>
    </w:rPr>
  </w:style>
  <w:style w:type="paragraph" w:customStyle="1" w:styleId="TofSectsGroupHeading">
    <w:name w:val="TofSects(GroupHeading)"/>
    <w:basedOn w:val="OPCParaBase"/>
    <w:next w:val="TofSectsSection"/>
    <w:rsid w:val="00B15A63"/>
    <w:pPr>
      <w:keepLines/>
      <w:spacing w:before="240" w:after="120" w:line="240" w:lineRule="auto"/>
      <w:ind w:left="794"/>
    </w:pPr>
    <w:rPr>
      <w:b/>
      <w:kern w:val="28"/>
      <w:sz w:val="20"/>
    </w:rPr>
  </w:style>
  <w:style w:type="paragraph" w:customStyle="1" w:styleId="TofSectsHeading">
    <w:name w:val="TofSects(Heading)"/>
    <w:basedOn w:val="OPCParaBase"/>
    <w:rsid w:val="00B15A63"/>
    <w:pPr>
      <w:spacing w:before="240" w:after="120" w:line="240" w:lineRule="auto"/>
    </w:pPr>
    <w:rPr>
      <w:b/>
      <w:sz w:val="24"/>
    </w:rPr>
  </w:style>
  <w:style w:type="paragraph" w:customStyle="1" w:styleId="TofSectsSection">
    <w:name w:val="TofSects(Section)"/>
    <w:basedOn w:val="OPCParaBase"/>
    <w:rsid w:val="00B15A63"/>
    <w:pPr>
      <w:keepLines/>
      <w:spacing w:before="40" w:line="240" w:lineRule="auto"/>
      <w:ind w:left="1588" w:hanging="794"/>
    </w:pPr>
    <w:rPr>
      <w:kern w:val="28"/>
      <w:sz w:val="18"/>
    </w:rPr>
  </w:style>
  <w:style w:type="paragraph" w:customStyle="1" w:styleId="TofSectsSubdiv">
    <w:name w:val="TofSects(Subdiv)"/>
    <w:basedOn w:val="OPCParaBase"/>
    <w:rsid w:val="00B15A63"/>
    <w:pPr>
      <w:keepLines/>
      <w:spacing w:before="80" w:line="240" w:lineRule="auto"/>
      <w:ind w:left="1588" w:hanging="794"/>
    </w:pPr>
    <w:rPr>
      <w:kern w:val="28"/>
    </w:rPr>
  </w:style>
  <w:style w:type="paragraph" w:customStyle="1" w:styleId="WRStyle">
    <w:name w:val="WR Style"/>
    <w:aliases w:val="WR"/>
    <w:basedOn w:val="OPCParaBase"/>
    <w:rsid w:val="00B15A63"/>
    <w:pPr>
      <w:spacing w:before="240" w:line="240" w:lineRule="auto"/>
      <w:ind w:left="284" w:hanging="284"/>
    </w:pPr>
    <w:rPr>
      <w:b/>
      <w:i/>
      <w:kern w:val="28"/>
      <w:sz w:val="24"/>
    </w:rPr>
  </w:style>
  <w:style w:type="paragraph" w:customStyle="1" w:styleId="Body">
    <w:name w:val="Body"/>
    <w:aliases w:val="b"/>
    <w:basedOn w:val="OPCParaBase"/>
    <w:rsid w:val="00B15A63"/>
    <w:pPr>
      <w:spacing w:before="240" w:line="240" w:lineRule="auto"/>
    </w:pPr>
    <w:rPr>
      <w:sz w:val="24"/>
    </w:rPr>
  </w:style>
  <w:style w:type="paragraph" w:customStyle="1" w:styleId="BodyNum">
    <w:name w:val="BodyNum"/>
    <w:aliases w:val="b1"/>
    <w:basedOn w:val="OPCParaBase"/>
    <w:rsid w:val="00B15A63"/>
    <w:pPr>
      <w:numPr>
        <w:numId w:val="13"/>
      </w:numPr>
      <w:spacing w:before="240" w:line="240" w:lineRule="auto"/>
    </w:pPr>
    <w:rPr>
      <w:sz w:val="24"/>
    </w:rPr>
  </w:style>
  <w:style w:type="paragraph" w:customStyle="1" w:styleId="BodyPara">
    <w:name w:val="BodyPara"/>
    <w:aliases w:val="ba"/>
    <w:basedOn w:val="OPCParaBase"/>
    <w:rsid w:val="00B15A63"/>
    <w:pPr>
      <w:numPr>
        <w:ilvl w:val="1"/>
        <w:numId w:val="13"/>
      </w:numPr>
      <w:spacing w:before="240" w:line="240" w:lineRule="auto"/>
    </w:pPr>
    <w:rPr>
      <w:sz w:val="24"/>
    </w:rPr>
  </w:style>
  <w:style w:type="paragraph" w:customStyle="1" w:styleId="BodyParaBullet">
    <w:name w:val="BodyParaBullet"/>
    <w:aliases w:val="bpb"/>
    <w:basedOn w:val="OPCParaBase"/>
    <w:rsid w:val="00B15A63"/>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B15A63"/>
    <w:pPr>
      <w:numPr>
        <w:ilvl w:val="3"/>
        <w:numId w:val="13"/>
      </w:numPr>
      <w:spacing w:before="240" w:line="240" w:lineRule="auto"/>
    </w:pPr>
    <w:rPr>
      <w:sz w:val="24"/>
    </w:rPr>
  </w:style>
  <w:style w:type="numbering" w:customStyle="1" w:styleId="OPCBodyList">
    <w:name w:val="OPCBodyList"/>
    <w:uiPriority w:val="99"/>
    <w:rsid w:val="00B15A63"/>
    <w:pPr>
      <w:numPr>
        <w:numId w:val="13"/>
      </w:numPr>
    </w:pPr>
  </w:style>
  <w:style w:type="paragraph" w:customStyle="1" w:styleId="Head1">
    <w:name w:val="Head 1"/>
    <w:aliases w:val="1"/>
    <w:basedOn w:val="OPCParaBase"/>
    <w:next w:val="BodyNum"/>
    <w:rsid w:val="00B15A6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B15A6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B15A63"/>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B15A63"/>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B15A63"/>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B15A63"/>
    <w:pPr>
      <w:spacing w:before="122" w:line="198" w:lineRule="exact"/>
      <w:ind w:left="2353" w:hanging="709"/>
    </w:pPr>
    <w:rPr>
      <w:sz w:val="18"/>
    </w:rPr>
  </w:style>
  <w:style w:type="paragraph" w:styleId="Footer">
    <w:name w:val="footer"/>
    <w:link w:val="FooterChar"/>
    <w:rsid w:val="00B15A6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15A63"/>
    <w:rPr>
      <w:rFonts w:eastAsia="Times New Roman" w:cs="Times New Roman"/>
      <w:sz w:val="22"/>
      <w:szCs w:val="24"/>
      <w:lang w:eastAsia="en-AU"/>
    </w:rPr>
  </w:style>
  <w:style w:type="character" w:styleId="PageNumber">
    <w:name w:val="page number"/>
    <w:basedOn w:val="DefaultParagraphFont"/>
    <w:rsid w:val="00B15A63"/>
  </w:style>
  <w:style w:type="paragraph" w:customStyle="1" w:styleId="Issued">
    <w:name w:val="Issued"/>
    <w:basedOn w:val="Body"/>
    <w:rsid w:val="00B15A63"/>
    <w:rPr>
      <w:b/>
      <w:sz w:val="28"/>
    </w:rPr>
  </w:style>
  <w:style w:type="character" w:customStyle="1" w:styleId="Heading1Char">
    <w:name w:val="Heading 1 Char"/>
    <w:basedOn w:val="DefaultParagraphFont"/>
    <w:link w:val="Heading1"/>
    <w:rsid w:val="00C265FC"/>
    <w:rPr>
      <w:rFonts w:eastAsia="Times New Roman" w:cs="Times New Roman"/>
      <w:b/>
      <w:bCs/>
      <w:kern w:val="28"/>
      <w:sz w:val="36"/>
      <w:szCs w:val="32"/>
      <w:lang w:eastAsia="en-AU"/>
    </w:rPr>
  </w:style>
  <w:style w:type="character" w:customStyle="1" w:styleId="Heading2Char">
    <w:name w:val="Heading 2 Char"/>
    <w:basedOn w:val="DefaultParagraphFont"/>
    <w:link w:val="Heading2"/>
    <w:rsid w:val="00C265FC"/>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C265FC"/>
    <w:rPr>
      <w:rFonts w:eastAsia="Times New Roman" w:cs="Times New Roman"/>
      <w:b/>
      <w:kern w:val="28"/>
      <w:sz w:val="28"/>
      <w:szCs w:val="26"/>
      <w:lang w:eastAsia="en-AU"/>
    </w:rPr>
  </w:style>
  <w:style w:type="character" w:customStyle="1" w:styleId="Heading4Char">
    <w:name w:val="Heading 4 Char"/>
    <w:basedOn w:val="DefaultParagraphFont"/>
    <w:link w:val="Heading4"/>
    <w:rsid w:val="00C265FC"/>
    <w:rPr>
      <w:rFonts w:eastAsia="Times New Roman" w:cs="Times New Roman"/>
      <w:b/>
      <w:kern w:val="28"/>
      <w:sz w:val="26"/>
      <w:szCs w:val="28"/>
      <w:lang w:eastAsia="en-AU"/>
    </w:rPr>
  </w:style>
  <w:style w:type="character" w:customStyle="1" w:styleId="Heading5Char">
    <w:name w:val="Heading 5 Char"/>
    <w:basedOn w:val="DefaultParagraphFont"/>
    <w:link w:val="Heading5"/>
    <w:rsid w:val="00C265FC"/>
    <w:rPr>
      <w:rFonts w:eastAsia="Times New Roman" w:cs="Times New Roman"/>
      <w:b/>
      <w:iCs/>
      <w:kern w:val="28"/>
      <w:sz w:val="24"/>
      <w:szCs w:val="26"/>
      <w:lang w:eastAsia="en-AU"/>
    </w:rPr>
  </w:style>
  <w:style w:type="character" w:customStyle="1" w:styleId="Heading6Char">
    <w:name w:val="Heading 6 Char"/>
    <w:basedOn w:val="DefaultParagraphFont"/>
    <w:link w:val="Heading6"/>
    <w:rsid w:val="00C265FC"/>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rsid w:val="00C265FC"/>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rsid w:val="00C265FC"/>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C265FC"/>
    <w:rPr>
      <w:rFonts w:eastAsia="Times New Roman" w:cs="Times New Roman"/>
      <w:b/>
      <w:bCs/>
      <w:i/>
      <w:kern w:val="28"/>
      <w:sz w:val="28"/>
      <w:szCs w:val="22"/>
      <w:lang w:eastAsia="en-AU"/>
    </w:rPr>
  </w:style>
  <w:style w:type="paragraph" w:styleId="BalloonText">
    <w:name w:val="Balloon Text"/>
    <w:basedOn w:val="Normal"/>
    <w:link w:val="BalloonTextChar"/>
    <w:uiPriority w:val="99"/>
    <w:semiHidden/>
    <w:unhideWhenUsed/>
    <w:rsid w:val="00B15A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A63"/>
    <w:rPr>
      <w:rFonts w:ascii="Tahoma" w:hAnsi="Tahoma" w:cs="Tahoma"/>
      <w:sz w:val="16"/>
      <w:szCs w:val="16"/>
    </w:rPr>
  </w:style>
  <w:style w:type="paragraph" w:styleId="BlockText">
    <w:name w:val="Block Text"/>
    <w:rsid w:val="00C265FC"/>
    <w:pPr>
      <w:spacing w:after="120"/>
      <w:ind w:left="1440" w:right="1440"/>
    </w:pPr>
    <w:rPr>
      <w:rFonts w:eastAsia="Times New Roman" w:cs="Times New Roman"/>
      <w:sz w:val="22"/>
      <w:szCs w:val="24"/>
      <w:lang w:eastAsia="en-AU"/>
    </w:rPr>
  </w:style>
  <w:style w:type="paragraph" w:styleId="BodyText">
    <w:name w:val="Body Text"/>
    <w:link w:val="BodyTextChar"/>
    <w:rsid w:val="00C265FC"/>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C265FC"/>
    <w:rPr>
      <w:rFonts w:eastAsia="Times New Roman" w:cs="Times New Roman"/>
      <w:sz w:val="22"/>
      <w:szCs w:val="24"/>
      <w:lang w:eastAsia="en-AU"/>
    </w:rPr>
  </w:style>
  <w:style w:type="paragraph" w:styleId="BodyText2">
    <w:name w:val="Body Text 2"/>
    <w:link w:val="BodyText2Char"/>
    <w:rsid w:val="00C265FC"/>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C265FC"/>
    <w:rPr>
      <w:rFonts w:eastAsia="Times New Roman" w:cs="Times New Roman"/>
      <w:sz w:val="22"/>
      <w:szCs w:val="24"/>
      <w:lang w:eastAsia="en-AU"/>
    </w:rPr>
  </w:style>
  <w:style w:type="paragraph" w:styleId="BodyText3">
    <w:name w:val="Body Text 3"/>
    <w:link w:val="BodyText3Char"/>
    <w:rsid w:val="00C265FC"/>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C265FC"/>
    <w:rPr>
      <w:rFonts w:eastAsia="Times New Roman" w:cs="Times New Roman"/>
      <w:sz w:val="16"/>
      <w:szCs w:val="16"/>
      <w:lang w:eastAsia="en-AU"/>
    </w:rPr>
  </w:style>
  <w:style w:type="paragraph" w:styleId="BodyTextFirstIndent">
    <w:name w:val="Body Text First Indent"/>
    <w:basedOn w:val="BodyText"/>
    <w:link w:val="BodyTextFirstIndentChar"/>
    <w:rsid w:val="00C265FC"/>
    <w:pPr>
      <w:ind w:firstLine="210"/>
    </w:pPr>
  </w:style>
  <w:style w:type="character" w:customStyle="1" w:styleId="BodyTextFirstIndentChar">
    <w:name w:val="Body Text First Indent Char"/>
    <w:basedOn w:val="BodyTextChar"/>
    <w:link w:val="BodyTextFirstIndent"/>
    <w:rsid w:val="00C265FC"/>
    <w:rPr>
      <w:rFonts w:eastAsia="Times New Roman" w:cs="Times New Roman"/>
      <w:sz w:val="22"/>
      <w:szCs w:val="24"/>
      <w:lang w:eastAsia="en-AU"/>
    </w:rPr>
  </w:style>
  <w:style w:type="paragraph" w:styleId="BodyTextIndent">
    <w:name w:val="Body Text Indent"/>
    <w:link w:val="BodyTextIndentChar"/>
    <w:rsid w:val="00C265FC"/>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C265FC"/>
    <w:rPr>
      <w:rFonts w:eastAsia="Times New Roman" w:cs="Times New Roman"/>
      <w:sz w:val="22"/>
      <w:szCs w:val="24"/>
      <w:lang w:eastAsia="en-AU"/>
    </w:rPr>
  </w:style>
  <w:style w:type="paragraph" w:styleId="BodyTextFirstIndent2">
    <w:name w:val="Body Text First Indent 2"/>
    <w:basedOn w:val="BodyTextIndent"/>
    <w:link w:val="BodyTextFirstIndent2Char"/>
    <w:rsid w:val="00C265FC"/>
    <w:pPr>
      <w:ind w:firstLine="210"/>
    </w:pPr>
  </w:style>
  <w:style w:type="character" w:customStyle="1" w:styleId="BodyTextFirstIndent2Char">
    <w:name w:val="Body Text First Indent 2 Char"/>
    <w:basedOn w:val="BodyTextIndentChar"/>
    <w:link w:val="BodyTextFirstIndent2"/>
    <w:rsid w:val="00C265FC"/>
    <w:rPr>
      <w:rFonts w:eastAsia="Times New Roman" w:cs="Times New Roman"/>
      <w:sz w:val="22"/>
      <w:szCs w:val="24"/>
      <w:lang w:eastAsia="en-AU"/>
    </w:rPr>
  </w:style>
  <w:style w:type="paragraph" w:styleId="BodyTextIndent2">
    <w:name w:val="Body Text Indent 2"/>
    <w:link w:val="BodyTextIndent2Char"/>
    <w:rsid w:val="00C265FC"/>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C265FC"/>
    <w:rPr>
      <w:rFonts w:eastAsia="Times New Roman" w:cs="Times New Roman"/>
      <w:sz w:val="22"/>
      <w:szCs w:val="24"/>
      <w:lang w:eastAsia="en-AU"/>
    </w:rPr>
  </w:style>
  <w:style w:type="paragraph" w:styleId="BodyTextIndent3">
    <w:name w:val="Body Text Indent 3"/>
    <w:link w:val="BodyTextIndent3Char"/>
    <w:rsid w:val="00C265FC"/>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C265FC"/>
    <w:rPr>
      <w:rFonts w:eastAsia="Times New Roman" w:cs="Times New Roman"/>
      <w:sz w:val="16"/>
      <w:szCs w:val="16"/>
      <w:lang w:eastAsia="en-AU"/>
    </w:rPr>
  </w:style>
  <w:style w:type="paragraph" w:styleId="Caption">
    <w:name w:val="caption"/>
    <w:next w:val="Normal"/>
    <w:qFormat/>
    <w:rsid w:val="00C265FC"/>
    <w:pPr>
      <w:spacing w:before="120" w:after="120"/>
    </w:pPr>
    <w:rPr>
      <w:rFonts w:eastAsia="Times New Roman" w:cs="Times New Roman"/>
      <w:b/>
      <w:bCs/>
      <w:lang w:eastAsia="en-AU"/>
    </w:rPr>
  </w:style>
  <w:style w:type="paragraph" w:styleId="Closing">
    <w:name w:val="Closing"/>
    <w:link w:val="ClosingChar"/>
    <w:rsid w:val="00C265FC"/>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C265FC"/>
    <w:rPr>
      <w:rFonts w:eastAsia="Times New Roman" w:cs="Times New Roman"/>
      <w:sz w:val="22"/>
      <w:szCs w:val="24"/>
      <w:lang w:eastAsia="en-AU"/>
    </w:rPr>
  </w:style>
  <w:style w:type="paragraph" w:styleId="CommentText">
    <w:name w:val="annotation text"/>
    <w:link w:val="CommentTextChar"/>
    <w:semiHidden/>
    <w:rsid w:val="00C265FC"/>
    <w:rPr>
      <w:rFonts w:eastAsia="Times New Roman" w:cs="Times New Roman"/>
      <w:lang w:eastAsia="en-AU"/>
    </w:rPr>
  </w:style>
  <w:style w:type="character" w:customStyle="1" w:styleId="CommentTextChar">
    <w:name w:val="Comment Text Char"/>
    <w:basedOn w:val="DefaultParagraphFont"/>
    <w:link w:val="CommentText"/>
    <w:semiHidden/>
    <w:rsid w:val="00C265FC"/>
    <w:rPr>
      <w:rFonts w:eastAsia="Times New Roman" w:cs="Times New Roman"/>
      <w:lang w:eastAsia="en-AU"/>
    </w:rPr>
  </w:style>
  <w:style w:type="paragraph" w:styleId="Date">
    <w:name w:val="Date"/>
    <w:next w:val="Normal"/>
    <w:link w:val="DateChar"/>
    <w:rsid w:val="00C265FC"/>
    <w:rPr>
      <w:rFonts w:eastAsia="Times New Roman" w:cs="Times New Roman"/>
      <w:sz w:val="22"/>
      <w:szCs w:val="24"/>
      <w:lang w:eastAsia="en-AU"/>
    </w:rPr>
  </w:style>
  <w:style w:type="character" w:customStyle="1" w:styleId="DateChar">
    <w:name w:val="Date Char"/>
    <w:basedOn w:val="DefaultParagraphFont"/>
    <w:link w:val="Date"/>
    <w:rsid w:val="00C265FC"/>
    <w:rPr>
      <w:rFonts w:eastAsia="Times New Roman" w:cs="Times New Roman"/>
      <w:sz w:val="22"/>
      <w:szCs w:val="24"/>
      <w:lang w:eastAsia="en-AU"/>
    </w:rPr>
  </w:style>
  <w:style w:type="paragraph" w:styleId="DocumentMap">
    <w:name w:val="Document Map"/>
    <w:link w:val="DocumentMapChar"/>
    <w:semiHidden/>
    <w:rsid w:val="00C265FC"/>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semiHidden/>
    <w:rsid w:val="00C265FC"/>
    <w:rPr>
      <w:rFonts w:ascii="Tahoma" w:eastAsia="Times New Roman" w:hAnsi="Tahoma" w:cs="Tahoma"/>
      <w:sz w:val="22"/>
      <w:szCs w:val="24"/>
      <w:shd w:val="clear" w:color="auto" w:fill="000080"/>
      <w:lang w:eastAsia="en-AU"/>
    </w:rPr>
  </w:style>
  <w:style w:type="paragraph" w:styleId="E-mailSignature">
    <w:name w:val="E-mail Signature"/>
    <w:link w:val="E-mailSignatureChar"/>
    <w:rsid w:val="00C265FC"/>
    <w:rPr>
      <w:rFonts w:eastAsia="Times New Roman" w:cs="Times New Roman"/>
      <w:sz w:val="22"/>
      <w:szCs w:val="24"/>
      <w:lang w:eastAsia="en-AU"/>
    </w:rPr>
  </w:style>
  <w:style w:type="character" w:customStyle="1" w:styleId="E-mailSignatureChar">
    <w:name w:val="E-mail Signature Char"/>
    <w:basedOn w:val="DefaultParagraphFont"/>
    <w:link w:val="E-mailSignature"/>
    <w:rsid w:val="00C265FC"/>
    <w:rPr>
      <w:rFonts w:eastAsia="Times New Roman" w:cs="Times New Roman"/>
      <w:sz w:val="22"/>
      <w:szCs w:val="24"/>
      <w:lang w:eastAsia="en-AU"/>
    </w:rPr>
  </w:style>
  <w:style w:type="paragraph" w:styleId="EndnoteText">
    <w:name w:val="endnote text"/>
    <w:link w:val="EndnoteTextChar"/>
    <w:semiHidden/>
    <w:rsid w:val="00C265FC"/>
    <w:rPr>
      <w:rFonts w:eastAsia="Times New Roman" w:cs="Times New Roman"/>
      <w:lang w:eastAsia="en-AU"/>
    </w:rPr>
  </w:style>
  <w:style w:type="character" w:customStyle="1" w:styleId="EndnoteTextChar">
    <w:name w:val="Endnote Text Char"/>
    <w:basedOn w:val="DefaultParagraphFont"/>
    <w:link w:val="EndnoteText"/>
    <w:semiHidden/>
    <w:rsid w:val="00C265FC"/>
    <w:rPr>
      <w:rFonts w:eastAsia="Times New Roman" w:cs="Times New Roman"/>
      <w:lang w:eastAsia="en-AU"/>
    </w:rPr>
  </w:style>
  <w:style w:type="paragraph" w:styleId="EnvelopeAddress">
    <w:name w:val="envelope address"/>
    <w:rsid w:val="00C265FC"/>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C265FC"/>
    <w:rPr>
      <w:rFonts w:ascii="Arial" w:eastAsia="Times New Roman" w:hAnsi="Arial" w:cs="Arial"/>
      <w:lang w:eastAsia="en-AU"/>
    </w:rPr>
  </w:style>
  <w:style w:type="paragraph" w:styleId="FootnoteText">
    <w:name w:val="footnote text"/>
    <w:link w:val="FootnoteTextChar"/>
    <w:semiHidden/>
    <w:rsid w:val="00C265FC"/>
    <w:rPr>
      <w:rFonts w:eastAsia="Times New Roman" w:cs="Times New Roman"/>
      <w:lang w:eastAsia="en-AU"/>
    </w:rPr>
  </w:style>
  <w:style w:type="character" w:customStyle="1" w:styleId="FootnoteTextChar">
    <w:name w:val="Footnote Text Char"/>
    <w:basedOn w:val="DefaultParagraphFont"/>
    <w:link w:val="FootnoteText"/>
    <w:semiHidden/>
    <w:rsid w:val="00C265FC"/>
    <w:rPr>
      <w:rFonts w:eastAsia="Times New Roman" w:cs="Times New Roman"/>
      <w:lang w:eastAsia="en-AU"/>
    </w:rPr>
  </w:style>
  <w:style w:type="paragraph" w:styleId="HTMLAddress">
    <w:name w:val="HTML Address"/>
    <w:link w:val="HTMLAddressChar"/>
    <w:rsid w:val="00C265FC"/>
    <w:rPr>
      <w:rFonts w:eastAsia="Times New Roman" w:cs="Times New Roman"/>
      <w:i/>
      <w:iCs/>
      <w:sz w:val="22"/>
      <w:szCs w:val="24"/>
      <w:lang w:eastAsia="en-AU"/>
    </w:rPr>
  </w:style>
  <w:style w:type="character" w:customStyle="1" w:styleId="HTMLAddressChar">
    <w:name w:val="HTML Address Char"/>
    <w:basedOn w:val="DefaultParagraphFont"/>
    <w:link w:val="HTMLAddress"/>
    <w:rsid w:val="00C265FC"/>
    <w:rPr>
      <w:rFonts w:eastAsia="Times New Roman" w:cs="Times New Roman"/>
      <w:i/>
      <w:iCs/>
      <w:sz w:val="22"/>
      <w:szCs w:val="24"/>
      <w:lang w:eastAsia="en-AU"/>
    </w:rPr>
  </w:style>
  <w:style w:type="paragraph" w:styleId="HTMLPreformatted">
    <w:name w:val="HTML Preformatted"/>
    <w:link w:val="HTMLPreformattedChar"/>
    <w:rsid w:val="00C265FC"/>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C265FC"/>
    <w:rPr>
      <w:rFonts w:ascii="Courier New" w:eastAsia="Times New Roman" w:hAnsi="Courier New" w:cs="Courier New"/>
      <w:lang w:eastAsia="en-AU"/>
    </w:rPr>
  </w:style>
  <w:style w:type="paragraph" w:styleId="Index1">
    <w:name w:val="index 1"/>
    <w:next w:val="Normal"/>
    <w:semiHidden/>
    <w:rsid w:val="00C265FC"/>
    <w:pPr>
      <w:ind w:left="220" w:hanging="220"/>
    </w:pPr>
    <w:rPr>
      <w:rFonts w:eastAsia="Times New Roman" w:cs="Times New Roman"/>
      <w:sz w:val="22"/>
      <w:szCs w:val="24"/>
      <w:lang w:eastAsia="en-AU"/>
    </w:rPr>
  </w:style>
  <w:style w:type="paragraph" w:styleId="Index2">
    <w:name w:val="index 2"/>
    <w:next w:val="Normal"/>
    <w:semiHidden/>
    <w:rsid w:val="00C265FC"/>
    <w:pPr>
      <w:ind w:left="440" w:hanging="220"/>
    </w:pPr>
    <w:rPr>
      <w:rFonts w:eastAsia="Times New Roman" w:cs="Times New Roman"/>
      <w:sz w:val="22"/>
      <w:szCs w:val="24"/>
      <w:lang w:eastAsia="en-AU"/>
    </w:rPr>
  </w:style>
  <w:style w:type="paragraph" w:styleId="Index3">
    <w:name w:val="index 3"/>
    <w:next w:val="Normal"/>
    <w:semiHidden/>
    <w:rsid w:val="00C265FC"/>
    <w:pPr>
      <w:ind w:left="660" w:hanging="220"/>
    </w:pPr>
    <w:rPr>
      <w:rFonts w:eastAsia="Times New Roman" w:cs="Times New Roman"/>
      <w:sz w:val="22"/>
      <w:szCs w:val="24"/>
      <w:lang w:eastAsia="en-AU"/>
    </w:rPr>
  </w:style>
  <w:style w:type="paragraph" w:styleId="Index4">
    <w:name w:val="index 4"/>
    <w:next w:val="Normal"/>
    <w:semiHidden/>
    <w:rsid w:val="00C265FC"/>
    <w:pPr>
      <w:ind w:left="880" w:hanging="220"/>
    </w:pPr>
    <w:rPr>
      <w:rFonts w:eastAsia="Times New Roman" w:cs="Times New Roman"/>
      <w:sz w:val="22"/>
      <w:szCs w:val="24"/>
      <w:lang w:eastAsia="en-AU"/>
    </w:rPr>
  </w:style>
  <w:style w:type="paragraph" w:styleId="Index5">
    <w:name w:val="index 5"/>
    <w:next w:val="Normal"/>
    <w:semiHidden/>
    <w:rsid w:val="00C265FC"/>
    <w:pPr>
      <w:ind w:left="1100" w:hanging="220"/>
    </w:pPr>
    <w:rPr>
      <w:rFonts w:eastAsia="Times New Roman" w:cs="Times New Roman"/>
      <w:sz w:val="22"/>
      <w:szCs w:val="24"/>
      <w:lang w:eastAsia="en-AU"/>
    </w:rPr>
  </w:style>
  <w:style w:type="paragraph" w:styleId="Index6">
    <w:name w:val="index 6"/>
    <w:next w:val="Normal"/>
    <w:semiHidden/>
    <w:rsid w:val="00C265FC"/>
    <w:pPr>
      <w:ind w:left="1320" w:hanging="220"/>
    </w:pPr>
    <w:rPr>
      <w:rFonts w:eastAsia="Times New Roman" w:cs="Times New Roman"/>
      <w:sz w:val="22"/>
      <w:szCs w:val="24"/>
      <w:lang w:eastAsia="en-AU"/>
    </w:rPr>
  </w:style>
  <w:style w:type="paragraph" w:styleId="Index7">
    <w:name w:val="index 7"/>
    <w:next w:val="Normal"/>
    <w:semiHidden/>
    <w:rsid w:val="00C265FC"/>
    <w:pPr>
      <w:ind w:left="1540" w:hanging="220"/>
    </w:pPr>
    <w:rPr>
      <w:rFonts w:eastAsia="Times New Roman" w:cs="Times New Roman"/>
      <w:sz w:val="22"/>
      <w:szCs w:val="24"/>
      <w:lang w:eastAsia="en-AU"/>
    </w:rPr>
  </w:style>
  <w:style w:type="paragraph" w:styleId="Index8">
    <w:name w:val="index 8"/>
    <w:next w:val="Normal"/>
    <w:semiHidden/>
    <w:rsid w:val="00C265FC"/>
    <w:pPr>
      <w:ind w:left="1760" w:hanging="220"/>
    </w:pPr>
    <w:rPr>
      <w:rFonts w:eastAsia="Times New Roman" w:cs="Times New Roman"/>
      <w:sz w:val="22"/>
      <w:szCs w:val="24"/>
      <w:lang w:eastAsia="en-AU"/>
    </w:rPr>
  </w:style>
  <w:style w:type="paragraph" w:styleId="Index9">
    <w:name w:val="index 9"/>
    <w:next w:val="Normal"/>
    <w:semiHidden/>
    <w:rsid w:val="00C265FC"/>
    <w:pPr>
      <w:ind w:left="1980" w:hanging="220"/>
    </w:pPr>
    <w:rPr>
      <w:rFonts w:eastAsia="Times New Roman" w:cs="Times New Roman"/>
      <w:sz w:val="22"/>
      <w:szCs w:val="24"/>
      <w:lang w:eastAsia="en-AU"/>
    </w:rPr>
  </w:style>
  <w:style w:type="paragraph" w:styleId="IndexHeading">
    <w:name w:val="index heading"/>
    <w:next w:val="Index1"/>
    <w:semiHidden/>
    <w:rsid w:val="00C265FC"/>
    <w:rPr>
      <w:rFonts w:ascii="Arial" w:eastAsia="Times New Roman" w:hAnsi="Arial" w:cs="Arial"/>
      <w:b/>
      <w:bCs/>
      <w:sz w:val="22"/>
      <w:szCs w:val="24"/>
      <w:lang w:eastAsia="en-AU"/>
    </w:rPr>
  </w:style>
  <w:style w:type="paragraph" w:styleId="List">
    <w:name w:val="List"/>
    <w:rsid w:val="00C265FC"/>
    <w:pPr>
      <w:ind w:left="283" w:hanging="283"/>
    </w:pPr>
    <w:rPr>
      <w:rFonts w:eastAsia="Times New Roman" w:cs="Times New Roman"/>
      <w:sz w:val="22"/>
      <w:szCs w:val="24"/>
      <w:lang w:eastAsia="en-AU"/>
    </w:rPr>
  </w:style>
  <w:style w:type="paragraph" w:styleId="List2">
    <w:name w:val="List 2"/>
    <w:rsid w:val="00C265FC"/>
    <w:pPr>
      <w:ind w:left="566" w:hanging="283"/>
    </w:pPr>
    <w:rPr>
      <w:rFonts w:eastAsia="Times New Roman" w:cs="Times New Roman"/>
      <w:sz w:val="22"/>
      <w:szCs w:val="24"/>
      <w:lang w:eastAsia="en-AU"/>
    </w:rPr>
  </w:style>
  <w:style w:type="paragraph" w:styleId="List3">
    <w:name w:val="List 3"/>
    <w:rsid w:val="00C265FC"/>
    <w:pPr>
      <w:ind w:left="849" w:hanging="283"/>
    </w:pPr>
    <w:rPr>
      <w:rFonts w:eastAsia="Times New Roman" w:cs="Times New Roman"/>
      <w:sz w:val="22"/>
      <w:szCs w:val="24"/>
      <w:lang w:eastAsia="en-AU"/>
    </w:rPr>
  </w:style>
  <w:style w:type="paragraph" w:styleId="List4">
    <w:name w:val="List 4"/>
    <w:rsid w:val="00C265FC"/>
    <w:pPr>
      <w:ind w:left="1132" w:hanging="283"/>
    </w:pPr>
    <w:rPr>
      <w:rFonts w:eastAsia="Times New Roman" w:cs="Times New Roman"/>
      <w:sz w:val="22"/>
      <w:szCs w:val="24"/>
      <w:lang w:eastAsia="en-AU"/>
    </w:rPr>
  </w:style>
  <w:style w:type="paragraph" w:styleId="List5">
    <w:name w:val="List 5"/>
    <w:rsid w:val="00C265FC"/>
    <w:pPr>
      <w:ind w:left="1415" w:hanging="283"/>
    </w:pPr>
    <w:rPr>
      <w:rFonts w:eastAsia="Times New Roman" w:cs="Times New Roman"/>
      <w:sz w:val="22"/>
      <w:szCs w:val="24"/>
      <w:lang w:eastAsia="en-AU"/>
    </w:rPr>
  </w:style>
  <w:style w:type="paragraph" w:styleId="ListBullet">
    <w:name w:val="List Bullet"/>
    <w:rsid w:val="00C265FC"/>
    <w:pPr>
      <w:tabs>
        <w:tab w:val="num" w:pos="360"/>
      </w:tabs>
    </w:pPr>
    <w:rPr>
      <w:rFonts w:eastAsia="Times New Roman" w:cs="Times New Roman"/>
      <w:sz w:val="22"/>
      <w:szCs w:val="24"/>
      <w:lang w:eastAsia="en-AU"/>
    </w:rPr>
  </w:style>
  <w:style w:type="paragraph" w:styleId="ListBullet2">
    <w:name w:val="List Bullet 2"/>
    <w:rsid w:val="00C265FC"/>
    <w:pPr>
      <w:tabs>
        <w:tab w:val="num" w:pos="360"/>
      </w:tabs>
    </w:pPr>
    <w:rPr>
      <w:rFonts w:eastAsia="Times New Roman" w:cs="Times New Roman"/>
      <w:sz w:val="22"/>
      <w:szCs w:val="24"/>
      <w:lang w:eastAsia="en-AU"/>
    </w:rPr>
  </w:style>
  <w:style w:type="paragraph" w:styleId="ListBullet3">
    <w:name w:val="List Bullet 3"/>
    <w:rsid w:val="00C265FC"/>
    <w:pPr>
      <w:tabs>
        <w:tab w:val="num" w:pos="360"/>
      </w:tabs>
    </w:pPr>
    <w:rPr>
      <w:rFonts w:eastAsia="Times New Roman" w:cs="Times New Roman"/>
      <w:sz w:val="22"/>
      <w:szCs w:val="24"/>
      <w:lang w:eastAsia="en-AU"/>
    </w:rPr>
  </w:style>
  <w:style w:type="paragraph" w:styleId="ListBullet4">
    <w:name w:val="List Bullet 4"/>
    <w:rsid w:val="00C265FC"/>
    <w:pPr>
      <w:tabs>
        <w:tab w:val="num" w:pos="360"/>
      </w:tabs>
    </w:pPr>
    <w:rPr>
      <w:rFonts w:eastAsia="Times New Roman" w:cs="Times New Roman"/>
      <w:sz w:val="22"/>
      <w:szCs w:val="24"/>
      <w:lang w:eastAsia="en-AU"/>
    </w:rPr>
  </w:style>
  <w:style w:type="paragraph" w:styleId="ListBullet5">
    <w:name w:val="List Bullet 5"/>
    <w:rsid w:val="00C265FC"/>
    <w:pPr>
      <w:tabs>
        <w:tab w:val="num" w:pos="360"/>
      </w:tabs>
    </w:pPr>
    <w:rPr>
      <w:rFonts w:eastAsia="Times New Roman" w:cs="Times New Roman"/>
      <w:sz w:val="22"/>
      <w:szCs w:val="24"/>
      <w:lang w:eastAsia="en-AU"/>
    </w:rPr>
  </w:style>
  <w:style w:type="paragraph" w:styleId="ListContinue">
    <w:name w:val="List Continue"/>
    <w:rsid w:val="00C265FC"/>
    <w:pPr>
      <w:spacing w:after="120"/>
      <w:ind w:left="283"/>
    </w:pPr>
    <w:rPr>
      <w:rFonts w:eastAsia="Times New Roman" w:cs="Times New Roman"/>
      <w:sz w:val="22"/>
      <w:szCs w:val="24"/>
      <w:lang w:eastAsia="en-AU"/>
    </w:rPr>
  </w:style>
  <w:style w:type="paragraph" w:styleId="ListContinue2">
    <w:name w:val="List Continue 2"/>
    <w:rsid w:val="00C265FC"/>
    <w:pPr>
      <w:spacing w:after="120"/>
      <w:ind w:left="566"/>
    </w:pPr>
    <w:rPr>
      <w:rFonts w:eastAsia="Times New Roman" w:cs="Times New Roman"/>
      <w:sz w:val="22"/>
      <w:szCs w:val="24"/>
      <w:lang w:eastAsia="en-AU"/>
    </w:rPr>
  </w:style>
  <w:style w:type="paragraph" w:styleId="ListContinue3">
    <w:name w:val="List Continue 3"/>
    <w:rsid w:val="00C265FC"/>
    <w:pPr>
      <w:spacing w:after="120"/>
      <w:ind w:left="849"/>
    </w:pPr>
    <w:rPr>
      <w:rFonts w:eastAsia="Times New Roman" w:cs="Times New Roman"/>
      <w:sz w:val="22"/>
      <w:szCs w:val="24"/>
      <w:lang w:eastAsia="en-AU"/>
    </w:rPr>
  </w:style>
  <w:style w:type="paragraph" w:styleId="ListContinue4">
    <w:name w:val="List Continue 4"/>
    <w:rsid w:val="00C265FC"/>
    <w:pPr>
      <w:spacing w:after="120"/>
      <w:ind w:left="1132"/>
    </w:pPr>
    <w:rPr>
      <w:rFonts w:eastAsia="Times New Roman" w:cs="Times New Roman"/>
      <w:sz w:val="22"/>
      <w:szCs w:val="24"/>
      <w:lang w:eastAsia="en-AU"/>
    </w:rPr>
  </w:style>
  <w:style w:type="paragraph" w:styleId="ListContinue5">
    <w:name w:val="List Continue 5"/>
    <w:rsid w:val="00C265FC"/>
    <w:pPr>
      <w:spacing w:after="120"/>
      <w:ind w:left="1415"/>
    </w:pPr>
    <w:rPr>
      <w:rFonts w:eastAsia="Times New Roman" w:cs="Times New Roman"/>
      <w:sz w:val="22"/>
      <w:szCs w:val="24"/>
      <w:lang w:eastAsia="en-AU"/>
    </w:rPr>
  </w:style>
  <w:style w:type="paragraph" w:styleId="ListNumber">
    <w:name w:val="List Number"/>
    <w:rsid w:val="00C265FC"/>
    <w:pPr>
      <w:tabs>
        <w:tab w:val="num" w:pos="360"/>
      </w:tabs>
    </w:pPr>
    <w:rPr>
      <w:rFonts w:eastAsia="Times New Roman" w:cs="Times New Roman"/>
      <w:sz w:val="22"/>
      <w:szCs w:val="24"/>
      <w:lang w:eastAsia="en-AU"/>
    </w:rPr>
  </w:style>
  <w:style w:type="paragraph" w:styleId="ListNumber2">
    <w:name w:val="List Number 2"/>
    <w:rsid w:val="00C265FC"/>
    <w:pPr>
      <w:tabs>
        <w:tab w:val="num" w:pos="360"/>
      </w:tabs>
    </w:pPr>
    <w:rPr>
      <w:rFonts w:eastAsia="Times New Roman" w:cs="Times New Roman"/>
      <w:sz w:val="22"/>
      <w:szCs w:val="24"/>
      <w:lang w:eastAsia="en-AU"/>
    </w:rPr>
  </w:style>
  <w:style w:type="paragraph" w:styleId="ListNumber3">
    <w:name w:val="List Number 3"/>
    <w:rsid w:val="00C265FC"/>
    <w:pPr>
      <w:tabs>
        <w:tab w:val="num" w:pos="360"/>
      </w:tabs>
    </w:pPr>
    <w:rPr>
      <w:rFonts w:eastAsia="Times New Roman" w:cs="Times New Roman"/>
      <w:sz w:val="22"/>
      <w:szCs w:val="24"/>
      <w:lang w:eastAsia="en-AU"/>
    </w:rPr>
  </w:style>
  <w:style w:type="paragraph" w:styleId="ListNumber4">
    <w:name w:val="List Number 4"/>
    <w:rsid w:val="00C265FC"/>
    <w:pPr>
      <w:tabs>
        <w:tab w:val="num" w:pos="360"/>
      </w:tabs>
    </w:pPr>
    <w:rPr>
      <w:rFonts w:eastAsia="Times New Roman" w:cs="Times New Roman"/>
      <w:sz w:val="22"/>
      <w:szCs w:val="24"/>
      <w:lang w:eastAsia="en-AU"/>
    </w:rPr>
  </w:style>
  <w:style w:type="paragraph" w:styleId="ListNumber5">
    <w:name w:val="List Number 5"/>
    <w:rsid w:val="00C265FC"/>
    <w:pPr>
      <w:tabs>
        <w:tab w:val="num" w:pos="360"/>
      </w:tabs>
    </w:pPr>
    <w:rPr>
      <w:rFonts w:eastAsia="Times New Roman" w:cs="Times New Roman"/>
      <w:sz w:val="22"/>
      <w:szCs w:val="24"/>
      <w:lang w:eastAsia="en-AU"/>
    </w:rPr>
  </w:style>
  <w:style w:type="paragraph" w:styleId="MessageHeader">
    <w:name w:val="Message Header"/>
    <w:link w:val="MessageHeaderChar"/>
    <w:rsid w:val="00C265F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C265FC"/>
    <w:rPr>
      <w:rFonts w:ascii="Arial" w:eastAsia="Times New Roman" w:hAnsi="Arial" w:cs="Arial"/>
      <w:sz w:val="24"/>
      <w:szCs w:val="24"/>
      <w:shd w:val="pct20" w:color="auto" w:fill="auto"/>
      <w:lang w:eastAsia="en-AU"/>
    </w:rPr>
  </w:style>
  <w:style w:type="paragraph" w:styleId="NormalWeb">
    <w:name w:val="Normal (Web)"/>
    <w:rsid w:val="00C265FC"/>
    <w:rPr>
      <w:rFonts w:eastAsia="Times New Roman" w:cs="Times New Roman"/>
      <w:sz w:val="24"/>
      <w:szCs w:val="24"/>
      <w:lang w:eastAsia="en-AU"/>
    </w:rPr>
  </w:style>
  <w:style w:type="paragraph" w:styleId="NormalIndent">
    <w:name w:val="Normal Indent"/>
    <w:rsid w:val="00C265FC"/>
    <w:pPr>
      <w:ind w:left="720"/>
    </w:pPr>
    <w:rPr>
      <w:rFonts w:eastAsia="Times New Roman" w:cs="Times New Roman"/>
      <w:sz w:val="22"/>
      <w:szCs w:val="24"/>
      <w:lang w:eastAsia="en-AU"/>
    </w:rPr>
  </w:style>
  <w:style w:type="paragraph" w:styleId="NoteHeading">
    <w:name w:val="Note Heading"/>
    <w:next w:val="Normal"/>
    <w:link w:val="NoteHeadingChar"/>
    <w:rsid w:val="00C265FC"/>
    <w:rPr>
      <w:rFonts w:eastAsia="Times New Roman" w:cs="Times New Roman"/>
      <w:sz w:val="22"/>
      <w:szCs w:val="24"/>
      <w:lang w:eastAsia="en-AU"/>
    </w:rPr>
  </w:style>
  <w:style w:type="character" w:customStyle="1" w:styleId="NoteHeadingChar">
    <w:name w:val="Note Heading Char"/>
    <w:basedOn w:val="DefaultParagraphFont"/>
    <w:link w:val="NoteHeading"/>
    <w:rsid w:val="00C265FC"/>
    <w:rPr>
      <w:rFonts w:eastAsia="Times New Roman" w:cs="Times New Roman"/>
      <w:sz w:val="22"/>
      <w:szCs w:val="24"/>
      <w:lang w:eastAsia="en-AU"/>
    </w:rPr>
  </w:style>
  <w:style w:type="paragraph" w:styleId="PlainText">
    <w:name w:val="Plain Text"/>
    <w:link w:val="PlainTextChar"/>
    <w:rsid w:val="00C265FC"/>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C265FC"/>
    <w:rPr>
      <w:rFonts w:ascii="Courier New" w:eastAsia="Times New Roman" w:hAnsi="Courier New" w:cs="Courier New"/>
      <w:sz w:val="22"/>
      <w:lang w:eastAsia="en-AU"/>
    </w:rPr>
  </w:style>
  <w:style w:type="paragraph" w:styleId="Salutation">
    <w:name w:val="Salutation"/>
    <w:next w:val="Normal"/>
    <w:link w:val="SalutationChar"/>
    <w:rsid w:val="00C265FC"/>
    <w:rPr>
      <w:rFonts w:eastAsia="Times New Roman" w:cs="Times New Roman"/>
      <w:sz w:val="22"/>
      <w:szCs w:val="24"/>
      <w:lang w:eastAsia="en-AU"/>
    </w:rPr>
  </w:style>
  <w:style w:type="character" w:customStyle="1" w:styleId="SalutationChar">
    <w:name w:val="Salutation Char"/>
    <w:basedOn w:val="DefaultParagraphFont"/>
    <w:link w:val="Salutation"/>
    <w:rsid w:val="00C265FC"/>
    <w:rPr>
      <w:rFonts w:eastAsia="Times New Roman" w:cs="Times New Roman"/>
      <w:sz w:val="22"/>
      <w:szCs w:val="24"/>
      <w:lang w:eastAsia="en-AU"/>
    </w:rPr>
  </w:style>
  <w:style w:type="paragraph" w:styleId="Signature">
    <w:name w:val="Signature"/>
    <w:link w:val="SignatureChar"/>
    <w:rsid w:val="00C265FC"/>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C265FC"/>
    <w:rPr>
      <w:rFonts w:eastAsia="Times New Roman" w:cs="Times New Roman"/>
      <w:sz w:val="22"/>
      <w:szCs w:val="24"/>
      <w:lang w:eastAsia="en-AU"/>
    </w:rPr>
  </w:style>
  <w:style w:type="paragraph" w:styleId="Subtitle">
    <w:name w:val="Subtitle"/>
    <w:link w:val="SubtitleChar"/>
    <w:qFormat/>
    <w:rsid w:val="00C265FC"/>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C265FC"/>
    <w:rPr>
      <w:rFonts w:ascii="Arial" w:eastAsia="Times New Roman" w:hAnsi="Arial" w:cs="Arial"/>
      <w:sz w:val="24"/>
      <w:szCs w:val="24"/>
      <w:lang w:eastAsia="en-AU"/>
    </w:rPr>
  </w:style>
  <w:style w:type="paragraph" w:styleId="TableofAuthorities">
    <w:name w:val="table of authorities"/>
    <w:next w:val="Normal"/>
    <w:semiHidden/>
    <w:rsid w:val="00C265FC"/>
    <w:pPr>
      <w:ind w:left="220" w:hanging="220"/>
    </w:pPr>
    <w:rPr>
      <w:rFonts w:eastAsia="Times New Roman" w:cs="Times New Roman"/>
      <w:sz w:val="22"/>
      <w:szCs w:val="24"/>
      <w:lang w:eastAsia="en-AU"/>
    </w:rPr>
  </w:style>
  <w:style w:type="paragraph" w:styleId="TableofFigures">
    <w:name w:val="table of figures"/>
    <w:next w:val="Normal"/>
    <w:semiHidden/>
    <w:rsid w:val="00C265FC"/>
    <w:pPr>
      <w:ind w:left="440" w:hanging="440"/>
    </w:pPr>
    <w:rPr>
      <w:rFonts w:eastAsia="Times New Roman" w:cs="Times New Roman"/>
      <w:sz w:val="22"/>
      <w:szCs w:val="24"/>
      <w:lang w:eastAsia="en-AU"/>
    </w:rPr>
  </w:style>
  <w:style w:type="paragraph" w:styleId="Title">
    <w:name w:val="Title"/>
    <w:link w:val="TitleChar"/>
    <w:qFormat/>
    <w:rsid w:val="00C265FC"/>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C265FC"/>
    <w:rPr>
      <w:rFonts w:ascii="Arial" w:eastAsia="Times New Roman" w:hAnsi="Arial" w:cs="Arial"/>
      <w:b/>
      <w:bCs/>
      <w:kern w:val="28"/>
      <w:sz w:val="32"/>
      <w:szCs w:val="32"/>
      <w:lang w:eastAsia="en-AU"/>
    </w:rPr>
  </w:style>
  <w:style w:type="paragraph" w:styleId="TOAHeading">
    <w:name w:val="toa heading"/>
    <w:next w:val="Normal"/>
    <w:semiHidden/>
    <w:rsid w:val="00C265FC"/>
    <w:pPr>
      <w:spacing w:before="120"/>
    </w:pPr>
    <w:rPr>
      <w:rFonts w:ascii="Arial" w:eastAsia="Times New Roman" w:hAnsi="Arial" w:cs="Arial"/>
      <w:b/>
      <w:bCs/>
      <w:sz w:val="24"/>
      <w:szCs w:val="24"/>
      <w:lang w:eastAsia="en-AU"/>
    </w:rPr>
  </w:style>
  <w:style w:type="character" w:styleId="CommentReference">
    <w:name w:val="annotation reference"/>
    <w:basedOn w:val="DefaultParagraphFont"/>
    <w:semiHidden/>
    <w:rsid w:val="00C265FC"/>
    <w:rPr>
      <w:sz w:val="16"/>
      <w:szCs w:val="16"/>
    </w:rPr>
  </w:style>
  <w:style w:type="paragraph" w:styleId="CommentSubject">
    <w:name w:val="annotation subject"/>
    <w:next w:val="CommentText"/>
    <w:link w:val="CommentSubjectChar"/>
    <w:semiHidden/>
    <w:rsid w:val="00C265FC"/>
    <w:rPr>
      <w:rFonts w:eastAsia="Times New Roman" w:cs="Times New Roman"/>
      <w:b/>
      <w:bCs/>
      <w:szCs w:val="24"/>
      <w:lang w:eastAsia="en-AU"/>
    </w:rPr>
  </w:style>
  <w:style w:type="character" w:customStyle="1" w:styleId="CommentSubjectChar">
    <w:name w:val="Comment Subject Char"/>
    <w:basedOn w:val="CommentTextChar"/>
    <w:link w:val="CommentSubject"/>
    <w:semiHidden/>
    <w:rsid w:val="00C265FC"/>
    <w:rPr>
      <w:rFonts w:eastAsia="Times New Roman" w:cs="Times New Roman"/>
      <w:b/>
      <w:bCs/>
      <w:szCs w:val="24"/>
      <w:lang w:eastAsia="en-AU"/>
    </w:rPr>
  </w:style>
  <w:style w:type="character" w:styleId="Emphasis">
    <w:name w:val="Emphasis"/>
    <w:basedOn w:val="DefaultParagraphFont"/>
    <w:qFormat/>
    <w:rsid w:val="00C265FC"/>
    <w:rPr>
      <w:i/>
      <w:iCs/>
    </w:rPr>
  </w:style>
  <w:style w:type="character" w:styleId="EndnoteReference">
    <w:name w:val="endnote reference"/>
    <w:basedOn w:val="DefaultParagraphFont"/>
    <w:semiHidden/>
    <w:rsid w:val="00C265FC"/>
    <w:rPr>
      <w:vertAlign w:val="superscript"/>
    </w:rPr>
  </w:style>
  <w:style w:type="character" w:styleId="FollowedHyperlink">
    <w:name w:val="FollowedHyperlink"/>
    <w:basedOn w:val="DefaultParagraphFont"/>
    <w:rsid w:val="00C265FC"/>
    <w:rPr>
      <w:color w:val="800080"/>
      <w:u w:val="single"/>
    </w:rPr>
  </w:style>
  <w:style w:type="character" w:styleId="FootnoteReference">
    <w:name w:val="footnote reference"/>
    <w:basedOn w:val="DefaultParagraphFont"/>
    <w:semiHidden/>
    <w:rsid w:val="00C265FC"/>
    <w:rPr>
      <w:vertAlign w:val="superscript"/>
    </w:rPr>
  </w:style>
  <w:style w:type="character" w:styleId="HTMLAcronym">
    <w:name w:val="HTML Acronym"/>
    <w:basedOn w:val="DefaultParagraphFont"/>
    <w:rsid w:val="00C265FC"/>
  </w:style>
  <w:style w:type="character" w:styleId="HTMLCite">
    <w:name w:val="HTML Cite"/>
    <w:basedOn w:val="DefaultParagraphFont"/>
    <w:rsid w:val="00C265FC"/>
    <w:rPr>
      <w:i/>
      <w:iCs/>
    </w:rPr>
  </w:style>
  <w:style w:type="character" w:styleId="HTMLCode">
    <w:name w:val="HTML Code"/>
    <w:basedOn w:val="DefaultParagraphFont"/>
    <w:rsid w:val="00C265FC"/>
    <w:rPr>
      <w:rFonts w:ascii="Courier New" w:hAnsi="Courier New" w:cs="Courier New"/>
      <w:sz w:val="20"/>
      <w:szCs w:val="20"/>
    </w:rPr>
  </w:style>
  <w:style w:type="character" w:styleId="HTMLDefinition">
    <w:name w:val="HTML Definition"/>
    <w:basedOn w:val="DefaultParagraphFont"/>
    <w:rsid w:val="00C265FC"/>
    <w:rPr>
      <w:i/>
      <w:iCs/>
    </w:rPr>
  </w:style>
  <w:style w:type="character" w:styleId="HTMLKeyboard">
    <w:name w:val="HTML Keyboard"/>
    <w:basedOn w:val="DefaultParagraphFont"/>
    <w:rsid w:val="00C265FC"/>
    <w:rPr>
      <w:rFonts w:ascii="Courier New" w:hAnsi="Courier New" w:cs="Courier New"/>
      <w:sz w:val="20"/>
      <w:szCs w:val="20"/>
    </w:rPr>
  </w:style>
  <w:style w:type="character" w:styleId="HTMLSample">
    <w:name w:val="HTML Sample"/>
    <w:basedOn w:val="DefaultParagraphFont"/>
    <w:rsid w:val="00C265FC"/>
    <w:rPr>
      <w:rFonts w:ascii="Courier New" w:hAnsi="Courier New" w:cs="Courier New"/>
    </w:rPr>
  </w:style>
  <w:style w:type="character" w:styleId="HTMLTypewriter">
    <w:name w:val="HTML Typewriter"/>
    <w:basedOn w:val="DefaultParagraphFont"/>
    <w:rsid w:val="00C265FC"/>
    <w:rPr>
      <w:rFonts w:ascii="Courier New" w:hAnsi="Courier New" w:cs="Courier New"/>
      <w:sz w:val="20"/>
      <w:szCs w:val="20"/>
    </w:rPr>
  </w:style>
  <w:style w:type="character" w:styleId="HTMLVariable">
    <w:name w:val="HTML Variable"/>
    <w:basedOn w:val="DefaultParagraphFont"/>
    <w:rsid w:val="00C265FC"/>
    <w:rPr>
      <w:i/>
      <w:iCs/>
    </w:rPr>
  </w:style>
  <w:style w:type="character" w:styleId="Hyperlink">
    <w:name w:val="Hyperlink"/>
    <w:basedOn w:val="DefaultParagraphFont"/>
    <w:rsid w:val="00C265FC"/>
    <w:rPr>
      <w:color w:val="0000FF"/>
      <w:u w:val="single"/>
    </w:rPr>
  </w:style>
  <w:style w:type="character" w:styleId="LineNumber">
    <w:name w:val="line number"/>
    <w:basedOn w:val="DefaultParagraphFont"/>
    <w:rsid w:val="00C265FC"/>
    <w:rPr>
      <w:sz w:val="16"/>
    </w:rPr>
  </w:style>
  <w:style w:type="paragraph" w:styleId="MacroText">
    <w:name w:val="macro"/>
    <w:link w:val="MacroTextChar"/>
    <w:semiHidden/>
    <w:rsid w:val="00C265F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semiHidden/>
    <w:rsid w:val="00C265FC"/>
    <w:rPr>
      <w:rFonts w:ascii="Courier New" w:eastAsia="Times New Roman" w:hAnsi="Courier New" w:cs="Courier New"/>
      <w:lang w:eastAsia="en-AU"/>
    </w:rPr>
  </w:style>
  <w:style w:type="character" w:styleId="Strong">
    <w:name w:val="Strong"/>
    <w:basedOn w:val="DefaultParagraphFont"/>
    <w:qFormat/>
    <w:rsid w:val="00C265FC"/>
    <w:rPr>
      <w:b/>
      <w:bCs/>
    </w:rPr>
  </w:style>
  <w:style w:type="paragraph" w:customStyle="1" w:styleId="Specialas">
    <w:name w:val="Special as"/>
    <w:basedOn w:val="Heading6"/>
    <w:rsid w:val="00C265FC"/>
    <w:pPr>
      <w:spacing w:line="260" w:lineRule="atLeast"/>
      <w:outlineLvl w:val="9"/>
    </w:pPr>
    <w:rPr>
      <w:szCs w:val="20"/>
    </w:rPr>
  </w:style>
  <w:style w:type="paragraph" w:customStyle="1" w:styleId="Specialap">
    <w:name w:val="Special ap"/>
    <w:basedOn w:val="Heading7"/>
    <w:rsid w:val="00C265FC"/>
    <w:pPr>
      <w:spacing w:line="260" w:lineRule="atLeast"/>
      <w:outlineLvl w:val="9"/>
    </w:pPr>
    <w:rPr>
      <w:b w:val="0"/>
      <w:i/>
      <w:szCs w:val="20"/>
    </w:rPr>
  </w:style>
  <w:style w:type="paragraph" w:customStyle="1" w:styleId="Specialih">
    <w:name w:val="Special ih"/>
    <w:basedOn w:val="ItemHead"/>
    <w:rsid w:val="00C265FC"/>
    <w:pPr>
      <w:keepNext/>
      <w:ind w:left="0" w:firstLine="0"/>
    </w:pPr>
    <w:rPr>
      <w:rFonts w:cs="Arial"/>
    </w:rPr>
  </w:style>
  <w:style w:type="paragraph" w:customStyle="1" w:styleId="Speciali">
    <w:name w:val="Special i"/>
    <w:basedOn w:val="Item"/>
    <w:rsid w:val="00C265FC"/>
    <w:pPr>
      <w:spacing w:line="240" w:lineRule="exact"/>
    </w:pPr>
  </w:style>
  <w:style w:type="paragraph" w:customStyle="1" w:styleId="Specialaat">
    <w:name w:val="Special aat"/>
    <w:basedOn w:val="ActHead9"/>
    <w:link w:val="SpecialaatChar"/>
    <w:rsid w:val="00C265FC"/>
    <w:pPr>
      <w:keepNext w:val="0"/>
      <w:outlineLvl w:val="9"/>
    </w:pPr>
    <w:rPr>
      <w:bCs/>
      <w:szCs w:val="32"/>
    </w:rPr>
  </w:style>
  <w:style w:type="paragraph" w:customStyle="1" w:styleId="noteindent">
    <w:name w:val="note(indent)"/>
    <w:aliases w:val="ni"/>
    <w:basedOn w:val="notetext"/>
    <w:rsid w:val="00C265FC"/>
    <w:pPr>
      <w:ind w:left="2410" w:hanging="1701"/>
    </w:pPr>
  </w:style>
  <w:style w:type="paragraph" w:customStyle="1" w:styleId="Specialn">
    <w:name w:val="Special n"/>
    <w:basedOn w:val="notetext"/>
    <w:rsid w:val="00C265FC"/>
  </w:style>
  <w:style w:type="character" w:customStyle="1" w:styleId="SpecialaatChar">
    <w:name w:val="Special aat Char"/>
    <w:basedOn w:val="DefaultParagraphFont"/>
    <w:link w:val="Specialaat"/>
    <w:rsid w:val="00BA7ADE"/>
    <w:rPr>
      <w:rFonts w:eastAsia="Times New Roman" w:cs="Times New Roman"/>
      <w:b/>
      <w:bCs/>
      <w:i/>
      <w:kern w:val="28"/>
      <w:sz w:val="28"/>
      <w:szCs w:val="32"/>
      <w:lang w:eastAsia="en-AU"/>
    </w:rPr>
  </w:style>
  <w:style w:type="paragraph" w:customStyle="1" w:styleId="Specialp">
    <w:name w:val="Special p"/>
    <w:basedOn w:val="ActHead2"/>
    <w:link w:val="SpecialpChar"/>
    <w:rsid w:val="00EE4AF7"/>
    <w:pPr>
      <w:ind w:left="1843"/>
      <w:outlineLvl w:val="9"/>
    </w:pPr>
  </w:style>
  <w:style w:type="character" w:customStyle="1" w:styleId="OPCParaBaseChar">
    <w:name w:val="OPCParaBase Char"/>
    <w:basedOn w:val="DefaultParagraphFont"/>
    <w:link w:val="OPCParaBase"/>
    <w:rsid w:val="00EE4AF7"/>
    <w:rPr>
      <w:rFonts w:eastAsia="Times New Roman" w:cs="Times New Roman"/>
      <w:sz w:val="22"/>
      <w:lang w:eastAsia="en-AU"/>
    </w:rPr>
  </w:style>
  <w:style w:type="character" w:customStyle="1" w:styleId="ActHead2Char">
    <w:name w:val="ActHead 2 Char"/>
    <w:aliases w:val="p Char"/>
    <w:basedOn w:val="OPCParaBaseChar"/>
    <w:link w:val="ActHead2"/>
    <w:rsid w:val="00EE4AF7"/>
    <w:rPr>
      <w:rFonts w:eastAsia="Times New Roman" w:cs="Times New Roman"/>
      <w:b/>
      <w:kern w:val="28"/>
      <w:sz w:val="32"/>
      <w:lang w:eastAsia="en-AU"/>
    </w:rPr>
  </w:style>
  <w:style w:type="character" w:customStyle="1" w:styleId="SpecialpChar">
    <w:name w:val="Special p Char"/>
    <w:basedOn w:val="ActHead2Char"/>
    <w:link w:val="Specialp"/>
    <w:rsid w:val="00EE4AF7"/>
    <w:rPr>
      <w:rFonts w:eastAsia="Times New Roman" w:cs="Times New Roman"/>
      <w:b/>
      <w:kern w:val="28"/>
      <w:sz w:val="32"/>
      <w:lang w:eastAsia="en-AU"/>
    </w:rPr>
  </w:style>
  <w:style w:type="paragraph" w:customStyle="1" w:styleId="Specials">
    <w:name w:val="Special s"/>
    <w:basedOn w:val="ActHead5"/>
    <w:link w:val="SpecialsChar"/>
    <w:rsid w:val="00EE4AF7"/>
    <w:pPr>
      <w:ind w:left="1843"/>
      <w:outlineLvl w:val="9"/>
    </w:pPr>
  </w:style>
  <w:style w:type="character" w:customStyle="1" w:styleId="ActHead5Char">
    <w:name w:val="ActHead 5 Char"/>
    <w:aliases w:val="s Char"/>
    <w:basedOn w:val="OPCParaBaseChar"/>
    <w:link w:val="ActHead5"/>
    <w:rsid w:val="00EE4AF7"/>
    <w:rPr>
      <w:rFonts w:eastAsia="Times New Roman" w:cs="Times New Roman"/>
      <w:b/>
      <w:kern w:val="28"/>
      <w:sz w:val="24"/>
      <w:lang w:eastAsia="en-AU"/>
    </w:rPr>
  </w:style>
  <w:style w:type="character" w:customStyle="1" w:styleId="SpecialsChar">
    <w:name w:val="Special s Char"/>
    <w:basedOn w:val="ActHead5Char"/>
    <w:link w:val="Specials"/>
    <w:rsid w:val="00EE4AF7"/>
    <w:rPr>
      <w:rFonts w:eastAsia="Times New Roman" w:cs="Times New Roman"/>
      <w:b/>
      <w:kern w:val="28"/>
      <w:sz w:val="24"/>
      <w:lang w:eastAsia="en-AU"/>
    </w:rPr>
  </w:style>
  <w:style w:type="paragraph" w:customStyle="1" w:styleId="Release">
    <w:name w:val="Release"/>
    <w:basedOn w:val="Body"/>
    <w:rsid w:val="00B15A63"/>
    <w:rPr>
      <w:b/>
    </w:rPr>
  </w:style>
  <w:style w:type="paragraph" w:customStyle="1" w:styleId="FileName">
    <w:name w:val="FileName"/>
    <w:basedOn w:val="Normal"/>
    <w:link w:val="FileNameChar"/>
    <w:rsid w:val="00B15A63"/>
  </w:style>
  <w:style w:type="character" w:customStyle="1" w:styleId="FileNameChar">
    <w:name w:val="FileName Char"/>
    <w:basedOn w:val="DefaultParagraphFont"/>
    <w:link w:val="FileName"/>
    <w:rsid w:val="00371356"/>
    <w:rPr>
      <w:sz w:val="22"/>
    </w:rPr>
  </w:style>
  <w:style w:type="paragraph" w:customStyle="1" w:styleId="TableHeading">
    <w:name w:val="TableHeading"/>
    <w:aliases w:val="th"/>
    <w:basedOn w:val="OPCParaBase"/>
    <w:next w:val="Tabletext"/>
    <w:rsid w:val="00B15A63"/>
    <w:pPr>
      <w:keepNext/>
      <w:spacing w:before="60" w:line="240" w:lineRule="atLeast"/>
    </w:pPr>
    <w:rPr>
      <w:b/>
      <w:sz w:val="20"/>
    </w:rPr>
  </w:style>
  <w:style w:type="character" w:customStyle="1" w:styleId="subsectionChar">
    <w:name w:val="subsection Char"/>
    <w:aliases w:val="ss Char"/>
    <w:basedOn w:val="DefaultParagraphFont"/>
    <w:link w:val="subsection"/>
    <w:locked/>
    <w:rsid w:val="00491EC8"/>
    <w:rPr>
      <w:rFonts w:eastAsia="Times New Roman" w:cs="Times New Roman"/>
      <w:sz w:val="22"/>
      <w:lang w:eastAsia="en-AU"/>
    </w:rPr>
  </w:style>
  <w:style w:type="paragraph" w:customStyle="1" w:styleId="SOText">
    <w:name w:val="SO Text"/>
    <w:aliases w:val="sot"/>
    <w:link w:val="SOTextChar"/>
    <w:rsid w:val="00B15A6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15A63"/>
    <w:rPr>
      <w:sz w:val="22"/>
    </w:rPr>
  </w:style>
  <w:style w:type="paragraph" w:customStyle="1" w:styleId="SOTextNote">
    <w:name w:val="SO TextNote"/>
    <w:aliases w:val="sont"/>
    <w:basedOn w:val="SOText"/>
    <w:qFormat/>
    <w:rsid w:val="00B15A63"/>
    <w:pPr>
      <w:spacing w:before="122" w:line="198" w:lineRule="exact"/>
      <w:ind w:left="1843" w:hanging="709"/>
    </w:pPr>
    <w:rPr>
      <w:sz w:val="18"/>
    </w:rPr>
  </w:style>
  <w:style w:type="paragraph" w:customStyle="1" w:styleId="SOPara">
    <w:name w:val="SO Para"/>
    <w:aliases w:val="soa"/>
    <w:basedOn w:val="SOText"/>
    <w:link w:val="SOParaChar"/>
    <w:qFormat/>
    <w:rsid w:val="00B15A63"/>
    <w:pPr>
      <w:tabs>
        <w:tab w:val="right" w:pos="1786"/>
      </w:tabs>
      <w:spacing w:before="40"/>
      <w:ind w:left="2070" w:hanging="936"/>
    </w:pPr>
  </w:style>
  <w:style w:type="character" w:customStyle="1" w:styleId="SOParaChar">
    <w:name w:val="SO Para Char"/>
    <w:aliases w:val="soa Char"/>
    <w:basedOn w:val="DefaultParagraphFont"/>
    <w:link w:val="SOPara"/>
    <w:rsid w:val="00B15A63"/>
    <w:rPr>
      <w:sz w:val="22"/>
    </w:rPr>
  </w:style>
  <w:style w:type="paragraph" w:customStyle="1" w:styleId="SOHeadBold">
    <w:name w:val="SO HeadBold"/>
    <w:aliases w:val="sohb"/>
    <w:basedOn w:val="SOText"/>
    <w:next w:val="SOText"/>
    <w:link w:val="SOHeadBoldChar"/>
    <w:qFormat/>
    <w:rsid w:val="00B15A63"/>
    <w:rPr>
      <w:b/>
    </w:rPr>
  </w:style>
  <w:style w:type="character" w:customStyle="1" w:styleId="SOHeadBoldChar">
    <w:name w:val="SO HeadBold Char"/>
    <w:aliases w:val="sohb Char"/>
    <w:basedOn w:val="DefaultParagraphFont"/>
    <w:link w:val="SOHeadBold"/>
    <w:rsid w:val="00B15A63"/>
    <w:rPr>
      <w:b/>
      <w:sz w:val="22"/>
    </w:rPr>
  </w:style>
  <w:style w:type="paragraph" w:customStyle="1" w:styleId="SOHeadItalic">
    <w:name w:val="SO HeadItalic"/>
    <w:aliases w:val="sohi"/>
    <w:basedOn w:val="SOText"/>
    <w:next w:val="SOText"/>
    <w:link w:val="SOHeadItalicChar"/>
    <w:qFormat/>
    <w:rsid w:val="00B15A63"/>
    <w:rPr>
      <w:i/>
    </w:rPr>
  </w:style>
  <w:style w:type="character" w:customStyle="1" w:styleId="SOHeadItalicChar">
    <w:name w:val="SO HeadItalic Char"/>
    <w:aliases w:val="sohi Char"/>
    <w:basedOn w:val="DefaultParagraphFont"/>
    <w:link w:val="SOHeadItalic"/>
    <w:rsid w:val="00B15A63"/>
    <w:rPr>
      <w:i/>
      <w:sz w:val="22"/>
    </w:rPr>
  </w:style>
  <w:style w:type="paragraph" w:customStyle="1" w:styleId="SOBullet">
    <w:name w:val="SO Bullet"/>
    <w:aliases w:val="sotb"/>
    <w:basedOn w:val="SOText"/>
    <w:link w:val="SOBulletChar"/>
    <w:qFormat/>
    <w:rsid w:val="00B15A63"/>
    <w:pPr>
      <w:ind w:left="1559" w:hanging="425"/>
    </w:pPr>
  </w:style>
  <w:style w:type="character" w:customStyle="1" w:styleId="SOBulletChar">
    <w:name w:val="SO Bullet Char"/>
    <w:aliases w:val="sotb Char"/>
    <w:basedOn w:val="DefaultParagraphFont"/>
    <w:link w:val="SOBullet"/>
    <w:rsid w:val="00B15A63"/>
    <w:rPr>
      <w:sz w:val="22"/>
    </w:rPr>
  </w:style>
  <w:style w:type="paragraph" w:customStyle="1" w:styleId="SOBulletNote">
    <w:name w:val="SO BulletNote"/>
    <w:aliases w:val="sonb"/>
    <w:basedOn w:val="SOTextNote"/>
    <w:link w:val="SOBulletNoteChar"/>
    <w:qFormat/>
    <w:rsid w:val="00B15A63"/>
    <w:pPr>
      <w:tabs>
        <w:tab w:val="left" w:pos="1560"/>
      </w:tabs>
      <w:ind w:left="2268" w:hanging="1134"/>
    </w:pPr>
  </w:style>
  <w:style w:type="character" w:customStyle="1" w:styleId="SOBulletNoteChar">
    <w:name w:val="SO BulletNote Char"/>
    <w:aliases w:val="sonb Char"/>
    <w:basedOn w:val="DefaultParagraphFont"/>
    <w:link w:val="SOBulletNote"/>
    <w:rsid w:val="00B15A63"/>
    <w:rPr>
      <w:sz w:val="18"/>
    </w:rPr>
  </w:style>
  <w:style w:type="paragraph" w:customStyle="1" w:styleId="SubPartCASA">
    <w:name w:val="SubPart(CASA)"/>
    <w:aliases w:val="csp"/>
    <w:basedOn w:val="OPCParaBase"/>
    <w:next w:val="ActHead3"/>
    <w:rsid w:val="00B15A63"/>
    <w:pPr>
      <w:keepNext/>
      <w:keepLines/>
      <w:spacing w:before="280"/>
      <w:ind w:left="1134" w:hanging="1134"/>
      <w:outlineLvl w:val="1"/>
    </w:pPr>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426909">
      <w:bodyDiv w:val="1"/>
      <w:marLeft w:val="0"/>
      <w:marRight w:val="0"/>
      <w:marTop w:val="0"/>
      <w:marBottom w:val="0"/>
      <w:divBdr>
        <w:top w:val="none" w:sz="0" w:space="0" w:color="auto"/>
        <w:left w:val="none" w:sz="0" w:space="0" w:color="auto"/>
        <w:bottom w:val="none" w:sz="0" w:space="0" w:color="auto"/>
        <w:right w:val="none" w:sz="0" w:space="0" w:color="auto"/>
      </w:divBdr>
    </w:div>
    <w:div w:id="207697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wordno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0391D-A435-4E74-AB54-36E715649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wordnotes.dotx</Template>
  <TotalTime>1</TotalTime>
  <Pages>41</Pages>
  <Words>14716</Words>
  <Characters>72845</Characters>
  <Application>Microsoft Office Word</Application>
  <DocSecurity>12</DocSecurity>
  <Lines>1583</Lines>
  <Paragraphs>1152</Paragraphs>
  <ScaleCrop>false</ScaleCrop>
  <HeadingPairs>
    <vt:vector size="2" baseType="variant">
      <vt:variant>
        <vt:lpstr>Title</vt:lpstr>
      </vt:variant>
      <vt:variant>
        <vt:i4>1</vt:i4>
      </vt:variant>
    </vt:vector>
  </HeadingPairs>
  <TitlesOfParts>
    <vt:vector size="1" baseType="lpstr">
      <vt:lpstr>Word Note No. 4.2 Formatting rules for legislation and other instruments drafted in OPC</vt:lpstr>
    </vt:vector>
  </TitlesOfParts>
  <Company>Office of Parliamentary Counsel</Company>
  <LinksUpToDate>false</LinksUpToDate>
  <CharactersWithSpaces>86409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Note No. 4.2 Formatting rules for legislation and other instruments drafted in OPC</dc:title>
  <dc:creator>TempletonP</dc:creator>
  <cp:lastModifiedBy>Andrew Newbery</cp:lastModifiedBy>
  <cp:revision>2</cp:revision>
  <cp:lastPrinted>2013-09-16T05:46:00Z</cp:lastPrinted>
  <dcterms:created xsi:type="dcterms:W3CDTF">2017-12-14T05:38:00Z</dcterms:created>
  <dcterms:modified xsi:type="dcterms:W3CDTF">2017-12-14T05:38:00Z</dcterms:modified>
  <cp:category>Other - For Folio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oNotAsk">
    <vt:lpwstr>1</vt:lpwstr>
  </property>
  <property fmtid="{D5CDD505-2E9C-101B-9397-08002B2CF9AE}" pid="4" name="ChangedTitle">
    <vt:lpwstr>DRAFT Word Note No. 4.2 Formatting rules for legislation and other instruments drafted in OPC</vt:lpwstr>
  </property>
  <property fmtid="{D5CDD505-2E9C-101B-9397-08002B2CF9AE}" pid="5" name="DLM">
    <vt:lpwstr>No DLM</vt:lpwstr>
  </property>
</Properties>
</file>